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F91" w14:textId="77777777" w:rsidR="00632607" w:rsidRDefault="004303B3" w:rsidP="00632607">
      <w:pPr>
        <w:pStyle w:val="Bezodstpw"/>
        <w:jc w:val="center"/>
        <w:rPr>
          <w:sz w:val="40"/>
          <w:szCs w:val="40"/>
        </w:rPr>
      </w:pPr>
      <w:r>
        <w:rPr>
          <w:sz w:val="40"/>
          <w:szCs w:val="40"/>
        </w:rPr>
        <w:t>POLITECHNIKA</w:t>
      </w:r>
      <w:r w:rsidRPr="0067647D">
        <w:rPr>
          <w:sz w:val="40"/>
          <w:szCs w:val="40"/>
        </w:rPr>
        <w:t xml:space="preserve"> MORSKA</w:t>
      </w:r>
    </w:p>
    <w:p w14:paraId="13A26BEF" w14:textId="4800BB82" w:rsidR="004303B3" w:rsidRPr="0067647D" w:rsidRDefault="004303B3" w:rsidP="00632607">
      <w:pPr>
        <w:pStyle w:val="Bezodstpw"/>
        <w:jc w:val="center"/>
        <w:rPr>
          <w:sz w:val="40"/>
          <w:szCs w:val="40"/>
        </w:rPr>
      </w:pPr>
      <w:r w:rsidRPr="0067647D">
        <w:rPr>
          <w:sz w:val="40"/>
          <w:szCs w:val="40"/>
        </w:rPr>
        <w:t>W SZCZECINIE</w:t>
      </w:r>
    </w:p>
    <w:p w14:paraId="59137B33" w14:textId="77777777" w:rsidR="004D0F2F" w:rsidRPr="0067647D" w:rsidRDefault="004D0F2F" w:rsidP="00F111FF">
      <w:pPr>
        <w:spacing w:after="0" w:line="360" w:lineRule="auto"/>
        <w:jc w:val="center"/>
        <w:rPr>
          <w:rFonts w:eastAsia="Times New Roman"/>
          <w:b/>
          <w:sz w:val="40"/>
          <w:szCs w:val="40"/>
        </w:rPr>
      </w:pPr>
    </w:p>
    <w:tbl>
      <w:tblPr>
        <w:tblW w:w="9354" w:type="dxa"/>
        <w:tblLayout w:type="fixed"/>
        <w:tblCellMar>
          <w:left w:w="70" w:type="dxa"/>
          <w:right w:w="70" w:type="dxa"/>
        </w:tblCellMar>
        <w:tblLook w:val="0000" w:firstRow="0" w:lastRow="0" w:firstColumn="0" w:lastColumn="0" w:noHBand="0" w:noVBand="0"/>
      </w:tblPr>
      <w:tblGrid>
        <w:gridCol w:w="5315"/>
        <w:gridCol w:w="2410"/>
        <w:gridCol w:w="1629"/>
      </w:tblGrid>
      <w:tr w:rsidR="00F13641" w14:paraId="5F78CFE6" w14:textId="77777777" w:rsidTr="00861DE8">
        <w:trPr>
          <w:cantSplit/>
        </w:trPr>
        <w:tc>
          <w:tcPr>
            <w:tcW w:w="5315" w:type="dxa"/>
          </w:tcPr>
          <w:p w14:paraId="452D01A3" w14:textId="77777777" w:rsidR="00F13641" w:rsidRPr="00FD44D2" w:rsidRDefault="00F13641" w:rsidP="00861DE8">
            <w:pPr>
              <w:spacing w:line="360" w:lineRule="auto"/>
              <w:rPr>
                <w:rFonts w:ascii="Arial" w:hAnsi="Arial"/>
                <w:b/>
              </w:rPr>
            </w:pPr>
            <w:r w:rsidRPr="00FD44D2">
              <w:rPr>
                <w:rFonts w:ascii="Arial" w:hAnsi="Arial"/>
                <w:b/>
              </w:rPr>
              <w:t>Wydział:</w:t>
            </w:r>
          </w:p>
          <w:p w14:paraId="6AA4967D" w14:textId="1839F80C" w:rsidR="00F13641" w:rsidRPr="00FD44D2" w:rsidRDefault="00632607" w:rsidP="00861DE8">
            <w:pPr>
              <w:spacing w:line="360" w:lineRule="auto"/>
              <w:rPr>
                <w:rFonts w:ascii="Arial" w:hAnsi="Arial"/>
              </w:rPr>
            </w:pPr>
            <w:r>
              <w:rPr>
                <w:rFonts w:ascii="Arial" w:hAnsi="Arial"/>
              </w:rPr>
              <w:t>Geoinżynierii i Ochrony Środowiska</w:t>
            </w:r>
            <w:r w:rsidR="00F13641" w:rsidRPr="00FD44D2">
              <w:rPr>
                <w:rFonts w:ascii="Arial" w:hAnsi="Arial"/>
              </w:rPr>
              <w:t xml:space="preserve"> </w:t>
            </w:r>
          </w:p>
        </w:tc>
        <w:tc>
          <w:tcPr>
            <w:tcW w:w="2410" w:type="dxa"/>
          </w:tcPr>
          <w:p w14:paraId="472E362A" w14:textId="77777777" w:rsidR="00F13641" w:rsidRDefault="00F13641" w:rsidP="00861DE8">
            <w:pPr>
              <w:spacing w:line="360" w:lineRule="auto"/>
              <w:rPr>
                <w:rFonts w:ascii="Arial" w:hAnsi="Arial"/>
              </w:rPr>
            </w:pPr>
            <w:r>
              <w:rPr>
                <w:rFonts w:ascii="Arial" w:hAnsi="Arial"/>
              </w:rPr>
              <w:t>Data wydania tematu</w:t>
            </w:r>
          </w:p>
          <w:p w14:paraId="52E0D3A8" w14:textId="77777777" w:rsidR="00F13641" w:rsidRDefault="00F13641" w:rsidP="00861DE8">
            <w:pPr>
              <w:spacing w:line="360" w:lineRule="auto"/>
              <w:rPr>
                <w:rFonts w:ascii="Arial" w:hAnsi="Arial"/>
              </w:rPr>
            </w:pPr>
          </w:p>
        </w:tc>
        <w:tc>
          <w:tcPr>
            <w:tcW w:w="1629" w:type="dxa"/>
          </w:tcPr>
          <w:p w14:paraId="1624AB2D" w14:textId="77777777" w:rsidR="00F13641" w:rsidRDefault="00F13641" w:rsidP="00861DE8">
            <w:pPr>
              <w:spacing w:line="360" w:lineRule="auto"/>
              <w:rPr>
                <w:rFonts w:ascii="Arial" w:hAnsi="Arial"/>
              </w:rPr>
            </w:pPr>
            <w:r>
              <w:rPr>
                <w:rFonts w:ascii="Arial" w:hAnsi="Arial"/>
              </w:rPr>
              <w:t>......................</w:t>
            </w:r>
          </w:p>
          <w:p w14:paraId="17C79A58" w14:textId="77777777" w:rsidR="00F13641" w:rsidRDefault="00F13641" w:rsidP="00861DE8">
            <w:pPr>
              <w:spacing w:line="360" w:lineRule="auto"/>
              <w:rPr>
                <w:rFonts w:ascii="Arial" w:hAnsi="Arial"/>
              </w:rPr>
            </w:pPr>
          </w:p>
        </w:tc>
      </w:tr>
      <w:tr w:rsidR="00F13641" w14:paraId="2F764B57" w14:textId="77777777" w:rsidTr="00861DE8">
        <w:trPr>
          <w:cantSplit/>
        </w:trPr>
        <w:tc>
          <w:tcPr>
            <w:tcW w:w="5315" w:type="dxa"/>
          </w:tcPr>
          <w:p w14:paraId="5BA24F7E" w14:textId="77777777" w:rsidR="00872280" w:rsidRDefault="00872280" w:rsidP="00872280">
            <w:pPr>
              <w:spacing w:line="360" w:lineRule="auto"/>
              <w:rPr>
                <w:rFonts w:ascii="Arial" w:hAnsi="Arial"/>
                <w:b/>
              </w:rPr>
            </w:pPr>
            <w:r>
              <w:rPr>
                <w:rFonts w:ascii="Arial" w:hAnsi="Arial"/>
                <w:b/>
              </w:rPr>
              <w:t>Tryb studiów:</w:t>
            </w:r>
          </w:p>
          <w:p w14:paraId="7CD07A00" w14:textId="77777777" w:rsidR="00872280" w:rsidRDefault="00872280" w:rsidP="00872280">
            <w:pPr>
              <w:rPr>
                <w:rFonts w:ascii="Arial" w:hAnsi="Arial"/>
                <w:sz w:val="18"/>
              </w:rPr>
            </w:pPr>
            <w:r>
              <w:rPr>
                <w:rFonts w:ascii="Arial" w:hAnsi="Arial"/>
              </w:rPr>
              <w:t>…………………..</w:t>
            </w:r>
          </w:p>
          <w:p w14:paraId="1AFCB17A" w14:textId="70B3FF20" w:rsidR="00F13641" w:rsidRPr="00FD44D2" w:rsidRDefault="00F13641" w:rsidP="00861DE8">
            <w:pPr>
              <w:spacing w:line="360" w:lineRule="auto"/>
              <w:rPr>
                <w:rFonts w:ascii="Arial" w:hAnsi="Arial"/>
              </w:rPr>
            </w:pPr>
          </w:p>
        </w:tc>
        <w:tc>
          <w:tcPr>
            <w:tcW w:w="2410" w:type="dxa"/>
          </w:tcPr>
          <w:p w14:paraId="6B3147D2" w14:textId="77777777" w:rsidR="00F13641" w:rsidRDefault="00F13641" w:rsidP="00861DE8">
            <w:pPr>
              <w:spacing w:line="360" w:lineRule="auto"/>
              <w:rPr>
                <w:rFonts w:ascii="Arial" w:hAnsi="Arial"/>
              </w:rPr>
            </w:pPr>
          </w:p>
          <w:p w14:paraId="5C9D2D76" w14:textId="77777777" w:rsidR="00F13641" w:rsidRDefault="00F13641" w:rsidP="00861DE8">
            <w:pPr>
              <w:spacing w:line="360" w:lineRule="auto"/>
              <w:rPr>
                <w:rFonts w:ascii="Arial" w:hAnsi="Arial"/>
              </w:rPr>
            </w:pPr>
            <w:r>
              <w:rPr>
                <w:rFonts w:ascii="Arial" w:hAnsi="Arial"/>
              </w:rPr>
              <w:t>Data złożenia pracy</w:t>
            </w:r>
          </w:p>
        </w:tc>
        <w:tc>
          <w:tcPr>
            <w:tcW w:w="1629" w:type="dxa"/>
          </w:tcPr>
          <w:p w14:paraId="14E5F08C" w14:textId="77777777" w:rsidR="00F13641" w:rsidRDefault="00F13641" w:rsidP="00861DE8">
            <w:pPr>
              <w:spacing w:line="360" w:lineRule="auto"/>
              <w:rPr>
                <w:rFonts w:ascii="Arial" w:hAnsi="Arial"/>
              </w:rPr>
            </w:pPr>
          </w:p>
          <w:p w14:paraId="5449D4D1" w14:textId="77777777" w:rsidR="00F13641" w:rsidRDefault="00F13641" w:rsidP="00861DE8">
            <w:pPr>
              <w:spacing w:line="360" w:lineRule="auto"/>
              <w:rPr>
                <w:rFonts w:ascii="Arial" w:hAnsi="Arial"/>
              </w:rPr>
            </w:pPr>
            <w:r>
              <w:rPr>
                <w:rFonts w:ascii="Arial" w:hAnsi="Arial"/>
              </w:rPr>
              <w:t>......................</w:t>
            </w:r>
          </w:p>
        </w:tc>
      </w:tr>
    </w:tbl>
    <w:p w14:paraId="28349032" w14:textId="77777777" w:rsidR="004D0F2F" w:rsidRPr="0067647D" w:rsidRDefault="004D0F2F" w:rsidP="00F111FF">
      <w:pPr>
        <w:spacing w:after="0" w:line="360" w:lineRule="auto"/>
        <w:rPr>
          <w:rFonts w:eastAsia="Times New Roman"/>
          <w:b/>
        </w:rPr>
      </w:pPr>
    </w:p>
    <w:p w14:paraId="038C8970" w14:textId="77777777" w:rsidR="004D0F2F" w:rsidRPr="0067647D" w:rsidRDefault="004D0F2F" w:rsidP="00F111FF">
      <w:pPr>
        <w:spacing w:after="0" w:line="360" w:lineRule="auto"/>
        <w:jc w:val="center"/>
        <w:rPr>
          <w:rFonts w:eastAsia="Times New Roman"/>
          <w:b/>
          <w:sz w:val="32"/>
          <w:szCs w:val="32"/>
        </w:rPr>
      </w:pPr>
      <w:r w:rsidRPr="0067647D">
        <w:rPr>
          <w:rFonts w:eastAsia="Times New Roman"/>
          <w:b/>
          <w:sz w:val="32"/>
          <w:szCs w:val="32"/>
        </w:rPr>
        <w:t>PRACA DYPLOMOWA</w:t>
      </w:r>
    </w:p>
    <w:p w14:paraId="418134CD" w14:textId="0EAF0969" w:rsidR="004D0F2F" w:rsidRPr="0067647D" w:rsidRDefault="007B2E8D" w:rsidP="00F111FF">
      <w:pPr>
        <w:spacing w:after="0" w:line="360" w:lineRule="auto"/>
        <w:jc w:val="center"/>
        <w:rPr>
          <w:rFonts w:eastAsia="Times New Roman"/>
          <w:b/>
          <w:sz w:val="32"/>
          <w:szCs w:val="32"/>
        </w:rPr>
      </w:pPr>
      <w:r>
        <w:rPr>
          <w:rFonts w:eastAsia="Times New Roman"/>
          <w:b/>
          <w:sz w:val="32"/>
          <w:szCs w:val="32"/>
        </w:rPr>
        <w:t>INŻYNIERSKA</w:t>
      </w:r>
    </w:p>
    <w:p w14:paraId="14D36F45" w14:textId="77777777" w:rsidR="004D0F2F" w:rsidRPr="0067647D" w:rsidRDefault="004D0F2F" w:rsidP="00F111FF">
      <w:pPr>
        <w:spacing w:after="0" w:line="360" w:lineRule="auto"/>
        <w:rPr>
          <w:rFonts w:eastAsia="Times New Roman"/>
        </w:rPr>
      </w:pPr>
    </w:p>
    <w:tbl>
      <w:tblP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3119"/>
        <w:gridCol w:w="2268"/>
      </w:tblGrid>
      <w:tr w:rsidR="004D0F2F" w:rsidRPr="0067647D" w14:paraId="38830153" w14:textId="77777777" w:rsidTr="003339FB">
        <w:trPr>
          <w:trHeight w:val="680"/>
        </w:trPr>
        <w:tc>
          <w:tcPr>
            <w:tcW w:w="2830" w:type="dxa"/>
            <w:vAlign w:val="center"/>
          </w:tcPr>
          <w:p w14:paraId="0E6078E5" w14:textId="77777777" w:rsidR="004D0F2F" w:rsidRPr="0067647D" w:rsidRDefault="004D0F2F" w:rsidP="00F111FF">
            <w:pPr>
              <w:spacing w:after="0" w:line="240" w:lineRule="auto"/>
              <w:rPr>
                <w:rFonts w:eastAsia="Times New Roman"/>
                <w:b/>
              </w:rPr>
            </w:pPr>
            <w:r w:rsidRPr="0067647D">
              <w:rPr>
                <w:rFonts w:eastAsia="Times New Roman"/>
                <w:b/>
              </w:rPr>
              <w:t>Dyplomant</w:t>
            </w:r>
          </w:p>
        </w:tc>
        <w:tc>
          <w:tcPr>
            <w:tcW w:w="3119" w:type="dxa"/>
            <w:vAlign w:val="center"/>
          </w:tcPr>
          <w:p w14:paraId="260A9FF7" w14:textId="77777777" w:rsidR="004D0F2F" w:rsidRPr="0067647D" w:rsidRDefault="006E249D" w:rsidP="00F111FF">
            <w:pPr>
              <w:spacing w:after="0" w:line="240" w:lineRule="auto"/>
              <w:rPr>
                <w:rFonts w:eastAsia="Times New Roman"/>
              </w:rPr>
            </w:pPr>
            <w:r w:rsidRPr="0067647D">
              <w:rPr>
                <w:rFonts w:eastAsia="Times New Roman"/>
              </w:rPr>
              <w:t>Imię i nazwisko</w:t>
            </w:r>
          </w:p>
        </w:tc>
        <w:tc>
          <w:tcPr>
            <w:tcW w:w="2268" w:type="dxa"/>
            <w:vAlign w:val="center"/>
          </w:tcPr>
          <w:p w14:paraId="00A7981B" w14:textId="15D0DF5D" w:rsidR="004D0F2F" w:rsidRPr="0067647D" w:rsidRDefault="004D0F2F" w:rsidP="00F111FF">
            <w:pPr>
              <w:spacing w:after="0" w:line="240" w:lineRule="auto"/>
              <w:rPr>
                <w:rFonts w:eastAsia="Times New Roman"/>
                <w:i/>
              </w:rPr>
            </w:pPr>
            <w:r w:rsidRPr="0067647D">
              <w:rPr>
                <w:rFonts w:eastAsia="Times New Roman"/>
              </w:rPr>
              <w:t xml:space="preserve">Nr albumu: </w:t>
            </w:r>
          </w:p>
        </w:tc>
      </w:tr>
      <w:tr w:rsidR="004D0F2F" w:rsidRPr="0067647D" w14:paraId="3AC1DF69" w14:textId="77777777" w:rsidTr="006E249D">
        <w:trPr>
          <w:trHeight w:val="680"/>
        </w:trPr>
        <w:tc>
          <w:tcPr>
            <w:tcW w:w="2830" w:type="dxa"/>
            <w:vAlign w:val="center"/>
          </w:tcPr>
          <w:p w14:paraId="14D6ABDE" w14:textId="081B50C3" w:rsidR="004D0F2F" w:rsidRPr="0067647D" w:rsidRDefault="00872280" w:rsidP="00F111FF">
            <w:pPr>
              <w:spacing w:after="0" w:line="240" w:lineRule="auto"/>
              <w:rPr>
                <w:rFonts w:eastAsia="Times New Roman"/>
                <w:b/>
              </w:rPr>
            </w:pPr>
            <w:r>
              <w:rPr>
                <w:rFonts w:eastAsia="Times New Roman"/>
                <w:b/>
              </w:rPr>
              <w:t xml:space="preserve">Kierunek/ </w:t>
            </w:r>
            <w:r w:rsidR="004D0F2F" w:rsidRPr="0067647D">
              <w:rPr>
                <w:rFonts w:eastAsia="Times New Roman"/>
                <w:b/>
              </w:rPr>
              <w:t>Specjalność</w:t>
            </w:r>
          </w:p>
        </w:tc>
        <w:tc>
          <w:tcPr>
            <w:tcW w:w="5387" w:type="dxa"/>
            <w:gridSpan w:val="2"/>
            <w:vAlign w:val="center"/>
          </w:tcPr>
          <w:p w14:paraId="0A8C1302" w14:textId="77777777" w:rsidR="004D0F2F" w:rsidRPr="0067647D" w:rsidRDefault="004D0F2F" w:rsidP="00F111FF">
            <w:pPr>
              <w:spacing w:after="0" w:line="240" w:lineRule="auto"/>
              <w:rPr>
                <w:rFonts w:eastAsia="Times New Roman"/>
              </w:rPr>
            </w:pPr>
          </w:p>
        </w:tc>
      </w:tr>
      <w:tr w:rsidR="004D0F2F" w:rsidRPr="0067647D" w14:paraId="4BD07DC6" w14:textId="77777777" w:rsidTr="003339FB">
        <w:trPr>
          <w:trHeight w:val="680"/>
        </w:trPr>
        <w:tc>
          <w:tcPr>
            <w:tcW w:w="2830" w:type="dxa"/>
            <w:vAlign w:val="center"/>
          </w:tcPr>
          <w:p w14:paraId="3AA49503" w14:textId="77777777" w:rsidR="004D0F2F" w:rsidRPr="0067647D" w:rsidRDefault="004D0F2F" w:rsidP="00F111FF">
            <w:pPr>
              <w:spacing w:after="0" w:line="240" w:lineRule="auto"/>
              <w:rPr>
                <w:rFonts w:eastAsia="Times New Roman"/>
                <w:b/>
              </w:rPr>
            </w:pPr>
            <w:r w:rsidRPr="0067647D">
              <w:rPr>
                <w:rFonts w:eastAsia="Times New Roman"/>
                <w:b/>
              </w:rPr>
              <w:t>Promotor</w:t>
            </w:r>
          </w:p>
        </w:tc>
        <w:tc>
          <w:tcPr>
            <w:tcW w:w="3119" w:type="dxa"/>
            <w:vAlign w:val="center"/>
          </w:tcPr>
          <w:p w14:paraId="56F57412" w14:textId="77777777" w:rsidR="004D0F2F" w:rsidRPr="0067647D" w:rsidRDefault="004D0F2F" w:rsidP="00F111FF">
            <w:pPr>
              <w:spacing w:after="0" w:line="240" w:lineRule="auto"/>
              <w:ind w:left="-22"/>
              <w:rPr>
                <w:rFonts w:eastAsia="Times New Roman"/>
              </w:rPr>
            </w:pPr>
            <w:r w:rsidRPr="0067647D">
              <w:rPr>
                <w:rFonts w:eastAsia="Times New Roman"/>
              </w:rPr>
              <w:t xml:space="preserve">prof. dr hab. inż. </w:t>
            </w:r>
            <w:proofErr w:type="spellStart"/>
            <w:r w:rsidR="006E249D" w:rsidRPr="0067647D">
              <w:rPr>
                <w:rFonts w:eastAsia="Times New Roman"/>
              </w:rPr>
              <w:t>Xxxxxxxxxx</w:t>
            </w:r>
            <w:proofErr w:type="spellEnd"/>
            <w:r w:rsidR="008209B4">
              <w:rPr>
                <w:rFonts w:eastAsia="Times New Roman"/>
              </w:rPr>
              <w:t> </w:t>
            </w:r>
            <w:proofErr w:type="spellStart"/>
            <w:r w:rsidR="006E249D" w:rsidRPr="0067647D">
              <w:rPr>
                <w:rFonts w:eastAsia="Times New Roman"/>
              </w:rPr>
              <w:t>Yxxxxxxxx</w:t>
            </w:r>
            <w:proofErr w:type="spellEnd"/>
          </w:p>
        </w:tc>
        <w:tc>
          <w:tcPr>
            <w:tcW w:w="2268" w:type="dxa"/>
            <w:vAlign w:val="center"/>
          </w:tcPr>
          <w:p w14:paraId="2172CA88" w14:textId="77777777" w:rsidR="004D0F2F" w:rsidRPr="0067647D" w:rsidRDefault="004D0F2F" w:rsidP="00F111FF">
            <w:pPr>
              <w:spacing w:after="0" w:line="240" w:lineRule="auto"/>
              <w:rPr>
                <w:rFonts w:eastAsia="Times New Roman"/>
                <w:b/>
              </w:rPr>
            </w:pPr>
            <w:r w:rsidRPr="0067647D">
              <w:rPr>
                <w:rFonts w:eastAsia="Times New Roman"/>
                <w:b/>
              </w:rPr>
              <w:t>Ocena:</w:t>
            </w:r>
          </w:p>
        </w:tc>
      </w:tr>
      <w:tr w:rsidR="004D0F2F" w:rsidRPr="0067647D" w14:paraId="4467B128" w14:textId="77777777" w:rsidTr="003339FB">
        <w:trPr>
          <w:trHeight w:val="680"/>
        </w:trPr>
        <w:tc>
          <w:tcPr>
            <w:tcW w:w="2830" w:type="dxa"/>
            <w:vAlign w:val="center"/>
          </w:tcPr>
          <w:p w14:paraId="187601E1" w14:textId="77777777" w:rsidR="004D0F2F" w:rsidRPr="0067647D" w:rsidRDefault="004D0F2F" w:rsidP="00F111FF">
            <w:pPr>
              <w:spacing w:after="0" w:line="240" w:lineRule="auto"/>
              <w:rPr>
                <w:rFonts w:eastAsia="Times New Roman"/>
                <w:b/>
              </w:rPr>
            </w:pPr>
            <w:r w:rsidRPr="0067647D">
              <w:rPr>
                <w:rFonts w:eastAsia="Times New Roman"/>
                <w:b/>
              </w:rPr>
              <w:t>Recenzent</w:t>
            </w:r>
          </w:p>
        </w:tc>
        <w:tc>
          <w:tcPr>
            <w:tcW w:w="3119" w:type="dxa"/>
            <w:vAlign w:val="center"/>
          </w:tcPr>
          <w:p w14:paraId="0232CC44" w14:textId="77777777" w:rsidR="004D0F2F" w:rsidRPr="0067647D" w:rsidRDefault="004D0F2F" w:rsidP="00F111FF">
            <w:pPr>
              <w:spacing w:after="0" w:line="240" w:lineRule="auto"/>
              <w:rPr>
                <w:rFonts w:eastAsia="Times New Roman"/>
              </w:rPr>
            </w:pPr>
          </w:p>
        </w:tc>
        <w:tc>
          <w:tcPr>
            <w:tcW w:w="2268" w:type="dxa"/>
            <w:vAlign w:val="center"/>
          </w:tcPr>
          <w:p w14:paraId="71D2F0AA" w14:textId="77777777" w:rsidR="004D0F2F" w:rsidRPr="0067647D" w:rsidRDefault="004D0F2F" w:rsidP="00F111FF">
            <w:pPr>
              <w:spacing w:after="0" w:line="240" w:lineRule="auto"/>
              <w:rPr>
                <w:rFonts w:eastAsia="Times New Roman"/>
                <w:b/>
              </w:rPr>
            </w:pPr>
            <w:r w:rsidRPr="0067647D">
              <w:rPr>
                <w:rFonts w:eastAsia="Times New Roman"/>
                <w:b/>
              </w:rPr>
              <w:t>Ocena:</w:t>
            </w:r>
          </w:p>
        </w:tc>
      </w:tr>
      <w:tr w:rsidR="004D0F2F" w:rsidRPr="0067647D" w14:paraId="41CCCD4E" w14:textId="77777777" w:rsidTr="006E249D">
        <w:trPr>
          <w:trHeight w:val="680"/>
        </w:trPr>
        <w:tc>
          <w:tcPr>
            <w:tcW w:w="2830" w:type="dxa"/>
            <w:vAlign w:val="center"/>
          </w:tcPr>
          <w:p w14:paraId="59041EA0" w14:textId="77777777" w:rsidR="004D0F2F" w:rsidRPr="0067647D" w:rsidRDefault="004D0F2F" w:rsidP="00F111FF">
            <w:pPr>
              <w:spacing w:after="0" w:line="240" w:lineRule="auto"/>
              <w:rPr>
                <w:rFonts w:eastAsia="Times New Roman"/>
                <w:b/>
              </w:rPr>
            </w:pPr>
            <w:r w:rsidRPr="0067647D">
              <w:rPr>
                <w:rFonts w:eastAsia="Times New Roman"/>
                <w:b/>
              </w:rPr>
              <w:t>Egzamin dyplomowy - data</w:t>
            </w:r>
          </w:p>
        </w:tc>
        <w:tc>
          <w:tcPr>
            <w:tcW w:w="5387" w:type="dxa"/>
            <w:gridSpan w:val="2"/>
            <w:vAlign w:val="center"/>
          </w:tcPr>
          <w:p w14:paraId="0E17CAD4" w14:textId="77777777" w:rsidR="004D0F2F" w:rsidRPr="0067647D" w:rsidRDefault="004D0F2F" w:rsidP="00F111FF">
            <w:pPr>
              <w:spacing w:after="0" w:line="240" w:lineRule="auto"/>
              <w:rPr>
                <w:rFonts w:eastAsia="Times New Roman"/>
              </w:rPr>
            </w:pPr>
          </w:p>
        </w:tc>
      </w:tr>
    </w:tbl>
    <w:p w14:paraId="68ECFC34" w14:textId="77777777" w:rsidR="004D0F2F" w:rsidRPr="0067647D" w:rsidRDefault="004D0F2F" w:rsidP="00F111FF">
      <w:pPr>
        <w:spacing w:after="0" w:line="360" w:lineRule="auto"/>
        <w:rPr>
          <w:rFonts w:eastAsia="Times New Roman"/>
        </w:rPr>
      </w:pPr>
    </w:p>
    <w:p w14:paraId="6694530B" w14:textId="77777777" w:rsidR="004D0F2F" w:rsidRPr="0067647D" w:rsidRDefault="004D0F2F" w:rsidP="00F111FF">
      <w:pPr>
        <w:spacing w:after="0" w:line="360" w:lineRule="auto"/>
        <w:jc w:val="both"/>
        <w:rPr>
          <w:rFonts w:eastAsia="Times New Roman"/>
          <w:b/>
          <w:sz w:val="32"/>
          <w:szCs w:val="32"/>
        </w:rPr>
      </w:pPr>
      <w:r w:rsidRPr="0067647D">
        <w:rPr>
          <w:rFonts w:eastAsia="Times New Roman"/>
          <w:b/>
          <w:sz w:val="32"/>
          <w:szCs w:val="32"/>
        </w:rPr>
        <w:t xml:space="preserve">TEMAT: </w:t>
      </w:r>
    </w:p>
    <w:p w14:paraId="6342CC5F" w14:textId="785C1E98" w:rsidR="004D0F2F" w:rsidRPr="00403F31" w:rsidRDefault="00872280" w:rsidP="00F111FF">
      <w:pPr>
        <w:spacing w:after="0" w:line="360" w:lineRule="auto"/>
        <w:rPr>
          <w:rFonts w:eastAsia="Times New Roman"/>
          <w:b/>
          <w:sz w:val="32"/>
          <w:szCs w:val="32"/>
        </w:rPr>
      </w:pPr>
      <w:r>
        <w:rPr>
          <w:rFonts w:eastAsia="Times New Roman"/>
          <w:b/>
          <w:sz w:val="32"/>
          <w:szCs w:val="32"/>
        </w:rPr>
        <w:t>………………………………………………………………….</w:t>
      </w:r>
    </w:p>
    <w:p w14:paraId="14A750A0" w14:textId="77777777" w:rsidR="004D0F2F" w:rsidRPr="0067647D" w:rsidRDefault="004D0F2F" w:rsidP="00F111FF">
      <w:pPr>
        <w:spacing w:after="0" w:line="360" w:lineRule="auto"/>
        <w:rPr>
          <w:rFonts w:eastAsia="Times New Roman"/>
          <w:b/>
          <w:sz w:val="32"/>
          <w:szCs w:val="32"/>
        </w:rPr>
      </w:pPr>
    </w:p>
    <w:p w14:paraId="71CCC41E" w14:textId="77777777" w:rsidR="00C42E3F" w:rsidRPr="0067647D" w:rsidRDefault="00C42E3F" w:rsidP="00F111FF">
      <w:pPr>
        <w:spacing w:after="0" w:line="360" w:lineRule="auto"/>
        <w:rPr>
          <w:rFonts w:eastAsia="Times New Roman"/>
          <w:b/>
          <w:sz w:val="32"/>
          <w:szCs w:val="3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736"/>
        <w:gridCol w:w="2737"/>
      </w:tblGrid>
      <w:tr w:rsidR="006E249D" w:rsidRPr="0067647D" w14:paraId="07F3AA6C" w14:textId="77777777" w:rsidTr="006E249D">
        <w:trPr>
          <w:trHeight w:val="680"/>
        </w:trPr>
        <w:tc>
          <w:tcPr>
            <w:tcW w:w="2736" w:type="dxa"/>
          </w:tcPr>
          <w:p w14:paraId="578CA35D" w14:textId="77777777" w:rsidR="006E249D" w:rsidRPr="0067647D" w:rsidRDefault="006E249D" w:rsidP="00F111FF">
            <w:pPr>
              <w:spacing w:line="360" w:lineRule="auto"/>
              <w:jc w:val="center"/>
              <w:rPr>
                <w:rFonts w:eastAsia="Times New Roman"/>
              </w:rPr>
            </w:pPr>
            <w:r w:rsidRPr="0067647D">
              <w:rPr>
                <w:rFonts w:eastAsia="Times New Roman"/>
              </w:rPr>
              <w:t>Dyplomant</w:t>
            </w:r>
          </w:p>
        </w:tc>
        <w:tc>
          <w:tcPr>
            <w:tcW w:w="2736" w:type="dxa"/>
          </w:tcPr>
          <w:p w14:paraId="4964195A" w14:textId="77777777" w:rsidR="006E249D" w:rsidRPr="0067647D" w:rsidRDefault="006E249D" w:rsidP="00F111FF">
            <w:pPr>
              <w:spacing w:line="360" w:lineRule="auto"/>
              <w:jc w:val="center"/>
              <w:rPr>
                <w:rFonts w:eastAsia="Times New Roman"/>
              </w:rPr>
            </w:pPr>
            <w:r w:rsidRPr="0067647D">
              <w:rPr>
                <w:rFonts w:eastAsia="Times New Roman"/>
              </w:rPr>
              <w:t>Promotor</w:t>
            </w:r>
          </w:p>
        </w:tc>
        <w:tc>
          <w:tcPr>
            <w:tcW w:w="2737" w:type="dxa"/>
          </w:tcPr>
          <w:p w14:paraId="202D611F" w14:textId="77777777" w:rsidR="006E249D" w:rsidRPr="0067647D" w:rsidRDefault="006E249D" w:rsidP="00F111FF">
            <w:pPr>
              <w:spacing w:line="360" w:lineRule="auto"/>
              <w:jc w:val="center"/>
              <w:rPr>
                <w:rFonts w:eastAsia="Times New Roman"/>
              </w:rPr>
            </w:pPr>
            <w:r w:rsidRPr="0067647D">
              <w:rPr>
                <w:rFonts w:eastAsia="Times New Roman"/>
              </w:rPr>
              <w:t>Dziekan</w:t>
            </w:r>
          </w:p>
        </w:tc>
      </w:tr>
      <w:tr w:rsidR="006E249D" w:rsidRPr="0067647D" w14:paraId="12F8CAD8" w14:textId="77777777" w:rsidTr="00381665">
        <w:trPr>
          <w:trHeight w:val="340"/>
        </w:trPr>
        <w:tc>
          <w:tcPr>
            <w:tcW w:w="2736" w:type="dxa"/>
          </w:tcPr>
          <w:p w14:paraId="29DDA1A4" w14:textId="77777777" w:rsidR="006E249D" w:rsidRPr="0067647D" w:rsidRDefault="006E249D" w:rsidP="00F111FF">
            <w:pPr>
              <w:spacing w:line="360" w:lineRule="auto"/>
              <w:jc w:val="center"/>
              <w:rPr>
                <w:rFonts w:eastAsia="Times New Roman"/>
              </w:rPr>
            </w:pPr>
            <w:r w:rsidRPr="0067647D">
              <w:rPr>
                <w:rFonts w:eastAsia="Times New Roman"/>
              </w:rPr>
              <w:t>………………</w:t>
            </w:r>
            <w:r w:rsidR="007017DE" w:rsidRPr="0067647D">
              <w:rPr>
                <w:rFonts w:eastAsia="Times New Roman"/>
              </w:rPr>
              <w:t>..</w:t>
            </w:r>
            <w:r w:rsidRPr="0067647D">
              <w:rPr>
                <w:rFonts w:eastAsia="Times New Roman"/>
              </w:rPr>
              <w:t>……</w:t>
            </w:r>
          </w:p>
        </w:tc>
        <w:tc>
          <w:tcPr>
            <w:tcW w:w="2736" w:type="dxa"/>
          </w:tcPr>
          <w:p w14:paraId="368ED118" w14:textId="77777777" w:rsidR="006E249D" w:rsidRPr="0067647D" w:rsidRDefault="006E249D" w:rsidP="00F111FF">
            <w:pPr>
              <w:spacing w:line="360" w:lineRule="auto"/>
              <w:jc w:val="center"/>
              <w:rPr>
                <w:rFonts w:eastAsia="Times New Roman"/>
              </w:rPr>
            </w:pPr>
            <w:r w:rsidRPr="0067647D">
              <w:rPr>
                <w:rFonts w:eastAsia="Times New Roman"/>
              </w:rPr>
              <w:t>……………</w:t>
            </w:r>
            <w:r w:rsidR="007017DE" w:rsidRPr="0067647D">
              <w:rPr>
                <w:rFonts w:eastAsia="Times New Roman"/>
              </w:rPr>
              <w:t>..</w:t>
            </w:r>
            <w:r w:rsidRPr="0067647D">
              <w:rPr>
                <w:rFonts w:eastAsia="Times New Roman"/>
              </w:rPr>
              <w:t>………</w:t>
            </w:r>
          </w:p>
        </w:tc>
        <w:tc>
          <w:tcPr>
            <w:tcW w:w="2737" w:type="dxa"/>
          </w:tcPr>
          <w:p w14:paraId="1FF84842" w14:textId="77777777" w:rsidR="006E249D" w:rsidRPr="0067647D" w:rsidRDefault="006E249D" w:rsidP="00F111FF">
            <w:pPr>
              <w:spacing w:line="360" w:lineRule="auto"/>
              <w:jc w:val="center"/>
              <w:rPr>
                <w:rFonts w:eastAsia="Times New Roman"/>
              </w:rPr>
            </w:pPr>
            <w:r w:rsidRPr="0067647D">
              <w:rPr>
                <w:rFonts w:eastAsia="Times New Roman"/>
              </w:rPr>
              <w:t>………</w:t>
            </w:r>
            <w:r w:rsidR="007017DE" w:rsidRPr="0067647D">
              <w:rPr>
                <w:rFonts w:eastAsia="Times New Roman"/>
              </w:rPr>
              <w:t>..</w:t>
            </w:r>
            <w:r w:rsidRPr="0067647D">
              <w:rPr>
                <w:rFonts w:eastAsia="Times New Roman"/>
              </w:rPr>
              <w:t>……………</w:t>
            </w:r>
          </w:p>
        </w:tc>
      </w:tr>
    </w:tbl>
    <w:p w14:paraId="6D8A8327" w14:textId="77777777" w:rsidR="00BE6381" w:rsidRDefault="00BE6381">
      <w:pPr>
        <w:sectPr w:rsidR="00BE6381" w:rsidSect="00F05A2C">
          <w:footerReference w:type="even" r:id="rId8"/>
          <w:footerReference w:type="default" r:id="rId9"/>
          <w:pgSz w:w="11906" w:h="16838" w:code="9"/>
          <w:pgMar w:top="1418" w:right="1418" w:bottom="1418" w:left="1418" w:header="709" w:footer="709" w:gutter="851"/>
          <w:cols w:space="708"/>
          <w:titlePg/>
          <w:docGrid w:linePitch="360"/>
        </w:sectPr>
      </w:pPr>
    </w:p>
    <w:p w14:paraId="3C8737C3" w14:textId="77777777" w:rsidR="007017DE" w:rsidRDefault="004303B3" w:rsidP="00F111FF">
      <w:pPr>
        <w:pStyle w:val="Bezodstpw"/>
        <w:jc w:val="center"/>
        <w:rPr>
          <w:sz w:val="40"/>
          <w:szCs w:val="40"/>
        </w:rPr>
      </w:pPr>
      <w:r>
        <w:rPr>
          <w:sz w:val="40"/>
          <w:szCs w:val="40"/>
        </w:rPr>
        <w:lastRenderedPageBreak/>
        <w:t>POLITECHNIKA</w:t>
      </w:r>
      <w:r w:rsidR="007017DE" w:rsidRPr="0067647D">
        <w:rPr>
          <w:sz w:val="40"/>
          <w:szCs w:val="40"/>
        </w:rPr>
        <w:t xml:space="preserve"> MORSKA W SZCZECINIE</w:t>
      </w:r>
    </w:p>
    <w:p w14:paraId="28A1F92D" w14:textId="77777777" w:rsidR="00B5147C" w:rsidRPr="0067647D" w:rsidRDefault="00B5147C" w:rsidP="00F111FF">
      <w:pPr>
        <w:pStyle w:val="Bezodstpw"/>
        <w:jc w:val="center"/>
        <w:rPr>
          <w:sz w:val="40"/>
          <w:szCs w:val="40"/>
        </w:rPr>
      </w:pPr>
    </w:p>
    <w:p w14:paraId="1A1766F0" w14:textId="77777777" w:rsidR="007017DE" w:rsidRDefault="007017DE" w:rsidP="00F111FF">
      <w:pPr>
        <w:pStyle w:val="Bezodstpw"/>
        <w:jc w:val="center"/>
        <w:rPr>
          <w:sz w:val="40"/>
          <w:szCs w:val="40"/>
        </w:rPr>
      </w:pPr>
    </w:p>
    <w:p w14:paraId="51D3A74A" w14:textId="77777777" w:rsidR="00E61ED3" w:rsidRDefault="00E61ED3" w:rsidP="00F111FF">
      <w:pPr>
        <w:pStyle w:val="Bezodstpw"/>
        <w:jc w:val="center"/>
        <w:rPr>
          <w:sz w:val="40"/>
          <w:szCs w:val="40"/>
        </w:rPr>
      </w:pPr>
    </w:p>
    <w:p w14:paraId="181A64F8" w14:textId="77777777" w:rsidR="009916C3" w:rsidRDefault="009916C3" w:rsidP="00F111FF">
      <w:pPr>
        <w:pStyle w:val="Bezodstpw"/>
        <w:jc w:val="center"/>
        <w:rPr>
          <w:sz w:val="40"/>
          <w:szCs w:val="40"/>
        </w:rPr>
      </w:pPr>
    </w:p>
    <w:p w14:paraId="21567B35" w14:textId="77777777" w:rsidR="00E61ED3" w:rsidRPr="0067647D" w:rsidRDefault="00E61ED3" w:rsidP="00F111FF">
      <w:pPr>
        <w:pStyle w:val="Bezodstpw"/>
        <w:jc w:val="center"/>
        <w:rPr>
          <w:sz w:val="40"/>
          <w:szCs w:val="40"/>
        </w:rPr>
      </w:pPr>
    </w:p>
    <w:p w14:paraId="0ED4CC26" w14:textId="1A7D3CCC" w:rsidR="007017DE" w:rsidRDefault="00E61ED3" w:rsidP="00F111FF">
      <w:pPr>
        <w:pStyle w:val="Bezodstpw"/>
        <w:jc w:val="center"/>
        <w:rPr>
          <w:sz w:val="40"/>
          <w:szCs w:val="40"/>
        </w:rPr>
      </w:pPr>
      <w:r>
        <w:rPr>
          <w:rFonts w:ascii="Calibri" w:hAnsi="Calibri" w:cs="Calibri"/>
          <w:b/>
          <w:noProof/>
          <w:sz w:val="96"/>
        </w:rPr>
        <w:drawing>
          <wp:inline distT="0" distB="0" distL="0" distR="0" wp14:anchorId="51920D8A" wp14:editId="6B1E4025">
            <wp:extent cx="1600200" cy="2015948"/>
            <wp:effectExtent l="0" t="0" r="0" b="0"/>
            <wp:docPr id="1571024515" name="Obraz 1" descr="Obraz zawierający Nazwę uczelni Politechnika Morska w Szczecinie oraz logo i nazwę Wydziału Geoinżynierii i Ochrony Środowisk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024515" name="Obraz 1" descr="Obraz zawierający Nazwę uczelni Politechnika Morska w Szczecinie oraz logo i nazwę Wydziału Geoinżynierii i Ochrony Środowiska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1146" cy="2029738"/>
                    </a:xfrm>
                    <a:prstGeom prst="rect">
                      <a:avLst/>
                    </a:prstGeom>
                  </pic:spPr>
                </pic:pic>
              </a:graphicData>
            </a:graphic>
          </wp:inline>
        </w:drawing>
      </w:r>
    </w:p>
    <w:p w14:paraId="62E078FB" w14:textId="77777777" w:rsidR="00B5147C" w:rsidRDefault="00B5147C" w:rsidP="00F111FF">
      <w:pPr>
        <w:pStyle w:val="Bezodstpw"/>
        <w:jc w:val="center"/>
        <w:rPr>
          <w:sz w:val="40"/>
          <w:szCs w:val="40"/>
        </w:rPr>
      </w:pPr>
    </w:p>
    <w:p w14:paraId="600DC661" w14:textId="77777777" w:rsidR="00B5147C" w:rsidRDefault="00B5147C" w:rsidP="00F111FF">
      <w:pPr>
        <w:pStyle w:val="Bezodstpw"/>
        <w:jc w:val="center"/>
        <w:rPr>
          <w:sz w:val="40"/>
          <w:szCs w:val="40"/>
        </w:rPr>
      </w:pPr>
    </w:p>
    <w:p w14:paraId="58B28FE5" w14:textId="77777777" w:rsidR="00B5147C" w:rsidRPr="0067647D" w:rsidRDefault="00B5147C" w:rsidP="00F111FF">
      <w:pPr>
        <w:pStyle w:val="Bezodstpw"/>
        <w:jc w:val="center"/>
        <w:rPr>
          <w:sz w:val="40"/>
          <w:szCs w:val="40"/>
        </w:rPr>
      </w:pPr>
    </w:p>
    <w:p w14:paraId="14A881CF" w14:textId="77777777" w:rsidR="007017DE" w:rsidRPr="0067647D" w:rsidRDefault="007017DE" w:rsidP="00F111FF">
      <w:pPr>
        <w:pStyle w:val="Bezodstpw"/>
        <w:jc w:val="center"/>
        <w:rPr>
          <w:b/>
          <w:sz w:val="32"/>
          <w:szCs w:val="32"/>
        </w:rPr>
      </w:pPr>
      <w:r w:rsidRPr="0067647D">
        <w:rPr>
          <w:b/>
          <w:sz w:val="32"/>
          <w:szCs w:val="32"/>
        </w:rPr>
        <w:t>Imię i nazwisko</w:t>
      </w:r>
    </w:p>
    <w:p w14:paraId="1F8897ED" w14:textId="77777777" w:rsidR="007017DE" w:rsidRPr="0067647D" w:rsidRDefault="007017DE" w:rsidP="00F111FF">
      <w:pPr>
        <w:pStyle w:val="Bezodstpw"/>
        <w:jc w:val="center"/>
        <w:rPr>
          <w:b/>
          <w:sz w:val="32"/>
          <w:szCs w:val="32"/>
        </w:rPr>
      </w:pPr>
    </w:p>
    <w:p w14:paraId="56391BA4" w14:textId="77777777" w:rsidR="007017DE" w:rsidRPr="0067647D" w:rsidRDefault="007017DE" w:rsidP="00F111FF">
      <w:pPr>
        <w:pStyle w:val="Bezodstpw"/>
        <w:jc w:val="center"/>
        <w:rPr>
          <w:b/>
          <w:sz w:val="32"/>
          <w:szCs w:val="32"/>
        </w:rPr>
      </w:pPr>
    </w:p>
    <w:p w14:paraId="67E6336C" w14:textId="2EC4882F" w:rsidR="00B00AB8" w:rsidRPr="0067647D" w:rsidRDefault="00FA2EF7" w:rsidP="00B00AB8">
      <w:pPr>
        <w:pStyle w:val="Bezodstpw"/>
        <w:jc w:val="center"/>
        <w:rPr>
          <w:b/>
          <w:sz w:val="32"/>
          <w:szCs w:val="32"/>
        </w:rPr>
      </w:pPr>
      <w:r>
        <w:rPr>
          <w:b/>
          <w:sz w:val="32"/>
          <w:szCs w:val="32"/>
        </w:rPr>
        <w:t xml:space="preserve">Temat pracy </w:t>
      </w:r>
    </w:p>
    <w:p w14:paraId="054FB611" w14:textId="77777777" w:rsidR="007017DE" w:rsidRDefault="007017DE" w:rsidP="00F111FF">
      <w:pPr>
        <w:pStyle w:val="Bezodstpw"/>
        <w:jc w:val="center"/>
        <w:rPr>
          <w:b/>
          <w:sz w:val="32"/>
          <w:szCs w:val="32"/>
        </w:rPr>
      </w:pPr>
    </w:p>
    <w:p w14:paraId="4515BAC6" w14:textId="44A93B74" w:rsidR="007017DE" w:rsidRPr="0067647D" w:rsidRDefault="007017DE" w:rsidP="00F111FF">
      <w:pPr>
        <w:pStyle w:val="Bezodstpw"/>
        <w:jc w:val="center"/>
        <w:rPr>
          <w:b/>
          <w:sz w:val="32"/>
          <w:szCs w:val="32"/>
        </w:rPr>
      </w:pPr>
    </w:p>
    <w:p w14:paraId="6DAB1B4A" w14:textId="77777777" w:rsidR="007017DE" w:rsidRPr="0067647D" w:rsidRDefault="007017DE" w:rsidP="00F111FF"/>
    <w:p w14:paraId="5842D79F" w14:textId="77777777" w:rsidR="007017DE" w:rsidRPr="0067647D" w:rsidRDefault="007017DE" w:rsidP="00F111FF"/>
    <w:p w14:paraId="1756E4C7" w14:textId="0B240548" w:rsidR="007017DE" w:rsidRPr="0067647D" w:rsidRDefault="007017DE" w:rsidP="00F111FF">
      <w:pPr>
        <w:spacing w:line="240" w:lineRule="auto"/>
        <w:jc w:val="right"/>
      </w:pPr>
      <w:r w:rsidRPr="0067647D">
        <w:t xml:space="preserve">Praca </w:t>
      </w:r>
      <w:r w:rsidR="00D93FB4">
        <w:t>inżynierska</w:t>
      </w:r>
      <w:r w:rsidR="0005013D">
        <w:t>/magisterska</w:t>
      </w:r>
      <w:r w:rsidR="00D93FB4">
        <w:t xml:space="preserve"> </w:t>
      </w:r>
      <w:r w:rsidRPr="0067647D">
        <w:t>napisana</w:t>
      </w:r>
    </w:p>
    <w:p w14:paraId="5F6346AD" w14:textId="77777777" w:rsidR="007017DE" w:rsidRPr="0067647D" w:rsidRDefault="007017DE" w:rsidP="00F111FF">
      <w:pPr>
        <w:spacing w:line="240" w:lineRule="auto"/>
        <w:jc w:val="right"/>
      </w:pPr>
      <w:r w:rsidRPr="0067647D">
        <w:t>pod kierunkiem</w:t>
      </w:r>
    </w:p>
    <w:p w14:paraId="7E9B42EB" w14:textId="77777777" w:rsidR="007017DE" w:rsidRPr="0067647D" w:rsidRDefault="007017DE" w:rsidP="00F111FF">
      <w:pPr>
        <w:spacing w:line="240" w:lineRule="auto"/>
        <w:jc w:val="right"/>
      </w:pPr>
      <w:r w:rsidRPr="0067647D">
        <w:t xml:space="preserve">prof. dr hab. inż. </w:t>
      </w:r>
      <w:proofErr w:type="spellStart"/>
      <w:r w:rsidRPr="0067647D">
        <w:t>Aaaaaa</w:t>
      </w:r>
      <w:proofErr w:type="spellEnd"/>
      <w:r w:rsidRPr="0067647D">
        <w:t xml:space="preserve"> </w:t>
      </w:r>
      <w:proofErr w:type="spellStart"/>
      <w:r w:rsidRPr="0067647D">
        <w:t>Bbbbbbbbbbbbbb</w:t>
      </w:r>
      <w:proofErr w:type="spellEnd"/>
    </w:p>
    <w:p w14:paraId="25633D0A" w14:textId="77777777" w:rsidR="007017DE" w:rsidRPr="0067647D" w:rsidRDefault="007017DE" w:rsidP="00F111FF">
      <w:pPr>
        <w:tabs>
          <w:tab w:val="left" w:pos="2895"/>
        </w:tabs>
      </w:pPr>
    </w:p>
    <w:p w14:paraId="6B297249" w14:textId="77777777" w:rsidR="007017DE" w:rsidRPr="0067647D" w:rsidRDefault="007017DE" w:rsidP="00F111FF">
      <w:pPr>
        <w:tabs>
          <w:tab w:val="left" w:pos="2895"/>
        </w:tabs>
      </w:pPr>
    </w:p>
    <w:p w14:paraId="30124991" w14:textId="0C5CE8B9" w:rsidR="00BE6381" w:rsidRDefault="007017DE" w:rsidP="00F111FF">
      <w:pPr>
        <w:tabs>
          <w:tab w:val="left" w:pos="2895"/>
        </w:tabs>
        <w:jc w:val="center"/>
        <w:sectPr w:rsidR="00BE6381" w:rsidSect="00F05A2C">
          <w:type w:val="oddPage"/>
          <w:pgSz w:w="11906" w:h="16838" w:code="9"/>
          <w:pgMar w:top="1418" w:right="1418" w:bottom="1418" w:left="1418" w:header="709" w:footer="709" w:gutter="851"/>
          <w:cols w:space="708"/>
          <w:titlePg/>
          <w:docGrid w:linePitch="360"/>
        </w:sectPr>
      </w:pPr>
      <w:r w:rsidRPr="0067647D">
        <w:t xml:space="preserve">Szczecin </w:t>
      </w:r>
      <w:r w:rsidR="00E60EE9">
        <w:t xml:space="preserve">  </w:t>
      </w:r>
      <w:proofErr w:type="spellStart"/>
      <w:r w:rsidR="00E60EE9">
        <w:t>rrrr</w:t>
      </w:r>
      <w:proofErr w:type="spellEnd"/>
      <w:r w:rsidR="00E60EE9">
        <w:t xml:space="preserve"> </w:t>
      </w:r>
    </w:p>
    <w:p w14:paraId="757F7897"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lastRenderedPageBreak/>
        <w:t xml:space="preserve">W pracy dyplomowej należy umieścić oświadczenie o samodzielności pisania pracy, </w:t>
      </w:r>
      <w:r w:rsidRPr="00632607">
        <w:rPr>
          <w:rFonts w:eastAsia="Times New Roman"/>
          <w:sz w:val="24"/>
          <w:szCs w:val="24"/>
          <w:lang w:eastAsia="pl-PL"/>
        </w:rPr>
        <w:br/>
        <w:t xml:space="preserve">w zależności od przypadku: </w:t>
      </w:r>
    </w:p>
    <w:p w14:paraId="3642226E" w14:textId="77777777" w:rsidR="00632607" w:rsidRPr="00632607" w:rsidRDefault="00632607" w:rsidP="00632607">
      <w:pPr>
        <w:spacing w:after="0" w:line="240" w:lineRule="auto"/>
        <w:rPr>
          <w:rFonts w:eastAsia="Times New Roman"/>
          <w:sz w:val="24"/>
          <w:szCs w:val="24"/>
          <w:lang w:eastAsia="pl-PL"/>
        </w:rPr>
      </w:pPr>
    </w:p>
    <w:p w14:paraId="222FAD41" w14:textId="77777777" w:rsidR="00632607" w:rsidRPr="00632607" w:rsidRDefault="00632607" w:rsidP="00632607">
      <w:pPr>
        <w:numPr>
          <w:ilvl w:val="0"/>
          <w:numId w:val="36"/>
        </w:numPr>
        <w:spacing w:after="0" w:line="240" w:lineRule="auto"/>
        <w:rPr>
          <w:rFonts w:eastAsia="Times New Roman"/>
          <w:color w:val="00B0F0"/>
          <w:sz w:val="24"/>
          <w:szCs w:val="24"/>
          <w:lang w:eastAsia="pl-PL"/>
        </w:rPr>
      </w:pPr>
      <w:r w:rsidRPr="00632607">
        <w:rPr>
          <w:rFonts w:eastAsia="Times New Roman"/>
          <w:color w:val="00B0F0"/>
          <w:sz w:val="24"/>
          <w:szCs w:val="24"/>
          <w:lang w:eastAsia="pl-PL"/>
        </w:rPr>
        <w:t xml:space="preserve">Gdy wykorzystano narzędzia do </w:t>
      </w:r>
      <w:proofErr w:type="spellStart"/>
      <w:r w:rsidRPr="00632607">
        <w:rPr>
          <w:rFonts w:eastAsia="Times New Roman"/>
          <w:color w:val="00B0F0"/>
          <w:sz w:val="24"/>
          <w:szCs w:val="24"/>
          <w:lang w:eastAsia="pl-PL"/>
        </w:rPr>
        <w:t>genAI</w:t>
      </w:r>
      <w:proofErr w:type="spellEnd"/>
      <w:r w:rsidRPr="00632607">
        <w:rPr>
          <w:rFonts w:eastAsia="Times New Roman"/>
          <w:color w:val="00B0F0"/>
          <w:sz w:val="24"/>
          <w:szCs w:val="24"/>
          <w:lang w:eastAsia="pl-PL"/>
        </w:rPr>
        <w:t>:</w:t>
      </w:r>
    </w:p>
    <w:p w14:paraId="1A16618B" w14:textId="77777777" w:rsidR="00632607" w:rsidRPr="00632607" w:rsidRDefault="00632607" w:rsidP="00632607">
      <w:pPr>
        <w:spacing w:after="0" w:line="240" w:lineRule="auto"/>
        <w:rPr>
          <w:rFonts w:eastAsia="Times New Roman"/>
          <w:sz w:val="24"/>
          <w:szCs w:val="24"/>
          <w:lang w:eastAsia="pl-PL"/>
        </w:rPr>
      </w:pPr>
      <w:r w:rsidRPr="00632607">
        <w:rPr>
          <w:rFonts w:eastAsia="Times New Roman"/>
          <w:sz w:val="24"/>
          <w:szCs w:val="24"/>
          <w:lang w:eastAsia="pl-PL"/>
        </w:rPr>
        <w:t xml:space="preserve"> </w:t>
      </w:r>
    </w:p>
    <w:p w14:paraId="67A8DD8C"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„Oświadczam, że praca została sporządzona samodzielnie, tj. poza niezbędnymi konsultacjami nie korzystano z pomocy osób trzecich, a w szczególności nie zlecano opracowania pracy lub jej części innym osobom, jak również wszystkie wykorzystane podczas pisania pracy źródła literaturowe zostały podane do wiadomości. Jednocześnie potwierdzam, że:</w:t>
      </w:r>
    </w:p>
    <w:p w14:paraId="54482BB6"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t>Wszelkie fragmenty pracy, w których wykorzystano narzędzia generatywnej sztucznej inteligencji (np. do generowania ilustracji, analizy danych źródłowych, czy wsparcia redakcyjnego), zostały wyraźnie oznaczone i opisane.</w:t>
      </w:r>
    </w:p>
    <w:p w14:paraId="6FC1B583"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t>Użycie wspomnianych narzędzi odbyło się wyłącznie za uprzednią zgodą promotora, a ich rezultaty stanowiły jedynie pomoc przy opracowywaniu wybranych elementów pracy, nie wpływając na ostateczny autorski wkład.</w:t>
      </w:r>
    </w:p>
    <w:p w14:paraId="755D5EF8" w14:textId="77777777" w:rsidR="00632607" w:rsidRP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t>Pozostała część pracy została przygotowana samodzielnie, bez nieuprawnionego wykorzystania narzędzi do generowania treści.”</w:t>
      </w:r>
    </w:p>
    <w:p w14:paraId="1A113E04" w14:textId="77777777" w:rsidR="00632607" w:rsidRPr="00632607" w:rsidRDefault="00632607" w:rsidP="00632607">
      <w:pPr>
        <w:spacing w:after="0" w:line="240" w:lineRule="auto"/>
        <w:rPr>
          <w:rFonts w:eastAsia="Times New Roman"/>
          <w:sz w:val="24"/>
          <w:szCs w:val="24"/>
          <w:lang w:eastAsia="pl-PL"/>
        </w:rPr>
      </w:pPr>
      <w:r w:rsidRPr="00632607">
        <w:rPr>
          <w:rFonts w:eastAsia="Times New Roman"/>
          <w:sz w:val="24"/>
          <w:szCs w:val="24"/>
          <w:lang w:eastAsia="pl-PL"/>
        </w:rPr>
        <w:t xml:space="preserve"> </w:t>
      </w:r>
    </w:p>
    <w:p w14:paraId="2284E4EA" w14:textId="77777777" w:rsidR="00632607" w:rsidRPr="00632607" w:rsidRDefault="00632607" w:rsidP="00632607">
      <w:pPr>
        <w:numPr>
          <w:ilvl w:val="0"/>
          <w:numId w:val="36"/>
        </w:numPr>
        <w:spacing w:after="0" w:line="240" w:lineRule="auto"/>
        <w:rPr>
          <w:rFonts w:eastAsia="Times New Roman"/>
          <w:color w:val="7030A0"/>
          <w:sz w:val="24"/>
          <w:szCs w:val="24"/>
          <w:lang w:eastAsia="pl-PL"/>
        </w:rPr>
      </w:pPr>
      <w:r w:rsidRPr="00632607">
        <w:rPr>
          <w:rFonts w:eastAsia="Times New Roman"/>
          <w:color w:val="7030A0"/>
          <w:sz w:val="24"/>
          <w:szCs w:val="24"/>
          <w:lang w:eastAsia="pl-PL"/>
        </w:rPr>
        <w:t xml:space="preserve">Gdy nie korzystano z narzędzi do </w:t>
      </w:r>
      <w:proofErr w:type="spellStart"/>
      <w:r w:rsidRPr="00632607">
        <w:rPr>
          <w:rFonts w:eastAsia="Times New Roman"/>
          <w:color w:val="7030A0"/>
          <w:sz w:val="24"/>
          <w:szCs w:val="24"/>
          <w:lang w:eastAsia="pl-PL"/>
        </w:rPr>
        <w:t>genAI</w:t>
      </w:r>
      <w:proofErr w:type="spellEnd"/>
      <w:r w:rsidRPr="00632607">
        <w:rPr>
          <w:rFonts w:eastAsia="Times New Roman"/>
          <w:color w:val="7030A0"/>
          <w:sz w:val="24"/>
          <w:szCs w:val="24"/>
          <w:lang w:eastAsia="pl-PL"/>
        </w:rPr>
        <w:t>:</w:t>
      </w:r>
    </w:p>
    <w:p w14:paraId="5F4EA718" w14:textId="77777777" w:rsidR="00632607" w:rsidRPr="00632607" w:rsidRDefault="00632607" w:rsidP="00632607">
      <w:pPr>
        <w:spacing w:after="0" w:line="240" w:lineRule="auto"/>
        <w:rPr>
          <w:rFonts w:eastAsia="Times New Roman"/>
          <w:sz w:val="24"/>
          <w:szCs w:val="24"/>
          <w:lang w:eastAsia="pl-PL"/>
        </w:rPr>
      </w:pPr>
      <w:r w:rsidRPr="00632607">
        <w:rPr>
          <w:rFonts w:eastAsia="Times New Roman"/>
          <w:sz w:val="24"/>
          <w:szCs w:val="24"/>
          <w:lang w:eastAsia="pl-PL"/>
        </w:rPr>
        <w:t xml:space="preserve"> </w:t>
      </w:r>
    </w:p>
    <w:p w14:paraId="676D2580" w14:textId="77777777" w:rsidR="00632607" w:rsidRDefault="00632607" w:rsidP="00632607">
      <w:pPr>
        <w:spacing w:after="0" w:line="240" w:lineRule="auto"/>
        <w:jc w:val="both"/>
        <w:rPr>
          <w:rFonts w:eastAsia="Times New Roman"/>
          <w:sz w:val="24"/>
          <w:szCs w:val="24"/>
          <w:lang w:eastAsia="pl-PL"/>
        </w:rPr>
      </w:pPr>
      <w:r w:rsidRPr="00632607">
        <w:rPr>
          <w:rFonts w:eastAsia="Times New Roman"/>
          <w:sz w:val="24"/>
          <w:szCs w:val="24"/>
          <w:lang w:eastAsia="pl-PL"/>
        </w:rPr>
        <w:t>„Oświadczam, że praca została sporządzona samodzielnie, tj. poza niezbędnymi konsultacjami nie korzystano z pomocy osób trzecich, a w szczególności nie zlecano opracowania pracy lub jej części innym osobom, jak również wszystkie wykorzystane podczas pisania pracy źródła literaturowe zostały podane do wiadomości. Jednocześnie oświadczam, że nie korzystano z narzędzi generatywnej sztucznej inteligencji do generowania i analizy danych, sporządzania ilustracji, analizy tekstów źródłowych czy wsparcia redakcyjnego."</w:t>
      </w:r>
    </w:p>
    <w:p w14:paraId="566007C3" w14:textId="77777777" w:rsidR="00632607" w:rsidRDefault="00632607" w:rsidP="00632607">
      <w:pPr>
        <w:spacing w:after="0" w:line="240" w:lineRule="auto"/>
        <w:jc w:val="both"/>
        <w:rPr>
          <w:rFonts w:eastAsia="Times New Roman"/>
          <w:sz w:val="24"/>
          <w:szCs w:val="24"/>
          <w:lang w:eastAsia="pl-PL"/>
        </w:rPr>
      </w:pPr>
    </w:p>
    <w:p w14:paraId="52C67AF1" w14:textId="229228A1" w:rsidR="00632607" w:rsidRPr="00632607" w:rsidRDefault="00632607" w:rsidP="00632607">
      <w:pPr>
        <w:spacing w:after="0" w:line="240" w:lineRule="auto"/>
        <w:ind w:left="2340" w:right="327"/>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r>
      <w:r w:rsidRPr="00632607">
        <w:rPr>
          <w:rFonts w:eastAsia="Times New Roman"/>
          <w:sz w:val="24"/>
          <w:szCs w:val="24"/>
          <w:lang w:eastAsia="pl-PL"/>
        </w:rPr>
        <w:tab/>
        <w:t>..............................................</w:t>
      </w:r>
    </w:p>
    <w:p w14:paraId="23674E69" w14:textId="77777777" w:rsidR="00632607" w:rsidRPr="00632607" w:rsidRDefault="00632607" w:rsidP="00632607">
      <w:pPr>
        <w:spacing w:after="0" w:line="240" w:lineRule="auto"/>
        <w:ind w:left="2340" w:right="327" w:hanging="24"/>
        <w:jc w:val="center"/>
        <w:rPr>
          <w:rFonts w:eastAsia="Times New Roman"/>
          <w:i/>
          <w:sz w:val="24"/>
          <w:szCs w:val="24"/>
          <w:lang w:eastAsia="pl-PL"/>
        </w:rPr>
      </w:pPr>
      <w:r w:rsidRPr="00632607">
        <w:rPr>
          <w:rFonts w:eastAsia="Times New Roman"/>
          <w:sz w:val="24"/>
          <w:szCs w:val="24"/>
          <w:lang w:eastAsia="pl-PL"/>
        </w:rPr>
        <w:t>data</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podpis</w:t>
      </w:r>
    </w:p>
    <w:p w14:paraId="476A442E" w14:textId="77777777" w:rsidR="00632607" w:rsidRPr="00632607" w:rsidRDefault="00632607" w:rsidP="00632607">
      <w:pPr>
        <w:spacing w:after="0" w:line="240" w:lineRule="auto"/>
        <w:jc w:val="both"/>
        <w:rPr>
          <w:rFonts w:eastAsia="Times New Roman"/>
          <w:sz w:val="24"/>
          <w:szCs w:val="24"/>
          <w:lang w:eastAsia="pl-PL"/>
        </w:rPr>
      </w:pPr>
    </w:p>
    <w:p w14:paraId="46B5A8D9" w14:textId="77777777" w:rsidR="00EB60A0" w:rsidRDefault="00EB60A0" w:rsidP="00EB60A0">
      <w:pPr>
        <w:pStyle w:val="Default"/>
        <w:rPr>
          <w:rFonts w:ascii="Times New Roman" w:hAnsi="Times New Roman" w:cs="Times New Roman"/>
          <w:i/>
          <w:color w:val="auto"/>
          <w:sz w:val="22"/>
        </w:rPr>
      </w:pPr>
    </w:p>
    <w:p w14:paraId="52AC0675" w14:textId="253467F5" w:rsidR="00EB60A0" w:rsidRPr="00D355F3" w:rsidRDefault="00EB60A0" w:rsidP="00D355F3">
      <w:pPr>
        <w:jc w:val="both"/>
        <w:rPr>
          <w:b/>
          <w:bCs/>
        </w:rPr>
      </w:pPr>
      <w:r w:rsidRPr="00D355F3">
        <w:rPr>
          <w:b/>
          <w:bCs/>
        </w:rPr>
        <w:t xml:space="preserve">Klauzula o treści (do wyboru – niewłaściwe skreślić): </w:t>
      </w:r>
    </w:p>
    <w:p w14:paraId="24140E0F" w14:textId="77777777" w:rsidR="00632607" w:rsidRPr="00E640EB" w:rsidRDefault="00632607" w:rsidP="00632607">
      <w:pPr>
        <w:ind w:right="327" w:firstLine="708"/>
        <w:jc w:val="both"/>
        <w:rPr>
          <w:b/>
          <w:bCs/>
          <w:iCs/>
        </w:rPr>
      </w:pPr>
      <w:r w:rsidRPr="00E640EB">
        <w:rPr>
          <w:iCs/>
          <w:color w:val="FF0000"/>
        </w:rPr>
        <w:t>Wyrażam zgodę/ nie wyrażam</w:t>
      </w:r>
      <w:r w:rsidRPr="00E640EB">
        <w:rPr>
          <w:iCs/>
          <w:color w:val="000000"/>
        </w:rPr>
        <w:t xml:space="preserve"> </w:t>
      </w:r>
      <w:r w:rsidRPr="00E640EB">
        <w:rPr>
          <w:iCs/>
          <w:color w:val="FF0000"/>
        </w:rPr>
        <w:t>zgody</w:t>
      </w:r>
      <w:r w:rsidRPr="00E640EB">
        <w:rPr>
          <w:iCs/>
          <w:color w:val="000000"/>
        </w:rPr>
        <w:t xml:space="preserve"> na udostępnianie mojej pracy w Czytelni Biblioteki Głównej Politechniki Morskiej w Szczecinie lub Archiwum Politechniki Morskiej w Szczecinie.</w:t>
      </w:r>
    </w:p>
    <w:p w14:paraId="5C2D6B3F" w14:textId="2BFC0A6C" w:rsidR="00632607" w:rsidRPr="00632607" w:rsidRDefault="00632607" w:rsidP="00632607">
      <w:pPr>
        <w:spacing w:after="0" w:line="240" w:lineRule="auto"/>
        <w:ind w:left="1418" w:right="327" w:firstLine="709"/>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w:t>
      </w:r>
    </w:p>
    <w:p w14:paraId="55784A05" w14:textId="77777777" w:rsidR="00632607" w:rsidRPr="00632607" w:rsidRDefault="00632607" w:rsidP="00632607">
      <w:pPr>
        <w:spacing w:after="0" w:line="240" w:lineRule="auto"/>
        <w:ind w:left="2340" w:right="327" w:hanging="24"/>
        <w:jc w:val="center"/>
        <w:rPr>
          <w:rFonts w:eastAsia="Times New Roman"/>
          <w:i/>
          <w:sz w:val="24"/>
          <w:szCs w:val="24"/>
          <w:lang w:eastAsia="pl-PL"/>
        </w:rPr>
      </w:pPr>
      <w:r w:rsidRPr="00632607">
        <w:rPr>
          <w:rFonts w:eastAsia="Times New Roman"/>
          <w:sz w:val="24"/>
          <w:szCs w:val="24"/>
          <w:lang w:eastAsia="pl-PL"/>
        </w:rPr>
        <w:t>data</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podpis</w:t>
      </w:r>
    </w:p>
    <w:p w14:paraId="331C69E6" w14:textId="77777777" w:rsidR="00F84A51" w:rsidRDefault="00F84A51"/>
    <w:p w14:paraId="64176648" w14:textId="466698E5" w:rsidR="00F84A51" w:rsidRDefault="008D2C1D">
      <w:pPr>
        <w:rPr>
          <w:b/>
          <w:bCs/>
        </w:rPr>
      </w:pPr>
      <w:r>
        <w:rPr>
          <w:b/>
          <w:bCs/>
        </w:rPr>
        <w:t>Oświadczenie o zgodności tekstu papierowego i wgranego do systemu:</w:t>
      </w:r>
    </w:p>
    <w:p w14:paraId="25072264" w14:textId="427CD3E1" w:rsidR="00E503E4" w:rsidRDefault="00E503E4" w:rsidP="00E503E4">
      <w:pPr>
        <w:ind w:right="327" w:firstLine="708"/>
        <w:jc w:val="both"/>
        <w:rPr>
          <w:iCs/>
          <w:color w:val="000000"/>
        </w:rPr>
      </w:pPr>
      <w:r>
        <w:rPr>
          <w:iCs/>
          <w:color w:val="000000"/>
        </w:rPr>
        <w:t xml:space="preserve">Oświadczam, że tekst formy papierowej </w:t>
      </w:r>
      <w:r w:rsidR="00E44F5F">
        <w:rPr>
          <w:iCs/>
          <w:color w:val="000000"/>
        </w:rPr>
        <w:t>pracy jest identyczny, jak tekst formy elektronicznej pracy, wprowadzonej przeze mnie do systemu IOS</w:t>
      </w:r>
      <w:r w:rsidRPr="00E640EB">
        <w:rPr>
          <w:iCs/>
          <w:color w:val="000000"/>
        </w:rPr>
        <w:t>.</w:t>
      </w:r>
    </w:p>
    <w:p w14:paraId="78DB3AFE" w14:textId="77777777" w:rsidR="0099487C" w:rsidRPr="00E640EB" w:rsidRDefault="0099487C" w:rsidP="00E503E4">
      <w:pPr>
        <w:ind w:right="327" w:firstLine="708"/>
        <w:jc w:val="both"/>
        <w:rPr>
          <w:b/>
          <w:bCs/>
          <w:iCs/>
        </w:rPr>
      </w:pPr>
    </w:p>
    <w:p w14:paraId="1DBF0B3B" w14:textId="77777777" w:rsidR="00E503E4" w:rsidRPr="00632607" w:rsidRDefault="00E503E4" w:rsidP="00E503E4">
      <w:pPr>
        <w:spacing w:after="0" w:line="240" w:lineRule="auto"/>
        <w:ind w:left="1418" w:right="327" w:firstLine="709"/>
        <w:jc w:val="both"/>
        <w:rPr>
          <w:rFonts w:eastAsia="Times New Roman"/>
          <w:sz w:val="24"/>
          <w:szCs w:val="24"/>
          <w:lang w:eastAsia="pl-PL"/>
        </w:rPr>
      </w:pPr>
      <w:r w:rsidRPr="00632607">
        <w:rPr>
          <w:rFonts w:eastAsia="Times New Roman"/>
          <w:sz w:val="24"/>
          <w:szCs w:val="24"/>
          <w:lang w:eastAsia="pl-PL"/>
        </w:rPr>
        <w:t>..........................</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w:t>
      </w:r>
    </w:p>
    <w:p w14:paraId="451E930D" w14:textId="77777777" w:rsidR="00E503E4" w:rsidRPr="00632607" w:rsidRDefault="00E503E4" w:rsidP="00E503E4">
      <w:pPr>
        <w:spacing w:after="0" w:line="240" w:lineRule="auto"/>
        <w:ind w:left="2340" w:right="327" w:hanging="24"/>
        <w:jc w:val="center"/>
        <w:rPr>
          <w:rFonts w:eastAsia="Times New Roman"/>
          <w:i/>
          <w:sz w:val="24"/>
          <w:szCs w:val="24"/>
          <w:lang w:eastAsia="pl-PL"/>
        </w:rPr>
      </w:pPr>
      <w:r w:rsidRPr="00632607">
        <w:rPr>
          <w:rFonts w:eastAsia="Times New Roman"/>
          <w:sz w:val="24"/>
          <w:szCs w:val="24"/>
          <w:lang w:eastAsia="pl-PL"/>
        </w:rPr>
        <w:t>data</w:t>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r>
      <w:r w:rsidRPr="00632607">
        <w:rPr>
          <w:rFonts w:eastAsia="Times New Roman"/>
          <w:sz w:val="24"/>
          <w:szCs w:val="24"/>
          <w:lang w:eastAsia="pl-PL"/>
        </w:rPr>
        <w:tab/>
        <w:t>podpis</w:t>
      </w:r>
    </w:p>
    <w:p w14:paraId="65F976DD" w14:textId="77777777" w:rsidR="008D2C1D" w:rsidRDefault="008D2C1D"/>
    <w:p w14:paraId="70BBCE2A" w14:textId="77777777" w:rsidR="00F84A51" w:rsidRDefault="00F84A51"/>
    <w:sdt>
      <w:sdtPr>
        <w:rPr>
          <w:rFonts w:ascii="Times New Roman" w:eastAsiaTheme="minorHAnsi" w:hAnsi="Times New Roman" w:cs="Times New Roman"/>
          <w:color w:val="auto"/>
          <w:sz w:val="22"/>
          <w:szCs w:val="22"/>
        </w:rPr>
        <w:id w:val="-38509923"/>
        <w:docPartObj>
          <w:docPartGallery w:val="Table of Contents"/>
          <w:docPartUnique/>
        </w:docPartObj>
      </w:sdtPr>
      <w:sdtEndPr>
        <w:rPr>
          <w:b/>
          <w:bCs/>
        </w:rPr>
      </w:sdtEndPr>
      <w:sdtContent>
        <w:p w14:paraId="58CB7247" w14:textId="30B1B0C4" w:rsidR="00F20016" w:rsidRPr="003D0FBE" w:rsidRDefault="00F20016">
          <w:pPr>
            <w:pStyle w:val="Nagwekspisutreci"/>
            <w:rPr>
              <w:rFonts w:ascii="Times New Roman" w:hAnsi="Times New Roman" w:cs="Times New Roman"/>
              <w:b/>
              <w:bCs/>
              <w:color w:val="auto"/>
              <w:sz w:val="28"/>
              <w:szCs w:val="28"/>
            </w:rPr>
          </w:pPr>
          <w:r w:rsidRPr="003D0FBE">
            <w:rPr>
              <w:rFonts w:ascii="Times New Roman" w:hAnsi="Times New Roman" w:cs="Times New Roman"/>
              <w:b/>
              <w:bCs/>
              <w:color w:val="auto"/>
              <w:sz w:val="28"/>
              <w:szCs w:val="28"/>
            </w:rPr>
            <w:t>Spis treści</w:t>
          </w:r>
        </w:p>
        <w:p w14:paraId="22EAA015" w14:textId="1C20526E" w:rsidR="00B5147C" w:rsidRDefault="00F20016">
          <w:pPr>
            <w:pStyle w:val="Spistreci1"/>
            <w:rPr>
              <w:rFonts w:asciiTheme="minorHAnsi" w:eastAsiaTheme="minorEastAsia" w:hAnsiTheme="minorHAnsi" w:cstheme="minorBidi"/>
              <w:kern w:val="2"/>
              <w:sz w:val="24"/>
              <w:lang w:eastAsia="pl-PL"/>
              <w14:ligatures w14:val="standardContextual"/>
            </w:rPr>
          </w:pPr>
          <w:r>
            <w:fldChar w:fldCharType="begin"/>
          </w:r>
          <w:r>
            <w:instrText xml:space="preserve"> TOC \o "1-3" \h \z \u </w:instrText>
          </w:r>
          <w:r>
            <w:fldChar w:fldCharType="separate"/>
          </w:r>
          <w:hyperlink w:anchor="_Toc214735717" w:history="1">
            <w:r w:rsidR="00B5147C" w:rsidRPr="00E34087">
              <w:rPr>
                <w:rStyle w:val="Hipercze"/>
              </w:rPr>
              <w:t>Wykaz skrótów</w:t>
            </w:r>
            <w:r w:rsidR="00B5147C">
              <w:rPr>
                <w:webHidden/>
              </w:rPr>
              <w:tab/>
            </w:r>
            <w:r w:rsidR="00B5147C">
              <w:rPr>
                <w:webHidden/>
              </w:rPr>
              <w:fldChar w:fldCharType="begin"/>
            </w:r>
            <w:r w:rsidR="00B5147C">
              <w:rPr>
                <w:webHidden/>
              </w:rPr>
              <w:instrText xml:space="preserve"> PAGEREF _Toc214735717 \h </w:instrText>
            </w:r>
            <w:r w:rsidR="00B5147C">
              <w:rPr>
                <w:webHidden/>
              </w:rPr>
            </w:r>
            <w:r w:rsidR="00B5147C">
              <w:rPr>
                <w:webHidden/>
              </w:rPr>
              <w:fldChar w:fldCharType="separate"/>
            </w:r>
            <w:r w:rsidR="00B5147C">
              <w:rPr>
                <w:webHidden/>
              </w:rPr>
              <w:t>8</w:t>
            </w:r>
            <w:r w:rsidR="00B5147C">
              <w:rPr>
                <w:webHidden/>
              </w:rPr>
              <w:fldChar w:fldCharType="end"/>
            </w:r>
          </w:hyperlink>
        </w:p>
        <w:p w14:paraId="1E0C167B" w14:textId="6D0E87A7"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18" w:history="1">
            <w:r w:rsidRPr="00E34087">
              <w:rPr>
                <w:rStyle w:val="Hipercze"/>
              </w:rPr>
              <w:t>Wykaz symboli</w:t>
            </w:r>
            <w:r>
              <w:rPr>
                <w:webHidden/>
              </w:rPr>
              <w:tab/>
            </w:r>
            <w:r>
              <w:rPr>
                <w:webHidden/>
              </w:rPr>
              <w:fldChar w:fldCharType="begin"/>
            </w:r>
            <w:r>
              <w:rPr>
                <w:webHidden/>
              </w:rPr>
              <w:instrText xml:space="preserve"> PAGEREF _Toc214735718 \h </w:instrText>
            </w:r>
            <w:r>
              <w:rPr>
                <w:webHidden/>
              </w:rPr>
            </w:r>
            <w:r>
              <w:rPr>
                <w:webHidden/>
              </w:rPr>
              <w:fldChar w:fldCharType="separate"/>
            </w:r>
            <w:r>
              <w:rPr>
                <w:webHidden/>
              </w:rPr>
              <w:t>9</w:t>
            </w:r>
            <w:r>
              <w:rPr>
                <w:webHidden/>
              </w:rPr>
              <w:fldChar w:fldCharType="end"/>
            </w:r>
          </w:hyperlink>
        </w:p>
        <w:p w14:paraId="50C71FC9" w14:textId="3003C90A"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19" w:history="1">
            <w:r w:rsidRPr="00E34087">
              <w:rPr>
                <w:rStyle w:val="Hipercze"/>
              </w:rPr>
              <w:t>Streszczenie pracy</w:t>
            </w:r>
            <w:r>
              <w:rPr>
                <w:webHidden/>
              </w:rPr>
              <w:tab/>
            </w:r>
            <w:r>
              <w:rPr>
                <w:webHidden/>
              </w:rPr>
              <w:fldChar w:fldCharType="begin"/>
            </w:r>
            <w:r>
              <w:rPr>
                <w:webHidden/>
              </w:rPr>
              <w:instrText xml:space="preserve"> PAGEREF _Toc214735719 \h </w:instrText>
            </w:r>
            <w:r>
              <w:rPr>
                <w:webHidden/>
              </w:rPr>
            </w:r>
            <w:r>
              <w:rPr>
                <w:webHidden/>
              </w:rPr>
              <w:fldChar w:fldCharType="separate"/>
            </w:r>
            <w:r>
              <w:rPr>
                <w:webHidden/>
              </w:rPr>
              <w:t>11</w:t>
            </w:r>
            <w:r>
              <w:rPr>
                <w:webHidden/>
              </w:rPr>
              <w:fldChar w:fldCharType="end"/>
            </w:r>
          </w:hyperlink>
        </w:p>
        <w:p w14:paraId="021B3738" w14:textId="02C15DF9"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20" w:history="1">
            <w:r w:rsidRPr="00E34087">
              <w:rPr>
                <w:rStyle w:val="Hipercze"/>
              </w:rPr>
              <w:t>Wstęp</w:t>
            </w:r>
            <w:r>
              <w:rPr>
                <w:webHidden/>
              </w:rPr>
              <w:tab/>
            </w:r>
            <w:r>
              <w:rPr>
                <w:webHidden/>
              </w:rPr>
              <w:fldChar w:fldCharType="begin"/>
            </w:r>
            <w:r>
              <w:rPr>
                <w:webHidden/>
              </w:rPr>
              <w:instrText xml:space="preserve"> PAGEREF _Toc214735720 \h </w:instrText>
            </w:r>
            <w:r>
              <w:rPr>
                <w:webHidden/>
              </w:rPr>
            </w:r>
            <w:r>
              <w:rPr>
                <w:webHidden/>
              </w:rPr>
              <w:fldChar w:fldCharType="separate"/>
            </w:r>
            <w:r>
              <w:rPr>
                <w:webHidden/>
              </w:rPr>
              <w:t>12</w:t>
            </w:r>
            <w:r>
              <w:rPr>
                <w:webHidden/>
              </w:rPr>
              <w:fldChar w:fldCharType="end"/>
            </w:r>
          </w:hyperlink>
        </w:p>
        <w:p w14:paraId="6922009C" w14:textId="384892FD"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21" w:history="1">
            <w:r w:rsidRPr="00E34087">
              <w:rPr>
                <w:rStyle w:val="Hipercze"/>
              </w:rPr>
              <w:t>1.</w:t>
            </w:r>
            <w:r>
              <w:rPr>
                <w:rFonts w:asciiTheme="minorHAnsi" w:eastAsiaTheme="minorEastAsia" w:hAnsiTheme="minorHAnsi" w:cstheme="minorBidi"/>
                <w:kern w:val="2"/>
                <w:sz w:val="24"/>
                <w:lang w:eastAsia="pl-PL"/>
                <w14:ligatures w14:val="standardContextual"/>
              </w:rPr>
              <w:tab/>
            </w:r>
            <w:r w:rsidRPr="00E34087">
              <w:rPr>
                <w:rStyle w:val="Hipercze"/>
              </w:rPr>
              <w:t>Rozdział pierwszy</w:t>
            </w:r>
            <w:r>
              <w:rPr>
                <w:webHidden/>
              </w:rPr>
              <w:tab/>
            </w:r>
            <w:r>
              <w:rPr>
                <w:webHidden/>
              </w:rPr>
              <w:fldChar w:fldCharType="begin"/>
            </w:r>
            <w:r>
              <w:rPr>
                <w:webHidden/>
              </w:rPr>
              <w:instrText xml:space="preserve"> PAGEREF _Toc214735721 \h </w:instrText>
            </w:r>
            <w:r>
              <w:rPr>
                <w:webHidden/>
              </w:rPr>
            </w:r>
            <w:r>
              <w:rPr>
                <w:webHidden/>
              </w:rPr>
              <w:fldChar w:fldCharType="separate"/>
            </w:r>
            <w:r>
              <w:rPr>
                <w:webHidden/>
              </w:rPr>
              <w:t>15</w:t>
            </w:r>
            <w:r>
              <w:rPr>
                <w:webHidden/>
              </w:rPr>
              <w:fldChar w:fldCharType="end"/>
            </w:r>
          </w:hyperlink>
        </w:p>
        <w:p w14:paraId="587E5363" w14:textId="38794E9D"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22" w:history="1">
            <w:r w:rsidRPr="00E34087">
              <w:rPr>
                <w:rStyle w:val="Hipercze"/>
              </w:rPr>
              <w:t>1.1.</w:t>
            </w:r>
            <w:r>
              <w:rPr>
                <w:rFonts w:asciiTheme="minorHAnsi" w:eastAsiaTheme="minorEastAsia" w:hAnsiTheme="minorHAnsi" w:cstheme="minorBidi"/>
                <w:kern w:val="2"/>
                <w:sz w:val="24"/>
                <w:szCs w:val="24"/>
                <w:lang w:eastAsia="pl-PL"/>
                <w14:ligatures w14:val="standardContextual"/>
              </w:rPr>
              <w:tab/>
            </w:r>
            <w:r w:rsidRPr="00E34087">
              <w:rPr>
                <w:rStyle w:val="Hipercze"/>
              </w:rPr>
              <w:t>Pierwszy podrozdział rozdziału pierwszego</w:t>
            </w:r>
            <w:r>
              <w:rPr>
                <w:webHidden/>
              </w:rPr>
              <w:tab/>
            </w:r>
            <w:r>
              <w:rPr>
                <w:webHidden/>
              </w:rPr>
              <w:fldChar w:fldCharType="begin"/>
            </w:r>
            <w:r>
              <w:rPr>
                <w:webHidden/>
              </w:rPr>
              <w:instrText xml:space="preserve"> PAGEREF _Toc214735722 \h </w:instrText>
            </w:r>
            <w:r>
              <w:rPr>
                <w:webHidden/>
              </w:rPr>
            </w:r>
            <w:r>
              <w:rPr>
                <w:webHidden/>
              </w:rPr>
              <w:fldChar w:fldCharType="separate"/>
            </w:r>
            <w:r>
              <w:rPr>
                <w:webHidden/>
              </w:rPr>
              <w:t>15</w:t>
            </w:r>
            <w:r>
              <w:rPr>
                <w:webHidden/>
              </w:rPr>
              <w:fldChar w:fldCharType="end"/>
            </w:r>
          </w:hyperlink>
        </w:p>
        <w:p w14:paraId="0151F155" w14:textId="7282A330"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23" w:history="1">
            <w:r w:rsidRPr="00E34087">
              <w:rPr>
                <w:rStyle w:val="Hipercze"/>
              </w:rPr>
              <w:t>1.2.</w:t>
            </w:r>
            <w:r>
              <w:rPr>
                <w:rFonts w:asciiTheme="minorHAnsi" w:eastAsiaTheme="minorEastAsia" w:hAnsiTheme="minorHAnsi" w:cstheme="minorBidi"/>
                <w:kern w:val="2"/>
                <w:sz w:val="24"/>
                <w:szCs w:val="24"/>
                <w:lang w:eastAsia="pl-PL"/>
                <w14:ligatures w14:val="standardContextual"/>
              </w:rPr>
              <w:tab/>
            </w:r>
            <w:r w:rsidRPr="00E34087">
              <w:rPr>
                <w:rStyle w:val="Hipercze"/>
              </w:rPr>
              <w:t>Drugi podrozdział rozdziału pierwszego</w:t>
            </w:r>
            <w:r>
              <w:rPr>
                <w:webHidden/>
              </w:rPr>
              <w:tab/>
            </w:r>
            <w:r>
              <w:rPr>
                <w:webHidden/>
              </w:rPr>
              <w:fldChar w:fldCharType="begin"/>
            </w:r>
            <w:r>
              <w:rPr>
                <w:webHidden/>
              </w:rPr>
              <w:instrText xml:space="preserve"> PAGEREF _Toc214735723 \h </w:instrText>
            </w:r>
            <w:r>
              <w:rPr>
                <w:webHidden/>
              </w:rPr>
            </w:r>
            <w:r>
              <w:rPr>
                <w:webHidden/>
              </w:rPr>
              <w:fldChar w:fldCharType="separate"/>
            </w:r>
            <w:r>
              <w:rPr>
                <w:webHidden/>
              </w:rPr>
              <w:t>15</w:t>
            </w:r>
            <w:r>
              <w:rPr>
                <w:webHidden/>
              </w:rPr>
              <w:fldChar w:fldCharType="end"/>
            </w:r>
          </w:hyperlink>
        </w:p>
        <w:p w14:paraId="3FA400BA" w14:textId="64EA1885" w:rsidR="00B5147C" w:rsidRDefault="00B5147C">
          <w:pPr>
            <w:pStyle w:val="Spistreci3"/>
            <w:rPr>
              <w:rFonts w:asciiTheme="minorHAnsi" w:eastAsiaTheme="minorEastAsia" w:hAnsiTheme="minorHAnsi" w:cstheme="minorBidi"/>
              <w:kern w:val="2"/>
              <w:sz w:val="24"/>
              <w:szCs w:val="24"/>
              <w:lang w:eastAsia="pl-PL"/>
              <w14:ligatures w14:val="standardContextual"/>
            </w:rPr>
          </w:pPr>
          <w:hyperlink w:anchor="_Toc214735724" w:history="1">
            <w:r w:rsidRPr="00E34087">
              <w:rPr>
                <w:rStyle w:val="Hipercze"/>
              </w:rPr>
              <w:t>1.2.1.</w:t>
            </w:r>
            <w:r>
              <w:rPr>
                <w:rFonts w:asciiTheme="minorHAnsi" w:eastAsiaTheme="minorEastAsia" w:hAnsiTheme="minorHAnsi" w:cstheme="minorBidi"/>
                <w:kern w:val="2"/>
                <w:sz w:val="24"/>
                <w:szCs w:val="24"/>
                <w:lang w:eastAsia="pl-PL"/>
                <w14:ligatures w14:val="standardContextual"/>
              </w:rPr>
              <w:tab/>
            </w:r>
            <w:r w:rsidRPr="00E34087">
              <w:rPr>
                <w:rStyle w:val="Hipercze"/>
              </w:rPr>
              <w:t>Pierwsza część drugiego podrozdziału rozdziału pierwszego</w:t>
            </w:r>
            <w:r>
              <w:rPr>
                <w:webHidden/>
              </w:rPr>
              <w:tab/>
            </w:r>
            <w:r>
              <w:rPr>
                <w:webHidden/>
              </w:rPr>
              <w:fldChar w:fldCharType="begin"/>
            </w:r>
            <w:r>
              <w:rPr>
                <w:webHidden/>
              </w:rPr>
              <w:instrText xml:space="preserve"> PAGEREF _Toc214735724 \h </w:instrText>
            </w:r>
            <w:r>
              <w:rPr>
                <w:webHidden/>
              </w:rPr>
            </w:r>
            <w:r>
              <w:rPr>
                <w:webHidden/>
              </w:rPr>
              <w:fldChar w:fldCharType="separate"/>
            </w:r>
            <w:r>
              <w:rPr>
                <w:webHidden/>
              </w:rPr>
              <w:t>15</w:t>
            </w:r>
            <w:r>
              <w:rPr>
                <w:webHidden/>
              </w:rPr>
              <w:fldChar w:fldCharType="end"/>
            </w:r>
          </w:hyperlink>
        </w:p>
        <w:p w14:paraId="11BCB7EA" w14:textId="4B782CF8" w:rsidR="00B5147C" w:rsidRDefault="00B5147C">
          <w:pPr>
            <w:pStyle w:val="Spistreci3"/>
            <w:rPr>
              <w:rFonts w:asciiTheme="minorHAnsi" w:eastAsiaTheme="minorEastAsia" w:hAnsiTheme="minorHAnsi" w:cstheme="minorBidi"/>
              <w:kern w:val="2"/>
              <w:sz w:val="24"/>
              <w:szCs w:val="24"/>
              <w:lang w:eastAsia="pl-PL"/>
              <w14:ligatures w14:val="standardContextual"/>
            </w:rPr>
          </w:pPr>
          <w:hyperlink w:anchor="_Toc214735725" w:history="1">
            <w:r w:rsidRPr="00E34087">
              <w:rPr>
                <w:rStyle w:val="Hipercze"/>
              </w:rPr>
              <w:t>1.2.2.</w:t>
            </w:r>
            <w:r>
              <w:rPr>
                <w:rFonts w:asciiTheme="minorHAnsi" w:eastAsiaTheme="minorEastAsia" w:hAnsiTheme="minorHAnsi" w:cstheme="minorBidi"/>
                <w:kern w:val="2"/>
                <w:sz w:val="24"/>
                <w:szCs w:val="24"/>
                <w:lang w:eastAsia="pl-PL"/>
                <w14:ligatures w14:val="standardContextual"/>
              </w:rPr>
              <w:tab/>
            </w:r>
            <w:r w:rsidRPr="00E34087">
              <w:rPr>
                <w:rStyle w:val="Hipercze"/>
              </w:rPr>
              <w:t>Druga część drugiego podrozdziału rozdziału pierwszego</w:t>
            </w:r>
            <w:r>
              <w:rPr>
                <w:webHidden/>
              </w:rPr>
              <w:tab/>
            </w:r>
            <w:r>
              <w:rPr>
                <w:webHidden/>
              </w:rPr>
              <w:fldChar w:fldCharType="begin"/>
            </w:r>
            <w:r>
              <w:rPr>
                <w:webHidden/>
              </w:rPr>
              <w:instrText xml:space="preserve"> PAGEREF _Toc214735725 \h </w:instrText>
            </w:r>
            <w:r>
              <w:rPr>
                <w:webHidden/>
              </w:rPr>
            </w:r>
            <w:r>
              <w:rPr>
                <w:webHidden/>
              </w:rPr>
              <w:fldChar w:fldCharType="separate"/>
            </w:r>
            <w:r>
              <w:rPr>
                <w:webHidden/>
              </w:rPr>
              <w:t>17</w:t>
            </w:r>
            <w:r>
              <w:rPr>
                <w:webHidden/>
              </w:rPr>
              <w:fldChar w:fldCharType="end"/>
            </w:r>
          </w:hyperlink>
        </w:p>
        <w:p w14:paraId="0FE850DF" w14:textId="3861D174"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26" w:history="1">
            <w:r w:rsidRPr="00E34087">
              <w:rPr>
                <w:rStyle w:val="Hipercze"/>
              </w:rPr>
              <w:t>2.</w:t>
            </w:r>
            <w:r>
              <w:rPr>
                <w:rFonts w:asciiTheme="minorHAnsi" w:eastAsiaTheme="minorEastAsia" w:hAnsiTheme="minorHAnsi" w:cstheme="minorBidi"/>
                <w:kern w:val="2"/>
                <w:sz w:val="24"/>
                <w:lang w:eastAsia="pl-PL"/>
                <w14:ligatures w14:val="standardContextual"/>
              </w:rPr>
              <w:tab/>
            </w:r>
            <w:r w:rsidRPr="00E34087">
              <w:rPr>
                <w:rStyle w:val="Hipercze"/>
              </w:rPr>
              <w:t>Rozdział drugi</w:t>
            </w:r>
            <w:r>
              <w:rPr>
                <w:webHidden/>
              </w:rPr>
              <w:tab/>
            </w:r>
            <w:r>
              <w:rPr>
                <w:webHidden/>
              </w:rPr>
              <w:fldChar w:fldCharType="begin"/>
            </w:r>
            <w:r>
              <w:rPr>
                <w:webHidden/>
              </w:rPr>
              <w:instrText xml:space="preserve"> PAGEREF _Toc214735726 \h </w:instrText>
            </w:r>
            <w:r>
              <w:rPr>
                <w:webHidden/>
              </w:rPr>
            </w:r>
            <w:r>
              <w:rPr>
                <w:webHidden/>
              </w:rPr>
              <w:fldChar w:fldCharType="separate"/>
            </w:r>
            <w:r>
              <w:rPr>
                <w:webHidden/>
              </w:rPr>
              <w:t>19</w:t>
            </w:r>
            <w:r>
              <w:rPr>
                <w:webHidden/>
              </w:rPr>
              <w:fldChar w:fldCharType="end"/>
            </w:r>
          </w:hyperlink>
        </w:p>
        <w:p w14:paraId="5E732BB7" w14:textId="593B82B2"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27" w:history="1">
            <w:r w:rsidRPr="00E34087">
              <w:rPr>
                <w:rStyle w:val="Hipercze"/>
              </w:rPr>
              <w:t>2.1.</w:t>
            </w:r>
            <w:r>
              <w:rPr>
                <w:rFonts w:asciiTheme="minorHAnsi" w:eastAsiaTheme="minorEastAsia" w:hAnsiTheme="minorHAnsi" w:cstheme="minorBidi"/>
                <w:kern w:val="2"/>
                <w:sz w:val="24"/>
                <w:szCs w:val="24"/>
                <w:lang w:eastAsia="pl-PL"/>
                <w14:ligatures w14:val="standardContextual"/>
              </w:rPr>
              <w:tab/>
            </w:r>
            <w:r w:rsidRPr="00E34087">
              <w:rPr>
                <w:rStyle w:val="Hipercze"/>
              </w:rPr>
              <w:t>Podrozdział 2.1</w:t>
            </w:r>
            <w:r>
              <w:rPr>
                <w:webHidden/>
              </w:rPr>
              <w:tab/>
            </w:r>
            <w:r>
              <w:rPr>
                <w:webHidden/>
              </w:rPr>
              <w:fldChar w:fldCharType="begin"/>
            </w:r>
            <w:r>
              <w:rPr>
                <w:webHidden/>
              </w:rPr>
              <w:instrText xml:space="preserve"> PAGEREF _Toc214735727 \h </w:instrText>
            </w:r>
            <w:r>
              <w:rPr>
                <w:webHidden/>
              </w:rPr>
            </w:r>
            <w:r>
              <w:rPr>
                <w:webHidden/>
              </w:rPr>
              <w:fldChar w:fldCharType="separate"/>
            </w:r>
            <w:r>
              <w:rPr>
                <w:webHidden/>
              </w:rPr>
              <w:t>19</w:t>
            </w:r>
            <w:r>
              <w:rPr>
                <w:webHidden/>
              </w:rPr>
              <w:fldChar w:fldCharType="end"/>
            </w:r>
          </w:hyperlink>
        </w:p>
        <w:p w14:paraId="0360E7DF" w14:textId="5565EBC4"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28" w:history="1">
            <w:r w:rsidRPr="00E34087">
              <w:rPr>
                <w:rStyle w:val="Hipercze"/>
              </w:rPr>
              <w:t>2.2.</w:t>
            </w:r>
            <w:r>
              <w:rPr>
                <w:rFonts w:asciiTheme="minorHAnsi" w:eastAsiaTheme="minorEastAsia" w:hAnsiTheme="minorHAnsi" w:cstheme="minorBidi"/>
                <w:kern w:val="2"/>
                <w:sz w:val="24"/>
                <w:szCs w:val="24"/>
                <w:lang w:eastAsia="pl-PL"/>
                <w14:ligatures w14:val="standardContextual"/>
              </w:rPr>
              <w:tab/>
            </w:r>
            <w:r w:rsidRPr="00E34087">
              <w:rPr>
                <w:rStyle w:val="Hipercze"/>
              </w:rPr>
              <w:t>Drugi podrozdział rozdziału 2</w:t>
            </w:r>
            <w:r>
              <w:rPr>
                <w:webHidden/>
              </w:rPr>
              <w:tab/>
            </w:r>
            <w:r>
              <w:rPr>
                <w:webHidden/>
              </w:rPr>
              <w:fldChar w:fldCharType="begin"/>
            </w:r>
            <w:r>
              <w:rPr>
                <w:webHidden/>
              </w:rPr>
              <w:instrText xml:space="preserve"> PAGEREF _Toc214735728 \h </w:instrText>
            </w:r>
            <w:r>
              <w:rPr>
                <w:webHidden/>
              </w:rPr>
            </w:r>
            <w:r>
              <w:rPr>
                <w:webHidden/>
              </w:rPr>
              <w:fldChar w:fldCharType="separate"/>
            </w:r>
            <w:r>
              <w:rPr>
                <w:webHidden/>
              </w:rPr>
              <w:t>20</w:t>
            </w:r>
            <w:r>
              <w:rPr>
                <w:webHidden/>
              </w:rPr>
              <w:fldChar w:fldCharType="end"/>
            </w:r>
          </w:hyperlink>
        </w:p>
        <w:p w14:paraId="37AC0811" w14:textId="5CF2A017"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29" w:history="1">
            <w:r w:rsidRPr="00E34087">
              <w:rPr>
                <w:rStyle w:val="Hipercze"/>
              </w:rPr>
              <w:t>3.</w:t>
            </w:r>
            <w:r>
              <w:rPr>
                <w:rFonts w:asciiTheme="minorHAnsi" w:eastAsiaTheme="minorEastAsia" w:hAnsiTheme="minorHAnsi" w:cstheme="minorBidi"/>
                <w:kern w:val="2"/>
                <w:sz w:val="24"/>
                <w:lang w:eastAsia="pl-PL"/>
                <w14:ligatures w14:val="standardContextual"/>
              </w:rPr>
              <w:tab/>
            </w:r>
            <w:r w:rsidRPr="00E34087">
              <w:rPr>
                <w:rStyle w:val="Hipercze"/>
              </w:rPr>
              <w:t>Rozdział trzeci</w:t>
            </w:r>
            <w:r>
              <w:rPr>
                <w:webHidden/>
              </w:rPr>
              <w:tab/>
            </w:r>
            <w:r>
              <w:rPr>
                <w:webHidden/>
              </w:rPr>
              <w:fldChar w:fldCharType="begin"/>
            </w:r>
            <w:r>
              <w:rPr>
                <w:webHidden/>
              </w:rPr>
              <w:instrText xml:space="preserve"> PAGEREF _Toc214735729 \h </w:instrText>
            </w:r>
            <w:r>
              <w:rPr>
                <w:webHidden/>
              </w:rPr>
            </w:r>
            <w:r>
              <w:rPr>
                <w:webHidden/>
              </w:rPr>
              <w:fldChar w:fldCharType="separate"/>
            </w:r>
            <w:r>
              <w:rPr>
                <w:webHidden/>
              </w:rPr>
              <w:t>21</w:t>
            </w:r>
            <w:r>
              <w:rPr>
                <w:webHidden/>
              </w:rPr>
              <w:fldChar w:fldCharType="end"/>
            </w:r>
          </w:hyperlink>
        </w:p>
        <w:p w14:paraId="5DBE348A" w14:textId="59880210"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30" w:history="1">
            <w:r w:rsidRPr="00E34087">
              <w:rPr>
                <w:rStyle w:val="Hipercze"/>
              </w:rPr>
              <w:t>3.1.</w:t>
            </w:r>
            <w:r>
              <w:rPr>
                <w:rFonts w:asciiTheme="minorHAnsi" w:eastAsiaTheme="minorEastAsia" w:hAnsiTheme="minorHAnsi" w:cstheme="minorBidi"/>
                <w:kern w:val="2"/>
                <w:sz w:val="24"/>
                <w:szCs w:val="24"/>
                <w:lang w:eastAsia="pl-PL"/>
                <w14:ligatures w14:val="standardContextual"/>
              </w:rPr>
              <w:tab/>
            </w:r>
            <w:r w:rsidRPr="00E34087">
              <w:rPr>
                <w:rStyle w:val="Hipercze"/>
              </w:rPr>
              <w:t>Pierwszy podrozdział rozdziału trzeciego</w:t>
            </w:r>
            <w:r>
              <w:rPr>
                <w:webHidden/>
              </w:rPr>
              <w:tab/>
            </w:r>
            <w:r>
              <w:rPr>
                <w:webHidden/>
              </w:rPr>
              <w:fldChar w:fldCharType="begin"/>
            </w:r>
            <w:r>
              <w:rPr>
                <w:webHidden/>
              </w:rPr>
              <w:instrText xml:space="preserve"> PAGEREF _Toc214735730 \h </w:instrText>
            </w:r>
            <w:r>
              <w:rPr>
                <w:webHidden/>
              </w:rPr>
            </w:r>
            <w:r>
              <w:rPr>
                <w:webHidden/>
              </w:rPr>
              <w:fldChar w:fldCharType="separate"/>
            </w:r>
            <w:r>
              <w:rPr>
                <w:webHidden/>
              </w:rPr>
              <w:t>21</w:t>
            </w:r>
            <w:r>
              <w:rPr>
                <w:webHidden/>
              </w:rPr>
              <w:fldChar w:fldCharType="end"/>
            </w:r>
          </w:hyperlink>
        </w:p>
        <w:p w14:paraId="64F26D18" w14:textId="67F99A11"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31" w:history="1">
            <w:r w:rsidRPr="00E34087">
              <w:rPr>
                <w:rStyle w:val="Hipercze"/>
              </w:rPr>
              <w:t>3.2.</w:t>
            </w:r>
            <w:r>
              <w:rPr>
                <w:rFonts w:asciiTheme="minorHAnsi" w:eastAsiaTheme="minorEastAsia" w:hAnsiTheme="minorHAnsi" w:cstheme="minorBidi"/>
                <w:kern w:val="2"/>
                <w:sz w:val="24"/>
                <w:szCs w:val="24"/>
                <w:lang w:eastAsia="pl-PL"/>
                <w14:ligatures w14:val="standardContextual"/>
              </w:rPr>
              <w:tab/>
            </w:r>
            <w:r w:rsidRPr="00E34087">
              <w:rPr>
                <w:rStyle w:val="Hipercze"/>
              </w:rPr>
              <w:t>Drugi podrozdział rozdziału trzeciego</w:t>
            </w:r>
            <w:r>
              <w:rPr>
                <w:webHidden/>
              </w:rPr>
              <w:tab/>
            </w:r>
            <w:r>
              <w:rPr>
                <w:webHidden/>
              </w:rPr>
              <w:fldChar w:fldCharType="begin"/>
            </w:r>
            <w:r>
              <w:rPr>
                <w:webHidden/>
              </w:rPr>
              <w:instrText xml:space="preserve"> PAGEREF _Toc214735731 \h </w:instrText>
            </w:r>
            <w:r>
              <w:rPr>
                <w:webHidden/>
              </w:rPr>
            </w:r>
            <w:r>
              <w:rPr>
                <w:webHidden/>
              </w:rPr>
              <w:fldChar w:fldCharType="separate"/>
            </w:r>
            <w:r>
              <w:rPr>
                <w:webHidden/>
              </w:rPr>
              <w:t>21</w:t>
            </w:r>
            <w:r>
              <w:rPr>
                <w:webHidden/>
              </w:rPr>
              <w:fldChar w:fldCharType="end"/>
            </w:r>
          </w:hyperlink>
        </w:p>
        <w:p w14:paraId="43501F30" w14:textId="0E1B4214" w:rsidR="00B5147C" w:rsidRDefault="00B5147C">
          <w:pPr>
            <w:pStyle w:val="Spistreci2"/>
            <w:rPr>
              <w:rFonts w:asciiTheme="minorHAnsi" w:eastAsiaTheme="minorEastAsia" w:hAnsiTheme="minorHAnsi" w:cstheme="minorBidi"/>
              <w:kern w:val="2"/>
              <w:sz w:val="24"/>
              <w:szCs w:val="24"/>
              <w:lang w:eastAsia="pl-PL"/>
              <w14:ligatures w14:val="standardContextual"/>
            </w:rPr>
          </w:pPr>
          <w:hyperlink w:anchor="_Toc214735732" w:history="1">
            <w:r w:rsidRPr="00E34087">
              <w:rPr>
                <w:rStyle w:val="Hipercze"/>
              </w:rPr>
              <w:t>3.3.</w:t>
            </w:r>
            <w:r>
              <w:rPr>
                <w:rFonts w:asciiTheme="minorHAnsi" w:eastAsiaTheme="minorEastAsia" w:hAnsiTheme="minorHAnsi" w:cstheme="minorBidi"/>
                <w:kern w:val="2"/>
                <w:sz w:val="24"/>
                <w:szCs w:val="24"/>
                <w:lang w:eastAsia="pl-PL"/>
                <w14:ligatures w14:val="standardContextual"/>
              </w:rPr>
              <w:tab/>
            </w:r>
            <w:r w:rsidRPr="00E34087">
              <w:rPr>
                <w:rStyle w:val="Hipercze"/>
              </w:rPr>
              <w:t>Trzeci podrozdział rozdziału trzeciego</w:t>
            </w:r>
            <w:r>
              <w:rPr>
                <w:webHidden/>
              </w:rPr>
              <w:tab/>
            </w:r>
            <w:r>
              <w:rPr>
                <w:webHidden/>
              </w:rPr>
              <w:fldChar w:fldCharType="begin"/>
            </w:r>
            <w:r>
              <w:rPr>
                <w:webHidden/>
              </w:rPr>
              <w:instrText xml:space="preserve"> PAGEREF _Toc214735732 \h </w:instrText>
            </w:r>
            <w:r>
              <w:rPr>
                <w:webHidden/>
              </w:rPr>
            </w:r>
            <w:r>
              <w:rPr>
                <w:webHidden/>
              </w:rPr>
              <w:fldChar w:fldCharType="separate"/>
            </w:r>
            <w:r>
              <w:rPr>
                <w:webHidden/>
              </w:rPr>
              <w:t>21</w:t>
            </w:r>
            <w:r>
              <w:rPr>
                <w:webHidden/>
              </w:rPr>
              <w:fldChar w:fldCharType="end"/>
            </w:r>
          </w:hyperlink>
        </w:p>
        <w:p w14:paraId="73C95CBC" w14:textId="352A898B"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3" w:history="1">
            <w:r w:rsidRPr="00E34087">
              <w:rPr>
                <w:rStyle w:val="Hipercze"/>
              </w:rPr>
              <w:t>Podsumowanie</w:t>
            </w:r>
            <w:r>
              <w:rPr>
                <w:webHidden/>
              </w:rPr>
              <w:tab/>
            </w:r>
            <w:r>
              <w:rPr>
                <w:webHidden/>
              </w:rPr>
              <w:fldChar w:fldCharType="begin"/>
            </w:r>
            <w:r>
              <w:rPr>
                <w:webHidden/>
              </w:rPr>
              <w:instrText xml:space="preserve"> PAGEREF _Toc214735733 \h </w:instrText>
            </w:r>
            <w:r>
              <w:rPr>
                <w:webHidden/>
              </w:rPr>
            </w:r>
            <w:r>
              <w:rPr>
                <w:webHidden/>
              </w:rPr>
              <w:fldChar w:fldCharType="separate"/>
            </w:r>
            <w:r>
              <w:rPr>
                <w:webHidden/>
              </w:rPr>
              <w:t>23</w:t>
            </w:r>
            <w:r>
              <w:rPr>
                <w:webHidden/>
              </w:rPr>
              <w:fldChar w:fldCharType="end"/>
            </w:r>
          </w:hyperlink>
        </w:p>
        <w:p w14:paraId="0EF79282" w14:textId="4EFA26DA"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4" w:history="1">
            <w:r w:rsidRPr="00E34087">
              <w:rPr>
                <w:rStyle w:val="Hipercze"/>
              </w:rPr>
              <w:t>Bibliografia</w:t>
            </w:r>
            <w:r>
              <w:rPr>
                <w:webHidden/>
              </w:rPr>
              <w:tab/>
            </w:r>
            <w:r>
              <w:rPr>
                <w:webHidden/>
              </w:rPr>
              <w:fldChar w:fldCharType="begin"/>
            </w:r>
            <w:r>
              <w:rPr>
                <w:webHidden/>
              </w:rPr>
              <w:instrText xml:space="preserve"> PAGEREF _Toc214735734 \h </w:instrText>
            </w:r>
            <w:r>
              <w:rPr>
                <w:webHidden/>
              </w:rPr>
            </w:r>
            <w:r>
              <w:rPr>
                <w:webHidden/>
              </w:rPr>
              <w:fldChar w:fldCharType="separate"/>
            </w:r>
            <w:r>
              <w:rPr>
                <w:webHidden/>
              </w:rPr>
              <w:t>25</w:t>
            </w:r>
            <w:r>
              <w:rPr>
                <w:webHidden/>
              </w:rPr>
              <w:fldChar w:fldCharType="end"/>
            </w:r>
          </w:hyperlink>
        </w:p>
        <w:p w14:paraId="4ABC4298" w14:textId="44CBA8F6"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5" w:history="1">
            <w:r w:rsidRPr="00E34087">
              <w:rPr>
                <w:rStyle w:val="Hipercze"/>
              </w:rPr>
              <w:t>Spis rysunków</w:t>
            </w:r>
            <w:r>
              <w:rPr>
                <w:webHidden/>
              </w:rPr>
              <w:tab/>
            </w:r>
            <w:r>
              <w:rPr>
                <w:webHidden/>
              </w:rPr>
              <w:fldChar w:fldCharType="begin"/>
            </w:r>
            <w:r>
              <w:rPr>
                <w:webHidden/>
              </w:rPr>
              <w:instrText xml:space="preserve"> PAGEREF _Toc214735735 \h </w:instrText>
            </w:r>
            <w:r>
              <w:rPr>
                <w:webHidden/>
              </w:rPr>
            </w:r>
            <w:r>
              <w:rPr>
                <w:webHidden/>
              </w:rPr>
              <w:fldChar w:fldCharType="separate"/>
            </w:r>
            <w:r>
              <w:rPr>
                <w:webHidden/>
              </w:rPr>
              <w:t>27</w:t>
            </w:r>
            <w:r>
              <w:rPr>
                <w:webHidden/>
              </w:rPr>
              <w:fldChar w:fldCharType="end"/>
            </w:r>
          </w:hyperlink>
        </w:p>
        <w:p w14:paraId="335391FE" w14:textId="14DE1EB0"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6" w:history="1">
            <w:r w:rsidRPr="00E34087">
              <w:rPr>
                <w:rStyle w:val="Hipercze"/>
              </w:rPr>
              <w:t>Spis tabel</w:t>
            </w:r>
            <w:r>
              <w:rPr>
                <w:webHidden/>
              </w:rPr>
              <w:tab/>
            </w:r>
            <w:r>
              <w:rPr>
                <w:webHidden/>
              </w:rPr>
              <w:fldChar w:fldCharType="begin"/>
            </w:r>
            <w:r>
              <w:rPr>
                <w:webHidden/>
              </w:rPr>
              <w:instrText xml:space="preserve"> PAGEREF _Toc214735736 \h </w:instrText>
            </w:r>
            <w:r>
              <w:rPr>
                <w:webHidden/>
              </w:rPr>
            </w:r>
            <w:r>
              <w:rPr>
                <w:webHidden/>
              </w:rPr>
              <w:fldChar w:fldCharType="separate"/>
            </w:r>
            <w:r>
              <w:rPr>
                <w:webHidden/>
              </w:rPr>
              <w:t>29</w:t>
            </w:r>
            <w:r>
              <w:rPr>
                <w:webHidden/>
              </w:rPr>
              <w:fldChar w:fldCharType="end"/>
            </w:r>
          </w:hyperlink>
        </w:p>
        <w:p w14:paraId="28148FC5" w14:textId="0583EAFE"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7" w:history="1">
            <w:r w:rsidRPr="00E34087">
              <w:rPr>
                <w:rStyle w:val="Hipercze"/>
              </w:rPr>
              <w:t>Załącznik 1. Tytuł załącznika 1</w:t>
            </w:r>
            <w:r>
              <w:rPr>
                <w:webHidden/>
              </w:rPr>
              <w:tab/>
            </w:r>
            <w:r>
              <w:rPr>
                <w:webHidden/>
              </w:rPr>
              <w:fldChar w:fldCharType="begin"/>
            </w:r>
            <w:r>
              <w:rPr>
                <w:webHidden/>
              </w:rPr>
              <w:instrText xml:space="preserve"> PAGEREF _Toc214735737 \h </w:instrText>
            </w:r>
            <w:r>
              <w:rPr>
                <w:webHidden/>
              </w:rPr>
            </w:r>
            <w:r>
              <w:rPr>
                <w:webHidden/>
              </w:rPr>
              <w:fldChar w:fldCharType="separate"/>
            </w:r>
            <w:r>
              <w:rPr>
                <w:webHidden/>
              </w:rPr>
              <w:t>31</w:t>
            </w:r>
            <w:r>
              <w:rPr>
                <w:webHidden/>
              </w:rPr>
              <w:fldChar w:fldCharType="end"/>
            </w:r>
          </w:hyperlink>
        </w:p>
        <w:p w14:paraId="37DC51E2" w14:textId="56B587D5" w:rsidR="00B5147C" w:rsidRDefault="00B5147C">
          <w:pPr>
            <w:pStyle w:val="Spistreci1"/>
            <w:rPr>
              <w:rFonts w:asciiTheme="minorHAnsi" w:eastAsiaTheme="minorEastAsia" w:hAnsiTheme="minorHAnsi" w:cstheme="minorBidi"/>
              <w:kern w:val="2"/>
              <w:sz w:val="24"/>
              <w:lang w:eastAsia="pl-PL"/>
              <w14:ligatures w14:val="standardContextual"/>
            </w:rPr>
          </w:pPr>
          <w:hyperlink w:anchor="_Toc214735738" w:history="1">
            <w:r w:rsidRPr="00E34087">
              <w:rPr>
                <w:rStyle w:val="Hipercze"/>
              </w:rPr>
              <w:t>Załącznik 2. Tytuł załącznika 2</w:t>
            </w:r>
            <w:r>
              <w:rPr>
                <w:webHidden/>
              </w:rPr>
              <w:tab/>
            </w:r>
            <w:r>
              <w:rPr>
                <w:webHidden/>
              </w:rPr>
              <w:fldChar w:fldCharType="begin"/>
            </w:r>
            <w:r>
              <w:rPr>
                <w:webHidden/>
              </w:rPr>
              <w:instrText xml:space="preserve"> PAGEREF _Toc214735738 \h </w:instrText>
            </w:r>
            <w:r>
              <w:rPr>
                <w:webHidden/>
              </w:rPr>
            </w:r>
            <w:r>
              <w:rPr>
                <w:webHidden/>
              </w:rPr>
              <w:fldChar w:fldCharType="separate"/>
            </w:r>
            <w:r>
              <w:rPr>
                <w:webHidden/>
              </w:rPr>
              <w:t>33</w:t>
            </w:r>
            <w:r>
              <w:rPr>
                <w:webHidden/>
              </w:rPr>
              <w:fldChar w:fldCharType="end"/>
            </w:r>
          </w:hyperlink>
        </w:p>
        <w:p w14:paraId="0FEBF5A6" w14:textId="1A3E125C" w:rsidR="00F20016" w:rsidRDefault="00F20016">
          <w:r>
            <w:rPr>
              <w:b/>
              <w:bCs/>
            </w:rPr>
            <w:fldChar w:fldCharType="end"/>
          </w:r>
        </w:p>
      </w:sdtContent>
    </w:sdt>
    <w:p w14:paraId="27683D66" w14:textId="17C91CE0" w:rsidR="00BE6381" w:rsidRDefault="009D76F3" w:rsidP="00BE6381">
      <w:pPr>
        <w:pStyle w:val="Podstawowy"/>
        <w:ind w:firstLine="0"/>
      </w:pPr>
      <w:r>
        <w:t xml:space="preserve">UWAGA: W przypadku korzystania z narzędzi </w:t>
      </w:r>
      <w:proofErr w:type="spellStart"/>
      <w:r w:rsidR="003A5903">
        <w:t>genAI</w:t>
      </w:r>
      <w:proofErr w:type="spellEnd"/>
      <w:r w:rsidR="003A5903">
        <w:t xml:space="preserve"> należy w jednym z załączników wskazać</w:t>
      </w:r>
      <w:r w:rsidR="002C678E">
        <w:t xml:space="preserve"> wykaz </w:t>
      </w:r>
      <w:r w:rsidR="002C678E" w:rsidRPr="002C678E">
        <w:t xml:space="preserve">fragmentów wygenerowanych z użyciem </w:t>
      </w:r>
      <w:proofErr w:type="spellStart"/>
      <w:r w:rsidR="002C678E" w:rsidRPr="002C678E">
        <w:t>genAI</w:t>
      </w:r>
      <w:proofErr w:type="spellEnd"/>
      <w:r w:rsidR="00F71DFC">
        <w:t xml:space="preserve"> </w:t>
      </w:r>
      <w:r w:rsidR="00F71DFC" w:rsidRPr="00F71DFC">
        <w:t>oraz opis ich roli w pracy</w:t>
      </w:r>
      <w:r w:rsidR="002C678E">
        <w:t xml:space="preserve">. Dla każdego fragmentu należy </w:t>
      </w:r>
      <w:r w:rsidR="00A96A40">
        <w:t xml:space="preserve">również </w:t>
      </w:r>
      <w:r w:rsidR="009041BD">
        <w:t>podać:</w:t>
      </w:r>
    </w:p>
    <w:p w14:paraId="1082919B" w14:textId="77777777" w:rsidR="00C55E2B" w:rsidRDefault="00C55E2B" w:rsidP="001E7DC3">
      <w:pPr>
        <w:pStyle w:val="Podstawowy"/>
        <w:numPr>
          <w:ilvl w:val="0"/>
          <w:numId w:val="38"/>
        </w:numPr>
      </w:pPr>
      <w:r>
        <w:t xml:space="preserve">nazwę narzędzia </w:t>
      </w:r>
      <w:proofErr w:type="spellStart"/>
      <w:r>
        <w:t>genAI</w:t>
      </w:r>
      <w:proofErr w:type="spellEnd"/>
      <w:r>
        <w:t xml:space="preserve"> oraz jego dokładna wersja,</w:t>
      </w:r>
    </w:p>
    <w:p w14:paraId="58AB6C4D" w14:textId="77777777" w:rsidR="00C55E2B" w:rsidRDefault="00C55E2B" w:rsidP="00C55E2B">
      <w:pPr>
        <w:pStyle w:val="Podstawowy"/>
        <w:numPr>
          <w:ilvl w:val="0"/>
          <w:numId w:val="38"/>
        </w:numPr>
      </w:pPr>
      <w:r>
        <w:t xml:space="preserve">datę wykorzystania narzędzia </w:t>
      </w:r>
      <w:proofErr w:type="spellStart"/>
      <w:r>
        <w:t>genAI</w:t>
      </w:r>
      <w:proofErr w:type="spellEnd"/>
      <w:r>
        <w:t>,</w:t>
      </w:r>
    </w:p>
    <w:p w14:paraId="2EE0AE15" w14:textId="3DF69D5C" w:rsidR="00C55E2B" w:rsidRDefault="00C55E2B" w:rsidP="00F71DFC">
      <w:pPr>
        <w:pStyle w:val="Podstawowy"/>
        <w:numPr>
          <w:ilvl w:val="0"/>
          <w:numId w:val="38"/>
        </w:numPr>
      </w:pPr>
      <w:r>
        <w:t xml:space="preserve">wykaz zadanych </w:t>
      </w:r>
      <w:proofErr w:type="spellStart"/>
      <w:r>
        <w:t>promptów</w:t>
      </w:r>
      <w:proofErr w:type="spellEnd"/>
      <w:r w:rsidR="00F71DFC">
        <w:t>.</w:t>
      </w:r>
    </w:p>
    <w:p w14:paraId="450186AF" w14:textId="77777777" w:rsidR="00F71DFC" w:rsidRDefault="00F71DFC" w:rsidP="00F71DFC">
      <w:pPr>
        <w:pStyle w:val="Podstawowy"/>
        <w:ind w:firstLine="0"/>
      </w:pPr>
    </w:p>
    <w:p w14:paraId="50F75DF3" w14:textId="77777777" w:rsidR="00D93FB4" w:rsidRPr="00DC0C0A" w:rsidRDefault="00D93FB4" w:rsidP="00130A1C">
      <w:pPr>
        <w:pStyle w:val="Nagwek0"/>
      </w:pPr>
      <w:bookmarkStart w:id="0" w:name="_Toc121937718"/>
      <w:bookmarkStart w:id="1" w:name="_Toc214735717"/>
      <w:r w:rsidRPr="004C3B62">
        <w:lastRenderedPageBreak/>
        <w:t>Wykaz skrótów</w:t>
      </w:r>
      <w:bookmarkEnd w:id="0"/>
      <w:bookmarkEnd w:id="1"/>
    </w:p>
    <w:tbl>
      <w:tblPr>
        <w:tblStyle w:val="Tabela-Siatka"/>
        <w:tblW w:w="0" w:type="auto"/>
        <w:tblLook w:val="04A0" w:firstRow="1" w:lastRow="0" w:firstColumn="1" w:lastColumn="0" w:noHBand="0" w:noVBand="1"/>
      </w:tblPr>
      <w:tblGrid>
        <w:gridCol w:w="1555"/>
        <w:gridCol w:w="3421"/>
        <w:gridCol w:w="3233"/>
      </w:tblGrid>
      <w:tr w:rsidR="00D93FB4" w:rsidRPr="00DC0C0A" w14:paraId="5057F051" w14:textId="77777777" w:rsidTr="00D16512">
        <w:tc>
          <w:tcPr>
            <w:tcW w:w="1555" w:type="dxa"/>
            <w:vMerge w:val="restart"/>
            <w:vAlign w:val="center"/>
          </w:tcPr>
          <w:p w14:paraId="3CDC0865" w14:textId="77777777" w:rsidR="00D93FB4" w:rsidRPr="00DC0C0A" w:rsidRDefault="00D93FB4" w:rsidP="00861DE8">
            <w:pPr>
              <w:jc w:val="center"/>
              <w:rPr>
                <w:sz w:val="24"/>
                <w:szCs w:val="24"/>
              </w:rPr>
            </w:pPr>
            <w:r w:rsidRPr="00DC0C0A">
              <w:rPr>
                <w:sz w:val="24"/>
                <w:szCs w:val="24"/>
              </w:rPr>
              <w:t>Skrót</w:t>
            </w:r>
          </w:p>
        </w:tc>
        <w:tc>
          <w:tcPr>
            <w:tcW w:w="6654" w:type="dxa"/>
            <w:gridSpan w:val="2"/>
            <w:vAlign w:val="center"/>
          </w:tcPr>
          <w:p w14:paraId="603AF1B7" w14:textId="77777777" w:rsidR="00D93FB4" w:rsidRPr="00DC0C0A" w:rsidRDefault="00D93FB4" w:rsidP="00861DE8">
            <w:pPr>
              <w:jc w:val="center"/>
              <w:rPr>
                <w:sz w:val="24"/>
                <w:szCs w:val="24"/>
              </w:rPr>
            </w:pPr>
            <w:r w:rsidRPr="00DC0C0A">
              <w:rPr>
                <w:sz w:val="24"/>
                <w:szCs w:val="24"/>
              </w:rPr>
              <w:t>Określenie</w:t>
            </w:r>
          </w:p>
        </w:tc>
      </w:tr>
      <w:tr w:rsidR="00D93FB4" w:rsidRPr="00DC0C0A" w14:paraId="56736672" w14:textId="77777777" w:rsidTr="00D16512">
        <w:tc>
          <w:tcPr>
            <w:tcW w:w="1555" w:type="dxa"/>
            <w:vMerge/>
            <w:vAlign w:val="center"/>
          </w:tcPr>
          <w:p w14:paraId="58AB3069" w14:textId="77777777" w:rsidR="00D93FB4" w:rsidRPr="00DC0C0A" w:rsidRDefault="00D93FB4" w:rsidP="00861DE8">
            <w:pPr>
              <w:jc w:val="center"/>
              <w:rPr>
                <w:sz w:val="24"/>
                <w:szCs w:val="24"/>
              </w:rPr>
            </w:pPr>
          </w:p>
        </w:tc>
        <w:tc>
          <w:tcPr>
            <w:tcW w:w="3421" w:type="dxa"/>
            <w:vAlign w:val="center"/>
          </w:tcPr>
          <w:p w14:paraId="3A6D15F2" w14:textId="280BC4DC" w:rsidR="00D93FB4" w:rsidRPr="00DC0C0A" w:rsidRDefault="00D93FB4" w:rsidP="00861DE8">
            <w:pPr>
              <w:jc w:val="center"/>
              <w:rPr>
                <w:sz w:val="24"/>
                <w:szCs w:val="24"/>
              </w:rPr>
            </w:pPr>
            <w:r w:rsidRPr="00DC0C0A">
              <w:rPr>
                <w:sz w:val="24"/>
                <w:szCs w:val="24"/>
              </w:rPr>
              <w:t xml:space="preserve">Język </w:t>
            </w:r>
            <w:r w:rsidR="00E23730">
              <w:rPr>
                <w:sz w:val="24"/>
                <w:szCs w:val="24"/>
              </w:rPr>
              <w:t>Oryginalny</w:t>
            </w:r>
          </w:p>
        </w:tc>
        <w:tc>
          <w:tcPr>
            <w:tcW w:w="3233" w:type="dxa"/>
            <w:vAlign w:val="center"/>
          </w:tcPr>
          <w:p w14:paraId="05EFAAAD" w14:textId="77777777" w:rsidR="00D93FB4" w:rsidRPr="00DC0C0A" w:rsidRDefault="00D93FB4" w:rsidP="00861DE8">
            <w:pPr>
              <w:jc w:val="center"/>
              <w:rPr>
                <w:sz w:val="24"/>
                <w:szCs w:val="24"/>
              </w:rPr>
            </w:pPr>
            <w:r w:rsidRPr="00DC0C0A">
              <w:rPr>
                <w:sz w:val="24"/>
                <w:szCs w:val="24"/>
              </w:rPr>
              <w:t>Język Polski</w:t>
            </w:r>
          </w:p>
        </w:tc>
      </w:tr>
      <w:tr w:rsidR="00D93FB4" w:rsidRPr="00DE4E7E" w14:paraId="49853EC1" w14:textId="77777777" w:rsidTr="00D16512">
        <w:trPr>
          <w:trHeight w:val="397"/>
        </w:trPr>
        <w:tc>
          <w:tcPr>
            <w:tcW w:w="1555" w:type="dxa"/>
            <w:vAlign w:val="center"/>
          </w:tcPr>
          <w:p w14:paraId="242DF4B7" w14:textId="6FDCA6EB" w:rsidR="00D93FB4" w:rsidRPr="004C3B62" w:rsidRDefault="00DE4E7E" w:rsidP="00861DE8">
            <w:pPr>
              <w:rPr>
                <w:sz w:val="24"/>
                <w:szCs w:val="24"/>
              </w:rPr>
            </w:pPr>
            <w:r w:rsidRPr="004C3B62">
              <w:rPr>
                <w:sz w:val="24"/>
                <w:szCs w:val="24"/>
              </w:rPr>
              <w:t>ABBR.</w:t>
            </w:r>
          </w:p>
        </w:tc>
        <w:tc>
          <w:tcPr>
            <w:tcW w:w="3421" w:type="dxa"/>
            <w:vAlign w:val="center"/>
          </w:tcPr>
          <w:p w14:paraId="1211C708" w14:textId="705A7A30" w:rsidR="00D93FB4" w:rsidRPr="004C3B62" w:rsidRDefault="00DE4E7E" w:rsidP="00861DE8">
            <w:pPr>
              <w:rPr>
                <w:sz w:val="24"/>
                <w:szCs w:val="24"/>
                <w:lang w:val="en-GB"/>
              </w:rPr>
            </w:pPr>
            <w:r w:rsidRPr="004C3B62">
              <w:rPr>
                <w:sz w:val="24"/>
                <w:szCs w:val="24"/>
                <w:lang w:val="en-GB"/>
              </w:rPr>
              <w:t>Abbreviation – the following abbreviations are examples only.</w:t>
            </w:r>
          </w:p>
        </w:tc>
        <w:tc>
          <w:tcPr>
            <w:tcW w:w="3233" w:type="dxa"/>
            <w:vAlign w:val="center"/>
          </w:tcPr>
          <w:p w14:paraId="4F0D3A5F" w14:textId="737623F5" w:rsidR="00D93FB4" w:rsidRPr="004C3B62" w:rsidRDefault="00DE4E7E" w:rsidP="00861DE8">
            <w:pPr>
              <w:rPr>
                <w:sz w:val="24"/>
                <w:szCs w:val="24"/>
              </w:rPr>
            </w:pPr>
            <w:r w:rsidRPr="004C3B62">
              <w:rPr>
                <w:sz w:val="24"/>
                <w:szCs w:val="24"/>
              </w:rPr>
              <w:t>Skrót – poniższe skróty są tylko przykładem</w:t>
            </w:r>
          </w:p>
        </w:tc>
      </w:tr>
      <w:tr w:rsidR="00DE4E7E" w:rsidRPr="00DE4E7E" w14:paraId="1F620182" w14:textId="77777777" w:rsidTr="00D16512">
        <w:trPr>
          <w:trHeight w:val="397"/>
        </w:trPr>
        <w:tc>
          <w:tcPr>
            <w:tcW w:w="1555" w:type="dxa"/>
            <w:vAlign w:val="center"/>
          </w:tcPr>
          <w:p w14:paraId="17C54FB4" w14:textId="5A0E6BE3" w:rsidR="00DE4E7E" w:rsidRPr="004C3B62" w:rsidRDefault="00DE4E7E" w:rsidP="00DE4E7E">
            <w:pPr>
              <w:rPr>
                <w:sz w:val="24"/>
                <w:szCs w:val="24"/>
                <w:lang w:val="en-GB"/>
              </w:rPr>
            </w:pPr>
            <w:r w:rsidRPr="004C3B62">
              <w:rPr>
                <w:sz w:val="24"/>
                <w:szCs w:val="24"/>
                <w:lang w:val="en-GB"/>
              </w:rPr>
              <w:t>…</w:t>
            </w:r>
          </w:p>
        </w:tc>
        <w:tc>
          <w:tcPr>
            <w:tcW w:w="3421" w:type="dxa"/>
            <w:vAlign w:val="center"/>
          </w:tcPr>
          <w:p w14:paraId="078F5ADA" w14:textId="764DC565" w:rsidR="00DE4E7E" w:rsidRPr="004C3B62" w:rsidRDefault="00DE4E7E" w:rsidP="00DE4E7E">
            <w:pPr>
              <w:rPr>
                <w:sz w:val="24"/>
                <w:szCs w:val="24"/>
                <w:lang w:val="en-GB"/>
              </w:rPr>
            </w:pPr>
            <w:r w:rsidRPr="004C3B62">
              <w:rPr>
                <w:sz w:val="24"/>
                <w:szCs w:val="24"/>
                <w:lang w:val="en-GB"/>
              </w:rPr>
              <w:t>…</w:t>
            </w:r>
          </w:p>
        </w:tc>
        <w:tc>
          <w:tcPr>
            <w:tcW w:w="3233" w:type="dxa"/>
            <w:vAlign w:val="center"/>
          </w:tcPr>
          <w:p w14:paraId="219D01FD" w14:textId="209A9D0B" w:rsidR="00DE4E7E" w:rsidRPr="004C3B62" w:rsidRDefault="00DE4E7E" w:rsidP="00DE4E7E">
            <w:pPr>
              <w:rPr>
                <w:sz w:val="24"/>
                <w:szCs w:val="24"/>
                <w:lang w:val="en-GB"/>
              </w:rPr>
            </w:pPr>
            <w:r w:rsidRPr="004C3B62">
              <w:rPr>
                <w:sz w:val="24"/>
                <w:szCs w:val="24"/>
                <w:lang w:val="en-GB"/>
              </w:rPr>
              <w:t>…</w:t>
            </w:r>
          </w:p>
        </w:tc>
      </w:tr>
      <w:tr w:rsidR="00DE4E7E" w:rsidRPr="00DC0C0A" w14:paraId="7071E2D9" w14:textId="77777777" w:rsidTr="00D16512">
        <w:trPr>
          <w:trHeight w:val="397"/>
        </w:trPr>
        <w:tc>
          <w:tcPr>
            <w:tcW w:w="1555" w:type="dxa"/>
            <w:vAlign w:val="center"/>
          </w:tcPr>
          <w:p w14:paraId="0F312AA5" w14:textId="24648A78" w:rsidR="00DE4E7E" w:rsidRPr="004C3B62" w:rsidRDefault="00AF5018" w:rsidP="00DE4E7E">
            <w:pPr>
              <w:rPr>
                <w:sz w:val="24"/>
                <w:szCs w:val="24"/>
              </w:rPr>
            </w:pPr>
            <w:r>
              <w:rPr>
                <w:sz w:val="24"/>
                <w:szCs w:val="24"/>
              </w:rPr>
              <w:t>GNSS</w:t>
            </w:r>
          </w:p>
        </w:tc>
        <w:tc>
          <w:tcPr>
            <w:tcW w:w="3421" w:type="dxa"/>
            <w:vAlign w:val="center"/>
          </w:tcPr>
          <w:p w14:paraId="6C3DA47A" w14:textId="0C9B10C5" w:rsidR="00DE4E7E" w:rsidRPr="004C3B62" w:rsidRDefault="00801332" w:rsidP="00DE4E7E">
            <w:pPr>
              <w:rPr>
                <w:sz w:val="24"/>
                <w:szCs w:val="24"/>
                <w:lang w:val="en-GB"/>
              </w:rPr>
            </w:pPr>
            <w:r w:rsidRPr="00801332">
              <w:rPr>
                <w:sz w:val="24"/>
                <w:szCs w:val="24"/>
                <w:lang w:val="en-GB"/>
              </w:rPr>
              <w:t>Global Navigation Satellite System</w:t>
            </w:r>
          </w:p>
        </w:tc>
        <w:tc>
          <w:tcPr>
            <w:tcW w:w="3233" w:type="dxa"/>
            <w:vAlign w:val="center"/>
          </w:tcPr>
          <w:p w14:paraId="13DBC06D" w14:textId="69BBF9F5" w:rsidR="00DE4E7E" w:rsidRPr="004C3B62" w:rsidRDefault="00801332" w:rsidP="00DE4E7E">
            <w:pPr>
              <w:rPr>
                <w:sz w:val="24"/>
                <w:szCs w:val="24"/>
              </w:rPr>
            </w:pPr>
            <w:r>
              <w:rPr>
                <w:sz w:val="24"/>
                <w:szCs w:val="24"/>
              </w:rPr>
              <w:t>Światowy System Nawigacji Satelitarnej</w:t>
            </w:r>
            <w:r w:rsidR="00DE4E7E" w:rsidRPr="004C3B62">
              <w:rPr>
                <w:sz w:val="24"/>
                <w:szCs w:val="24"/>
              </w:rPr>
              <w:t xml:space="preserve"> </w:t>
            </w:r>
          </w:p>
        </w:tc>
      </w:tr>
      <w:tr w:rsidR="00DE4E7E" w:rsidRPr="00BD6106" w14:paraId="6DAE56EC" w14:textId="77777777" w:rsidTr="00D16512">
        <w:trPr>
          <w:trHeight w:val="397"/>
        </w:trPr>
        <w:tc>
          <w:tcPr>
            <w:tcW w:w="1555" w:type="dxa"/>
            <w:vAlign w:val="center"/>
          </w:tcPr>
          <w:p w14:paraId="5C188316" w14:textId="26533D97" w:rsidR="00DE4E7E" w:rsidRPr="004C3B62" w:rsidRDefault="00D16512" w:rsidP="00DE4E7E">
            <w:pPr>
              <w:rPr>
                <w:sz w:val="24"/>
                <w:szCs w:val="24"/>
              </w:rPr>
            </w:pPr>
            <w:r>
              <w:rPr>
                <w:sz w:val="24"/>
                <w:szCs w:val="24"/>
              </w:rPr>
              <w:t>GRS 80</w:t>
            </w:r>
          </w:p>
        </w:tc>
        <w:tc>
          <w:tcPr>
            <w:tcW w:w="3421" w:type="dxa"/>
            <w:vAlign w:val="center"/>
          </w:tcPr>
          <w:p w14:paraId="3369BE55" w14:textId="711076D0" w:rsidR="00DE4E7E" w:rsidRPr="004C3B62" w:rsidRDefault="00D16512" w:rsidP="00DE4E7E">
            <w:pPr>
              <w:rPr>
                <w:sz w:val="24"/>
                <w:szCs w:val="24"/>
                <w:lang w:val="en-GB"/>
              </w:rPr>
            </w:pPr>
            <w:r>
              <w:rPr>
                <w:sz w:val="24"/>
                <w:szCs w:val="24"/>
                <w:lang w:val="en-GB"/>
              </w:rPr>
              <w:t>Geodetic Reference System 80</w:t>
            </w:r>
          </w:p>
        </w:tc>
        <w:tc>
          <w:tcPr>
            <w:tcW w:w="3233" w:type="dxa"/>
            <w:vAlign w:val="center"/>
          </w:tcPr>
          <w:p w14:paraId="7AB78676" w14:textId="4FE45178" w:rsidR="00DE4E7E" w:rsidRPr="004C3B62" w:rsidRDefault="00075F0E" w:rsidP="00DE4E7E">
            <w:pPr>
              <w:rPr>
                <w:sz w:val="24"/>
                <w:szCs w:val="24"/>
              </w:rPr>
            </w:pPr>
            <w:r>
              <w:rPr>
                <w:sz w:val="24"/>
                <w:szCs w:val="24"/>
              </w:rPr>
              <w:t>Geodezyjny System Odniesienia ‘80</w:t>
            </w:r>
          </w:p>
        </w:tc>
      </w:tr>
      <w:tr w:rsidR="00DE4E7E" w:rsidRPr="00DC0C0A" w14:paraId="006E463C" w14:textId="77777777" w:rsidTr="00D16512">
        <w:trPr>
          <w:trHeight w:val="397"/>
        </w:trPr>
        <w:tc>
          <w:tcPr>
            <w:tcW w:w="1555" w:type="dxa"/>
            <w:vAlign w:val="center"/>
          </w:tcPr>
          <w:p w14:paraId="544997E4" w14:textId="50D6B194" w:rsidR="00DE4E7E" w:rsidRPr="00DC0C0A" w:rsidRDefault="00607CE9" w:rsidP="00DE4E7E">
            <w:pPr>
              <w:rPr>
                <w:sz w:val="24"/>
                <w:szCs w:val="24"/>
              </w:rPr>
            </w:pPr>
            <w:r>
              <w:rPr>
                <w:sz w:val="24"/>
                <w:szCs w:val="24"/>
              </w:rPr>
              <w:t>MBES</w:t>
            </w:r>
          </w:p>
        </w:tc>
        <w:tc>
          <w:tcPr>
            <w:tcW w:w="3421" w:type="dxa"/>
            <w:vAlign w:val="center"/>
          </w:tcPr>
          <w:p w14:paraId="2654DEEB" w14:textId="5C84E0F7" w:rsidR="00DE4E7E" w:rsidRPr="00C91CC8" w:rsidRDefault="00607CE9" w:rsidP="00DE4E7E">
            <w:pPr>
              <w:rPr>
                <w:sz w:val="24"/>
                <w:szCs w:val="24"/>
                <w:lang w:val="en-GB"/>
              </w:rPr>
            </w:pPr>
            <w:proofErr w:type="spellStart"/>
            <w:r>
              <w:rPr>
                <w:sz w:val="24"/>
                <w:szCs w:val="24"/>
                <w:lang w:val="en-GB"/>
              </w:rPr>
              <w:t>MultiBeam</w:t>
            </w:r>
            <w:proofErr w:type="spellEnd"/>
            <w:r>
              <w:rPr>
                <w:sz w:val="24"/>
                <w:szCs w:val="24"/>
                <w:lang w:val="en-GB"/>
              </w:rPr>
              <w:t xml:space="preserve"> </w:t>
            </w:r>
            <w:proofErr w:type="spellStart"/>
            <w:r>
              <w:rPr>
                <w:sz w:val="24"/>
                <w:szCs w:val="24"/>
                <w:lang w:val="en-GB"/>
              </w:rPr>
              <w:t>EchoSounder</w:t>
            </w:r>
            <w:proofErr w:type="spellEnd"/>
          </w:p>
        </w:tc>
        <w:tc>
          <w:tcPr>
            <w:tcW w:w="3233" w:type="dxa"/>
            <w:vAlign w:val="center"/>
          </w:tcPr>
          <w:p w14:paraId="20F8B617" w14:textId="5D58BD4E" w:rsidR="00DE4E7E" w:rsidRPr="00C91CC8" w:rsidRDefault="00607CE9" w:rsidP="00DE4E7E">
            <w:pPr>
              <w:rPr>
                <w:sz w:val="24"/>
                <w:szCs w:val="24"/>
              </w:rPr>
            </w:pPr>
            <w:r>
              <w:rPr>
                <w:sz w:val="24"/>
                <w:szCs w:val="24"/>
              </w:rPr>
              <w:t>Echosonda wielowiązkowa</w:t>
            </w:r>
          </w:p>
        </w:tc>
      </w:tr>
      <w:tr w:rsidR="00DE4E7E" w:rsidRPr="008E6298" w14:paraId="0A988A8D" w14:textId="77777777" w:rsidTr="00D16512">
        <w:trPr>
          <w:trHeight w:val="397"/>
        </w:trPr>
        <w:tc>
          <w:tcPr>
            <w:tcW w:w="1555" w:type="dxa"/>
            <w:vAlign w:val="center"/>
          </w:tcPr>
          <w:p w14:paraId="21890FEA" w14:textId="0875511B" w:rsidR="00DE4E7E" w:rsidRPr="00DC0C0A" w:rsidRDefault="0087025B" w:rsidP="00DE4E7E">
            <w:pPr>
              <w:rPr>
                <w:sz w:val="24"/>
                <w:szCs w:val="24"/>
              </w:rPr>
            </w:pPr>
            <w:r>
              <w:rPr>
                <w:sz w:val="24"/>
                <w:szCs w:val="24"/>
              </w:rPr>
              <w:t>SSS</w:t>
            </w:r>
          </w:p>
        </w:tc>
        <w:tc>
          <w:tcPr>
            <w:tcW w:w="3421" w:type="dxa"/>
            <w:vAlign w:val="center"/>
          </w:tcPr>
          <w:p w14:paraId="22344C9E" w14:textId="49FD6A52" w:rsidR="00DE4E7E" w:rsidRPr="00C91CC8" w:rsidRDefault="0087025B" w:rsidP="00DE4E7E">
            <w:pPr>
              <w:rPr>
                <w:sz w:val="24"/>
                <w:szCs w:val="24"/>
                <w:lang w:val="en-GB"/>
              </w:rPr>
            </w:pPr>
            <w:proofErr w:type="spellStart"/>
            <w:r>
              <w:rPr>
                <w:sz w:val="24"/>
                <w:szCs w:val="24"/>
                <w:lang w:val="en-GB"/>
              </w:rPr>
              <w:t>SideScan</w:t>
            </w:r>
            <w:proofErr w:type="spellEnd"/>
            <w:r>
              <w:rPr>
                <w:sz w:val="24"/>
                <w:szCs w:val="24"/>
                <w:lang w:val="en-GB"/>
              </w:rPr>
              <w:t xml:space="preserve"> Sonar</w:t>
            </w:r>
          </w:p>
        </w:tc>
        <w:tc>
          <w:tcPr>
            <w:tcW w:w="3233" w:type="dxa"/>
            <w:vAlign w:val="center"/>
          </w:tcPr>
          <w:p w14:paraId="4B6C08C0" w14:textId="72E19E39" w:rsidR="00DE4E7E" w:rsidRPr="008E6298" w:rsidRDefault="000B1B1E" w:rsidP="00DE4E7E">
            <w:pPr>
              <w:rPr>
                <w:sz w:val="24"/>
                <w:szCs w:val="24"/>
              </w:rPr>
            </w:pPr>
            <w:r>
              <w:rPr>
                <w:sz w:val="24"/>
                <w:szCs w:val="24"/>
              </w:rPr>
              <w:t>Sonar boczny</w:t>
            </w:r>
            <w:r w:rsidR="00DE4E7E">
              <w:rPr>
                <w:sz w:val="24"/>
                <w:szCs w:val="24"/>
              </w:rPr>
              <w:t xml:space="preserve"> </w:t>
            </w:r>
          </w:p>
        </w:tc>
      </w:tr>
      <w:tr w:rsidR="00DE4E7E" w:rsidRPr="008F47BC" w14:paraId="53402527" w14:textId="77777777" w:rsidTr="00D16512">
        <w:trPr>
          <w:trHeight w:val="397"/>
        </w:trPr>
        <w:tc>
          <w:tcPr>
            <w:tcW w:w="1555" w:type="dxa"/>
            <w:vAlign w:val="center"/>
          </w:tcPr>
          <w:p w14:paraId="19080876" w14:textId="0053C055" w:rsidR="00DE4E7E" w:rsidRDefault="00DE4E7E" w:rsidP="00DE4E7E">
            <w:pPr>
              <w:rPr>
                <w:sz w:val="24"/>
                <w:szCs w:val="24"/>
              </w:rPr>
            </w:pPr>
          </w:p>
        </w:tc>
        <w:tc>
          <w:tcPr>
            <w:tcW w:w="3421" w:type="dxa"/>
            <w:vAlign w:val="center"/>
          </w:tcPr>
          <w:p w14:paraId="6439440C" w14:textId="47A0D68D" w:rsidR="00DE4E7E" w:rsidRPr="00C91CC8" w:rsidRDefault="00DE4E7E" w:rsidP="00DE4E7E">
            <w:pPr>
              <w:rPr>
                <w:sz w:val="24"/>
                <w:szCs w:val="24"/>
                <w:lang w:val="en-GB"/>
              </w:rPr>
            </w:pPr>
          </w:p>
        </w:tc>
        <w:tc>
          <w:tcPr>
            <w:tcW w:w="3233" w:type="dxa"/>
            <w:vAlign w:val="center"/>
          </w:tcPr>
          <w:p w14:paraId="03F46E82" w14:textId="547FD87B" w:rsidR="00DE4E7E" w:rsidRPr="008F47BC" w:rsidRDefault="00DE4E7E" w:rsidP="00DE4E7E">
            <w:pPr>
              <w:rPr>
                <w:sz w:val="24"/>
                <w:szCs w:val="24"/>
              </w:rPr>
            </w:pPr>
          </w:p>
        </w:tc>
      </w:tr>
      <w:tr w:rsidR="00DE4E7E" w:rsidRPr="008F47BC" w14:paraId="4F28A599" w14:textId="77777777" w:rsidTr="00D16512">
        <w:trPr>
          <w:trHeight w:val="397"/>
        </w:trPr>
        <w:tc>
          <w:tcPr>
            <w:tcW w:w="1555" w:type="dxa"/>
            <w:vAlign w:val="center"/>
          </w:tcPr>
          <w:p w14:paraId="17770990" w14:textId="77777777" w:rsidR="00DE4E7E" w:rsidRDefault="00DE4E7E" w:rsidP="00DE4E7E">
            <w:pPr>
              <w:rPr>
                <w:sz w:val="24"/>
                <w:szCs w:val="24"/>
              </w:rPr>
            </w:pPr>
          </w:p>
        </w:tc>
        <w:tc>
          <w:tcPr>
            <w:tcW w:w="3421" w:type="dxa"/>
            <w:vAlign w:val="center"/>
          </w:tcPr>
          <w:p w14:paraId="4CB6A97C" w14:textId="77777777" w:rsidR="00DE4E7E" w:rsidRPr="00927ED8" w:rsidRDefault="00DE4E7E" w:rsidP="00DE4E7E">
            <w:pPr>
              <w:rPr>
                <w:sz w:val="24"/>
                <w:szCs w:val="24"/>
              </w:rPr>
            </w:pPr>
          </w:p>
        </w:tc>
        <w:tc>
          <w:tcPr>
            <w:tcW w:w="3233" w:type="dxa"/>
            <w:vAlign w:val="center"/>
          </w:tcPr>
          <w:p w14:paraId="1690E187" w14:textId="77777777" w:rsidR="00DE4E7E" w:rsidRDefault="00DE4E7E" w:rsidP="00DE4E7E">
            <w:pPr>
              <w:rPr>
                <w:sz w:val="24"/>
                <w:szCs w:val="24"/>
              </w:rPr>
            </w:pPr>
          </w:p>
        </w:tc>
      </w:tr>
    </w:tbl>
    <w:p w14:paraId="02FFA37F" w14:textId="77777777" w:rsidR="00D93FB4" w:rsidRDefault="00D93FB4" w:rsidP="00D93FB4"/>
    <w:p w14:paraId="0FDBEFAF" w14:textId="77777777" w:rsidR="00D93FB4" w:rsidRDefault="00D93FB4" w:rsidP="00D93FB4"/>
    <w:p w14:paraId="4345E3A9" w14:textId="7F0D7E3D" w:rsidR="001A6B5C" w:rsidRPr="004C3B62" w:rsidRDefault="001A6B5C" w:rsidP="001A6B5C">
      <w:pPr>
        <w:pStyle w:val="Nagwek0"/>
      </w:pPr>
      <w:bookmarkStart w:id="2" w:name="_Toc214735718"/>
      <w:r w:rsidRPr="004C3B62">
        <w:lastRenderedPageBreak/>
        <w:t>Wykaz symboli</w:t>
      </w:r>
      <w:bookmarkEnd w:id="2"/>
    </w:p>
    <w:tbl>
      <w:tblPr>
        <w:tblStyle w:val="Tabela-Siatka"/>
        <w:tblW w:w="0" w:type="auto"/>
        <w:tblLook w:val="04A0" w:firstRow="1" w:lastRow="0" w:firstColumn="1" w:lastColumn="0" w:noHBand="0" w:noVBand="1"/>
      </w:tblPr>
      <w:tblGrid>
        <w:gridCol w:w="1816"/>
        <w:gridCol w:w="6393"/>
      </w:tblGrid>
      <w:tr w:rsidR="00ED3C31" w:rsidRPr="004C3B62" w14:paraId="50737BC3" w14:textId="77777777" w:rsidTr="00805ED4">
        <w:trPr>
          <w:trHeight w:val="562"/>
        </w:trPr>
        <w:tc>
          <w:tcPr>
            <w:tcW w:w="1816" w:type="dxa"/>
            <w:vAlign w:val="center"/>
          </w:tcPr>
          <w:p w14:paraId="6B3BA5CE" w14:textId="77777777" w:rsidR="00ED3C31" w:rsidRPr="004C3B62" w:rsidRDefault="00ED3C31" w:rsidP="00584905">
            <w:pPr>
              <w:jc w:val="center"/>
              <w:rPr>
                <w:sz w:val="24"/>
                <w:szCs w:val="24"/>
              </w:rPr>
            </w:pPr>
            <w:r w:rsidRPr="004C3B62">
              <w:rPr>
                <w:sz w:val="24"/>
                <w:szCs w:val="24"/>
              </w:rPr>
              <w:t>Skrót</w:t>
            </w:r>
          </w:p>
        </w:tc>
        <w:tc>
          <w:tcPr>
            <w:tcW w:w="6393" w:type="dxa"/>
            <w:vAlign w:val="center"/>
          </w:tcPr>
          <w:p w14:paraId="6A54C0C0" w14:textId="77777777" w:rsidR="00ED3C31" w:rsidRPr="004C3B62" w:rsidRDefault="00ED3C31" w:rsidP="00584905">
            <w:pPr>
              <w:jc w:val="center"/>
              <w:rPr>
                <w:sz w:val="24"/>
                <w:szCs w:val="24"/>
              </w:rPr>
            </w:pPr>
            <w:r w:rsidRPr="004C3B62">
              <w:rPr>
                <w:sz w:val="24"/>
                <w:szCs w:val="24"/>
              </w:rPr>
              <w:t>Określenie</w:t>
            </w:r>
          </w:p>
        </w:tc>
      </w:tr>
      <w:tr w:rsidR="00ED3C31" w:rsidRPr="004C3B62" w14:paraId="74981147" w14:textId="77777777" w:rsidTr="001E4691">
        <w:trPr>
          <w:trHeight w:val="397"/>
        </w:trPr>
        <w:tc>
          <w:tcPr>
            <w:tcW w:w="1816" w:type="dxa"/>
            <w:vAlign w:val="center"/>
          </w:tcPr>
          <w:p w14:paraId="26790683" w14:textId="6FAA6FFE" w:rsidR="00ED3C31" w:rsidRPr="004C3B62" w:rsidRDefault="00ED3C31" w:rsidP="00584905">
            <w:pPr>
              <w:rPr>
                <w:sz w:val="24"/>
                <w:szCs w:val="24"/>
              </w:rPr>
            </w:pPr>
            <w:r w:rsidRPr="004C3B62">
              <w:rPr>
                <w:sz w:val="24"/>
                <w:szCs w:val="24"/>
              </w:rPr>
              <w:t>φ</w:t>
            </w:r>
          </w:p>
        </w:tc>
        <w:tc>
          <w:tcPr>
            <w:tcW w:w="6393" w:type="dxa"/>
            <w:vAlign w:val="center"/>
          </w:tcPr>
          <w:p w14:paraId="4E0D703F" w14:textId="0CB54802" w:rsidR="00ED3C31" w:rsidRPr="004C3B62" w:rsidRDefault="00ED3C31" w:rsidP="00ED3C31">
            <w:pPr>
              <w:jc w:val="center"/>
              <w:rPr>
                <w:sz w:val="24"/>
                <w:szCs w:val="24"/>
              </w:rPr>
            </w:pPr>
            <w:r w:rsidRPr="004C3B62">
              <w:rPr>
                <w:sz w:val="24"/>
                <w:szCs w:val="24"/>
              </w:rPr>
              <w:t>Przykład symbolu</w:t>
            </w:r>
          </w:p>
        </w:tc>
      </w:tr>
      <w:tr w:rsidR="00ED3C31" w:rsidRPr="00DE4E7E" w14:paraId="53EC7AA8" w14:textId="77777777" w:rsidTr="00405E63">
        <w:trPr>
          <w:trHeight w:val="397"/>
        </w:trPr>
        <w:tc>
          <w:tcPr>
            <w:tcW w:w="1816" w:type="dxa"/>
            <w:vAlign w:val="center"/>
          </w:tcPr>
          <w:p w14:paraId="08DBBC52" w14:textId="77777777" w:rsidR="00ED3C31" w:rsidRPr="004C3B62" w:rsidRDefault="00ED3C31" w:rsidP="00584905">
            <w:pPr>
              <w:rPr>
                <w:sz w:val="24"/>
                <w:szCs w:val="24"/>
                <w:lang w:val="en-GB"/>
              </w:rPr>
            </w:pPr>
            <w:r w:rsidRPr="004C3B62">
              <w:rPr>
                <w:sz w:val="24"/>
                <w:szCs w:val="24"/>
                <w:lang w:val="en-GB"/>
              </w:rPr>
              <w:t>…</w:t>
            </w:r>
          </w:p>
        </w:tc>
        <w:tc>
          <w:tcPr>
            <w:tcW w:w="6393" w:type="dxa"/>
            <w:vAlign w:val="center"/>
          </w:tcPr>
          <w:p w14:paraId="19119E24" w14:textId="1F10CE20" w:rsidR="00ED3C31" w:rsidRPr="004C3B62" w:rsidRDefault="00ED3C31" w:rsidP="00584905">
            <w:pPr>
              <w:rPr>
                <w:sz w:val="24"/>
                <w:szCs w:val="24"/>
                <w:lang w:val="en-GB"/>
              </w:rPr>
            </w:pPr>
          </w:p>
        </w:tc>
      </w:tr>
    </w:tbl>
    <w:p w14:paraId="650840BA" w14:textId="77777777" w:rsidR="00D93FB4" w:rsidRPr="00D93FB4" w:rsidRDefault="00D93FB4" w:rsidP="00D93FB4">
      <w:pPr>
        <w:sectPr w:rsidR="00D93FB4" w:rsidRPr="00D93FB4" w:rsidSect="00F05A2C">
          <w:type w:val="oddPage"/>
          <w:pgSz w:w="11906" w:h="16838" w:code="9"/>
          <w:pgMar w:top="1418" w:right="1418" w:bottom="1418" w:left="1418" w:header="709" w:footer="709" w:gutter="851"/>
          <w:cols w:space="708"/>
          <w:titlePg/>
          <w:docGrid w:linePitch="360"/>
        </w:sectPr>
      </w:pPr>
    </w:p>
    <w:p w14:paraId="31E1DF3B" w14:textId="28A49ABE" w:rsidR="00A96A40" w:rsidRDefault="00A96A40" w:rsidP="00A96A40">
      <w:pPr>
        <w:pStyle w:val="Nagwek0"/>
      </w:pPr>
      <w:bookmarkStart w:id="3" w:name="_Toc214735719"/>
      <w:bookmarkStart w:id="4" w:name="_Toc54017718"/>
      <w:r>
        <w:lastRenderedPageBreak/>
        <w:t xml:space="preserve">Streszczenie </w:t>
      </w:r>
      <w:r w:rsidR="00693135">
        <w:t>pracy</w:t>
      </w:r>
      <w:bookmarkEnd w:id="3"/>
    </w:p>
    <w:p w14:paraId="413DA49D" w14:textId="01A193B5" w:rsidR="00A96A40" w:rsidRDefault="00A96A40" w:rsidP="00A96A40">
      <w:pPr>
        <w:pStyle w:val="Podstawowy"/>
      </w:pPr>
      <w:r>
        <w:t>Tekst do jednej strony A4</w:t>
      </w:r>
      <w:r w:rsidR="00ED3C31">
        <w:t>, zawierający kluczowe informacje o pracy i uzyskanych w jej efekcie wynikach.</w:t>
      </w:r>
    </w:p>
    <w:p w14:paraId="47996BC2" w14:textId="36252076" w:rsidR="00693135" w:rsidRDefault="00693135" w:rsidP="00A96A40">
      <w:pPr>
        <w:pStyle w:val="Podstawowy"/>
      </w:pPr>
      <w:r>
        <w:t>Jeśli praca jest napisana w innym języku niż polski, należy osobno napisać streszczenie w języku polskim oraz streszczenie w języku pracy.</w:t>
      </w:r>
    </w:p>
    <w:p w14:paraId="7BFC725D" w14:textId="77777777" w:rsidR="00A5667D" w:rsidRDefault="00A5667D" w:rsidP="00A96A40">
      <w:pPr>
        <w:pStyle w:val="Podstawowy"/>
      </w:pPr>
    </w:p>
    <w:p w14:paraId="5A5EC88D" w14:textId="1D5DA509" w:rsidR="00A5667D" w:rsidRDefault="00A5667D" w:rsidP="00040B39">
      <w:pPr>
        <w:pStyle w:val="Podstawowy"/>
        <w:ind w:firstLine="0"/>
      </w:pPr>
      <w:r>
        <w:t xml:space="preserve">Niniejszy szablon został </w:t>
      </w:r>
      <w:r w:rsidR="00040B39">
        <w:t xml:space="preserve">przygotowany na podstawie szablonu pracy dyplomowej opracowanego przez dr inż. </w:t>
      </w:r>
      <w:proofErr w:type="spellStart"/>
      <w:r w:rsidR="00040B39">
        <w:t>kpt.ż.w</w:t>
      </w:r>
      <w:proofErr w:type="spellEnd"/>
      <w:r w:rsidR="00040B39">
        <w:t>. Jerzego Hajduka, dla potrzeb Wydziału Nawigacyjnego Politechniki Morskiej w Szczecinie.</w:t>
      </w:r>
    </w:p>
    <w:p w14:paraId="08A81523" w14:textId="79221833" w:rsidR="0045528C" w:rsidRPr="0067647D" w:rsidRDefault="0032729E" w:rsidP="00270CAF">
      <w:pPr>
        <w:pStyle w:val="Nagwek0"/>
      </w:pPr>
      <w:bookmarkStart w:id="5" w:name="_Toc214735720"/>
      <w:r w:rsidRPr="0067647D">
        <w:lastRenderedPageBreak/>
        <w:t>Wstęp</w:t>
      </w:r>
      <w:bookmarkEnd w:id="4"/>
      <w:bookmarkEnd w:id="5"/>
    </w:p>
    <w:p w14:paraId="4C3043A0" w14:textId="45642700" w:rsidR="000D246A" w:rsidRPr="007F2570" w:rsidRDefault="000D246A" w:rsidP="007E2B88">
      <w:pPr>
        <w:pStyle w:val="Podstawowy"/>
      </w:pPr>
      <w:r w:rsidRPr="007F2570">
        <w:t>Zadaniem wstępu jest wprowadzeni</w:t>
      </w:r>
      <w:r>
        <w:t>e czytającego pracę w tematykę pracy. Wstęp ma być także</w:t>
      </w:r>
      <w:r w:rsidRPr="007F2570">
        <w:t xml:space="preserve"> przewodnikiem po opracowaniu.</w:t>
      </w:r>
      <w:r>
        <w:t xml:space="preserve"> </w:t>
      </w:r>
      <w:r w:rsidRPr="007F2570">
        <w:t>Wstęp powinien być wizytówką pracy zachęcającą do p</w:t>
      </w:r>
      <w:r>
        <w:t>rzeczytania jej dalszej treści</w:t>
      </w:r>
      <w:r w:rsidR="00F32BC2">
        <w:t>.</w:t>
      </w:r>
    </w:p>
    <w:p w14:paraId="5D09D0E1" w14:textId="4A879AED" w:rsidR="000D246A" w:rsidRPr="007F2570" w:rsidRDefault="000D246A" w:rsidP="007E2B88">
      <w:pPr>
        <w:pStyle w:val="Podstawowy"/>
        <w:ind w:firstLine="0"/>
      </w:pPr>
      <w:r>
        <w:t>Praktyka pokazuje, że wstęp i zakończenie to najczęściej czytane części pracy, dlatego warto poświęcić im trochę czasu i uwagi, żeby je dopracować.</w:t>
      </w:r>
      <w:r w:rsidR="00F32BC2">
        <w:t xml:space="preserve"> </w:t>
      </w:r>
      <w:r>
        <w:t xml:space="preserve">Ostateczną treść wstępu zwykle dopracowuje się po zakończeniu pisania pracy, niemniej jednak warto jest sporządzić </w:t>
      </w:r>
      <w:r w:rsidRPr="007F2570">
        <w:t>szkic wstępu p</w:t>
      </w:r>
      <w:r>
        <w:t xml:space="preserve">rzed rozpoczęciem pisania pracy - </w:t>
      </w:r>
      <w:r w:rsidRPr="007F2570">
        <w:t>znakomicie ułatwia</w:t>
      </w:r>
      <w:r w:rsidR="00BE3934">
        <w:t xml:space="preserve"> to </w:t>
      </w:r>
      <w:r w:rsidRPr="007F2570">
        <w:t xml:space="preserve">pisanie tekstu głównego. </w:t>
      </w:r>
    </w:p>
    <w:p w14:paraId="5C9F276C" w14:textId="12FF5BA9" w:rsidR="000D246A" w:rsidRDefault="000D246A" w:rsidP="007E2B88">
      <w:pPr>
        <w:pStyle w:val="Podstawowy"/>
        <w:ind w:firstLine="0"/>
      </w:pPr>
      <w:r>
        <w:t xml:space="preserve">Wersja końcowa wstępu </w:t>
      </w:r>
      <w:r w:rsidR="00EF274B">
        <w:t xml:space="preserve">pracy inżynierskiej </w:t>
      </w:r>
      <w:r>
        <w:t xml:space="preserve">zwykle obejmuje </w:t>
      </w:r>
      <w:r w:rsidR="00BE3934">
        <w:t>około 1,5 – 2 stron.</w:t>
      </w:r>
      <w:r w:rsidR="00A52E41">
        <w:t xml:space="preserve"> </w:t>
      </w:r>
      <w:r w:rsidR="00EF274B">
        <w:t>W przypadku pracy magisterskiej jest to zwykle 2 – 3 strony.</w:t>
      </w:r>
    </w:p>
    <w:p w14:paraId="60B83259" w14:textId="77777777" w:rsidR="000D246A" w:rsidRDefault="000D246A" w:rsidP="007E2B88">
      <w:pPr>
        <w:pStyle w:val="Podstawowy"/>
        <w:ind w:firstLine="0"/>
      </w:pPr>
      <w:r>
        <w:t>Wstęp powinien obejmować następujące zagadnienia:</w:t>
      </w:r>
    </w:p>
    <w:p w14:paraId="5E8C2F8D" w14:textId="2EEF4DD5" w:rsidR="00A52E41" w:rsidRPr="00A52E41" w:rsidRDefault="00397C6C" w:rsidP="00397C6C">
      <w:pPr>
        <w:pStyle w:val="Podstawowy"/>
        <w:numPr>
          <w:ilvl w:val="0"/>
          <w:numId w:val="41"/>
        </w:numPr>
      </w:pPr>
      <w:r>
        <w:t>u</w:t>
      </w:r>
      <w:r w:rsidR="000D246A" w:rsidRPr="007F2570">
        <w:t>zasadnienie wyboru tematu</w:t>
      </w:r>
      <w:r w:rsidR="000D246A">
        <w:t xml:space="preserve"> (potrzeba zajęcia się tym tematem od ogółu do szczegółu) – </w:t>
      </w:r>
      <w:r w:rsidR="00A52E41">
        <w:rPr>
          <w:i/>
        </w:rPr>
        <w:t>do 0,5 strony</w:t>
      </w:r>
    </w:p>
    <w:p w14:paraId="44532E34" w14:textId="151D3802" w:rsidR="009A2BFE" w:rsidRPr="009A2BFE" w:rsidRDefault="00397C6C" w:rsidP="00397C6C">
      <w:pPr>
        <w:pStyle w:val="Podstawowy"/>
        <w:numPr>
          <w:ilvl w:val="0"/>
          <w:numId w:val="41"/>
        </w:numPr>
      </w:pPr>
      <w:r>
        <w:t>a</w:t>
      </w:r>
      <w:r w:rsidR="000D246A" w:rsidRPr="007F2570">
        <w:t>ktualny stan wiedzy (w zarysie) dotyczący danego problemu (zagadnienia), będącego przedmiotem rozważań w pracy dyplomowej, opracowany na podstawie literatury przedmiotu</w:t>
      </w:r>
      <w:r w:rsidR="00EF274B">
        <w:t xml:space="preserve"> </w:t>
      </w:r>
      <w:r w:rsidR="000D246A">
        <w:t xml:space="preserve">– </w:t>
      </w:r>
      <w:r w:rsidR="001535E1">
        <w:t>dla p</w:t>
      </w:r>
      <w:r w:rsidR="007E2B88">
        <w:t>r</w:t>
      </w:r>
      <w:r w:rsidR="001535E1">
        <w:t xml:space="preserve">acy inżynierskiej 3-4 zdania, dla pracy magisterskiej </w:t>
      </w:r>
      <w:r w:rsidR="000D246A" w:rsidRPr="00A52E41">
        <w:rPr>
          <w:i/>
        </w:rPr>
        <w:t>0,5 – 1 stron</w:t>
      </w:r>
      <w:r w:rsidR="009A2BFE">
        <w:rPr>
          <w:i/>
        </w:rPr>
        <w:t>y</w:t>
      </w:r>
    </w:p>
    <w:p w14:paraId="7A5E862E" w14:textId="4DD11523" w:rsidR="004805F3" w:rsidRPr="004805F3" w:rsidRDefault="00397C6C" w:rsidP="00397C6C">
      <w:pPr>
        <w:pStyle w:val="Podstawowy"/>
        <w:numPr>
          <w:ilvl w:val="0"/>
          <w:numId w:val="41"/>
        </w:numPr>
      </w:pPr>
      <w:r>
        <w:t>s</w:t>
      </w:r>
      <w:r w:rsidR="000D246A" w:rsidRPr="007F2570">
        <w:t xml:space="preserve">formułowanie problematyki szczegółowej, którą student zamierza rozwiązać lub udowodnić, </w:t>
      </w:r>
      <w:r w:rsidR="009A2BFE">
        <w:t>w tym jednoznacznie określony cel główny pracy</w:t>
      </w:r>
      <w:r w:rsidR="004805F3">
        <w:t xml:space="preserve"> oraz cele cząstkowe (jeśli występują), a w przypadku pracy o charakterze badawczym </w:t>
      </w:r>
      <w:r w:rsidR="000D246A" w:rsidRPr="007F2570">
        <w:t>sformułowanie hipotezy</w:t>
      </w:r>
      <w:r w:rsidR="004805F3">
        <w:t xml:space="preserve"> (lub tezy)</w:t>
      </w:r>
      <w:r w:rsidR="000D246A" w:rsidRPr="007F2570">
        <w:t xml:space="preserve"> </w:t>
      </w:r>
      <w:r w:rsidR="004805F3">
        <w:t>badawczej</w:t>
      </w:r>
      <w:r w:rsidR="000D246A" w:rsidRPr="004805F3">
        <w:rPr>
          <w:i/>
        </w:rPr>
        <w:t xml:space="preserve"> – </w:t>
      </w:r>
      <w:r w:rsidR="004805F3">
        <w:rPr>
          <w:i/>
        </w:rPr>
        <w:t>do</w:t>
      </w:r>
      <w:r w:rsidR="000D246A" w:rsidRPr="004805F3">
        <w:rPr>
          <w:i/>
        </w:rPr>
        <w:t xml:space="preserve"> 0,5 strony</w:t>
      </w:r>
    </w:p>
    <w:p w14:paraId="38AC97B1" w14:textId="4045B5E3" w:rsidR="004805F3" w:rsidRPr="004805F3" w:rsidRDefault="00397C6C" w:rsidP="00397C6C">
      <w:pPr>
        <w:pStyle w:val="Podstawowy"/>
        <w:numPr>
          <w:ilvl w:val="0"/>
          <w:numId w:val="41"/>
        </w:numPr>
      </w:pPr>
      <w:r>
        <w:rPr>
          <w:iCs/>
        </w:rPr>
        <w:t>e</w:t>
      </w:r>
      <w:r w:rsidR="004805F3">
        <w:rPr>
          <w:iCs/>
        </w:rPr>
        <w:t xml:space="preserve">wentualne zawężenia tematu pracy (obszarowe, ilościowe) wraz z uzasadnieniem - </w:t>
      </w:r>
      <w:r w:rsidR="004805F3" w:rsidRPr="004805F3">
        <w:rPr>
          <w:i/>
        </w:rPr>
        <w:t>3 – 4 zdania</w:t>
      </w:r>
    </w:p>
    <w:p w14:paraId="12995883" w14:textId="6A4F4F68" w:rsidR="004805F3" w:rsidRPr="004805F3" w:rsidRDefault="00397C6C" w:rsidP="00397C6C">
      <w:pPr>
        <w:pStyle w:val="Podstawowy"/>
        <w:numPr>
          <w:ilvl w:val="0"/>
          <w:numId w:val="41"/>
        </w:numPr>
      </w:pPr>
      <w:r>
        <w:t>k</w:t>
      </w:r>
      <w:r w:rsidR="000D246A" w:rsidRPr="007F2570">
        <w:t>rótką charakterystykę metod badawczych zastosowanych w pracy</w:t>
      </w:r>
      <w:r w:rsidR="004805F3">
        <w:t xml:space="preserve"> (w przypadku prac badawczych oraz </w:t>
      </w:r>
      <w:r w:rsidR="000D246A">
        <w:t xml:space="preserve">wykorzystane narzędzia – </w:t>
      </w:r>
      <w:r w:rsidR="004805F3" w:rsidRPr="004805F3">
        <w:rPr>
          <w:i/>
        </w:rPr>
        <w:t>3 – 4 zdania</w:t>
      </w:r>
    </w:p>
    <w:p w14:paraId="792B8515" w14:textId="299299FD" w:rsidR="00930860" w:rsidRPr="00930860" w:rsidRDefault="00397C6C" w:rsidP="00397C6C">
      <w:pPr>
        <w:pStyle w:val="Podstawowy"/>
        <w:numPr>
          <w:ilvl w:val="0"/>
          <w:numId w:val="41"/>
        </w:numPr>
      </w:pPr>
      <w:r>
        <w:t>o</w:t>
      </w:r>
      <w:r w:rsidR="000D246A" w:rsidRPr="007F2570">
        <w:t>mówienie układu pracy, tj. krótka charaktery</w:t>
      </w:r>
      <w:r w:rsidR="000D246A">
        <w:t>styka</w:t>
      </w:r>
      <w:r w:rsidR="004805F3">
        <w:t xml:space="preserve"> zawartości</w:t>
      </w:r>
      <w:r w:rsidR="000D246A">
        <w:t xml:space="preserve"> poszczególnych rozdziałów – </w:t>
      </w:r>
      <w:r w:rsidR="00AB6CAC">
        <w:rPr>
          <w:i/>
        </w:rPr>
        <w:t>ok. 0,5 strony</w:t>
      </w:r>
    </w:p>
    <w:p w14:paraId="535C5110" w14:textId="079C3D77" w:rsidR="000D246A" w:rsidRPr="007F2570" w:rsidRDefault="00397C6C" w:rsidP="00397C6C">
      <w:pPr>
        <w:pStyle w:val="Podstawowy"/>
        <w:numPr>
          <w:ilvl w:val="0"/>
          <w:numId w:val="41"/>
        </w:numPr>
      </w:pPr>
      <w:r>
        <w:t>e</w:t>
      </w:r>
      <w:r w:rsidR="000D246A">
        <w:t xml:space="preserve">wentualne podziękowania dla </w:t>
      </w:r>
      <w:r w:rsidR="00930860">
        <w:t>udostępniających dane, pomagających</w:t>
      </w:r>
      <w:r w:rsidR="000D246A">
        <w:t xml:space="preserve">, sponsora itp. itd. – </w:t>
      </w:r>
      <w:r w:rsidR="000D246A" w:rsidRPr="00930860">
        <w:rPr>
          <w:i/>
        </w:rPr>
        <w:t>2 – 3 zdania</w:t>
      </w:r>
      <w:r w:rsidR="00930860">
        <w:rPr>
          <w:i/>
        </w:rPr>
        <w:t xml:space="preserve"> </w:t>
      </w:r>
      <w:r w:rsidR="00930860">
        <w:rPr>
          <w:iCs/>
        </w:rPr>
        <w:t>(opcjonalnie)</w:t>
      </w:r>
    </w:p>
    <w:p w14:paraId="09B538D4" w14:textId="77777777" w:rsidR="000D246A" w:rsidRDefault="000D246A" w:rsidP="000D4D46">
      <w:pPr>
        <w:pStyle w:val="Podstawowy"/>
        <w:ind w:firstLine="0"/>
      </w:pPr>
    </w:p>
    <w:p w14:paraId="333F92F8" w14:textId="79E0EE19" w:rsidR="00A56F29" w:rsidRDefault="00A56F29" w:rsidP="00AE544D">
      <w:pPr>
        <w:pStyle w:val="Podstawowy"/>
      </w:pPr>
      <w:r>
        <w:t>W tekście pracy należy korzystać ze stylów zdefiniowanych w szablonie, np. styl Nagłówek 0 dla nagłówków nienumerowanych (wstęp, spisy), Nagłówek 1 dla tytułu rozdziału itp.</w:t>
      </w:r>
    </w:p>
    <w:p w14:paraId="28F5F0DD" w14:textId="09725086" w:rsidR="008209B4" w:rsidRDefault="008209B4" w:rsidP="00144DE2">
      <w:pPr>
        <w:pStyle w:val="Podstawowy"/>
      </w:pPr>
      <w:r>
        <w:t>Podstawowe zasady formatowania tekstu</w:t>
      </w:r>
      <w:r w:rsidR="00AC168E">
        <w:t xml:space="preserve"> stosowane w pracy </w:t>
      </w:r>
      <w:r w:rsidR="005D1F8E">
        <w:t>inżynierskiej</w:t>
      </w:r>
      <w:r w:rsidR="006D4CE0">
        <w:t xml:space="preserve"> </w:t>
      </w:r>
      <w:r w:rsidR="006D4CE0">
        <w:fldChar w:fldCharType="begin"/>
      </w:r>
      <w:r w:rsidR="006D4CE0">
        <w:instrText xml:space="preserve"> REF _Ref158035149 \r \h </w:instrText>
      </w:r>
      <w:r w:rsidR="006D4CE0">
        <w:fldChar w:fldCharType="separate"/>
      </w:r>
      <w:r w:rsidR="005D3CC1">
        <w:t>[3]</w:t>
      </w:r>
      <w:r w:rsidR="006D4CE0">
        <w:fldChar w:fldCharType="end"/>
      </w:r>
      <w:r>
        <w:t>:</w:t>
      </w:r>
    </w:p>
    <w:p w14:paraId="7E260DAC" w14:textId="77777777" w:rsidR="00144DE2" w:rsidRDefault="00144DE2" w:rsidP="00144DE2">
      <w:pPr>
        <w:pStyle w:val="Podstawowy"/>
        <w:numPr>
          <w:ilvl w:val="0"/>
          <w:numId w:val="10"/>
        </w:numPr>
      </w:pPr>
      <w:r>
        <w:t>rozmiar papieru</w:t>
      </w:r>
      <w:r w:rsidRPr="00144DE2">
        <w:t xml:space="preserve"> A4, </w:t>
      </w:r>
      <w:r>
        <w:t xml:space="preserve">marginesy: </w:t>
      </w:r>
      <w:r w:rsidRPr="00144DE2">
        <w:t>górny – 25 mm, dolny – 25 mm, wewn</w:t>
      </w:r>
      <w:r>
        <w:t>ętrzny</w:t>
      </w:r>
      <w:r w:rsidRPr="00144DE2">
        <w:t xml:space="preserve"> – 25 mm, zewn</w:t>
      </w:r>
      <w:r>
        <w:t>ętrzny</w:t>
      </w:r>
      <w:r w:rsidRPr="00144DE2">
        <w:t xml:space="preserve"> – 25 mm, na oprawę</w:t>
      </w:r>
      <w:r>
        <w:t xml:space="preserve"> </w:t>
      </w:r>
      <w:r w:rsidRPr="00144DE2">
        <w:t>–</w:t>
      </w:r>
      <w:r>
        <w:t xml:space="preserve"> </w:t>
      </w:r>
      <w:r w:rsidRPr="00144DE2">
        <w:t>15 mm</w:t>
      </w:r>
      <w:r>
        <w:t>;</w:t>
      </w:r>
    </w:p>
    <w:p w14:paraId="14E772F4" w14:textId="77777777" w:rsidR="00205031" w:rsidRDefault="00205031" w:rsidP="00144DE2">
      <w:pPr>
        <w:pStyle w:val="Podstawowy"/>
        <w:numPr>
          <w:ilvl w:val="0"/>
          <w:numId w:val="10"/>
        </w:numPr>
      </w:pPr>
      <w:r>
        <w:lastRenderedPageBreak/>
        <w:t xml:space="preserve">tekst </w:t>
      </w:r>
      <w:r w:rsidR="00605875">
        <w:t xml:space="preserve">główny pracy </w:t>
      </w:r>
      <w:r>
        <w:t>wyjustowany</w:t>
      </w:r>
      <w:r w:rsidR="00D9108A">
        <w:t xml:space="preserve"> obustronnie</w:t>
      </w:r>
      <w:r>
        <w:t>;</w:t>
      </w:r>
    </w:p>
    <w:p w14:paraId="0E31AAAC" w14:textId="77777777" w:rsidR="005241EF" w:rsidRPr="00144DE2" w:rsidRDefault="005241EF" w:rsidP="00144DE2">
      <w:pPr>
        <w:pStyle w:val="Podstawowy"/>
        <w:numPr>
          <w:ilvl w:val="0"/>
          <w:numId w:val="10"/>
        </w:numPr>
      </w:pPr>
      <w:r>
        <w:t>dołączanie stron poziomych poprzez podział dokumentu na odpowiednie sekcje;</w:t>
      </w:r>
    </w:p>
    <w:p w14:paraId="226D4C85" w14:textId="20D8E094" w:rsidR="008209B4" w:rsidRDefault="008209B4" w:rsidP="00A62FE9">
      <w:pPr>
        <w:pStyle w:val="Podstawowy"/>
        <w:numPr>
          <w:ilvl w:val="0"/>
          <w:numId w:val="10"/>
        </w:numPr>
      </w:pPr>
      <w:r>
        <w:t>czcionk</w:t>
      </w:r>
      <w:r w:rsidR="00AC168E">
        <w:t>a</w:t>
      </w:r>
      <w:r>
        <w:t xml:space="preserve"> Times New Roman</w:t>
      </w:r>
      <w:r w:rsidR="00144DE2">
        <w:t xml:space="preserve">, </w:t>
      </w:r>
      <w:r w:rsidR="00771D69">
        <w:t xml:space="preserve">rozmiar czcionki </w:t>
      </w:r>
      <w:r>
        <w:t>w</w:t>
      </w:r>
      <w:r w:rsidRPr="008209B4">
        <w:t xml:space="preserve"> tekście głównym</w:t>
      </w:r>
      <w:r w:rsidR="00771D69">
        <w:t xml:space="preserve">: </w:t>
      </w:r>
      <w:r>
        <w:t>11</w:t>
      </w:r>
      <w:r w:rsidRPr="008209B4">
        <w:t xml:space="preserve"> punktów</w:t>
      </w:r>
      <w:r w:rsidR="00144DE2">
        <w:t>;</w:t>
      </w:r>
    </w:p>
    <w:p w14:paraId="561D6175" w14:textId="77777777" w:rsidR="008628EC" w:rsidRDefault="008628EC" w:rsidP="00144DE2">
      <w:pPr>
        <w:pStyle w:val="Podstawowy"/>
        <w:numPr>
          <w:ilvl w:val="0"/>
          <w:numId w:val="10"/>
        </w:numPr>
      </w:pPr>
      <w:r>
        <w:t>interlinia (odstęp między wierszami) 1,5 wiersza</w:t>
      </w:r>
      <w:r w:rsidR="00144DE2">
        <w:t>;</w:t>
      </w:r>
    </w:p>
    <w:p w14:paraId="4030A8DC" w14:textId="77777777" w:rsidR="00144DE2" w:rsidRDefault="00144DE2" w:rsidP="00144DE2">
      <w:pPr>
        <w:pStyle w:val="Podstawowy"/>
        <w:numPr>
          <w:ilvl w:val="0"/>
          <w:numId w:val="10"/>
        </w:numPr>
      </w:pPr>
      <w:r>
        <w:t xml:space="preserve">wcięcie pierwszego wiersza akapitu: 1,25 cm; </w:t>
      </w:r>
      <w:r w:rsidRPr="00FB3D22">
        <w:t xml:space="preserve">nie </w:t>
      </w:r>
      <w:r w:rsidR="003241C5">
        <w:t xml:space="preserve">naciskać </w:t>
      </w:r>
      <w:r w:rsidRPr="00FB3D22">
        <w:t xml:space="preserve">klawisza </w:t>
      </w:r>
      <w:proofErr w:type="spellStart"/>
      <w:r w:rsidRPr="00F8477A">
        <w:rPr>
          <w:b/>
          <w:bCs/>
          <w:i/>
          <w:iCs/>
        </w:rPr>
        <w:t>Enter</w:t>
      </w:r>
      <w:proofErr w:type="spellEnd"/>
      <w:r w:rsidRPr="00FB3D22">
        <w:t xml:space="preserve"> po każd</w:t>
      </w:r>
      <w:r w:rsidR="005B56A5">
        <w:t>ym</w:t>
      </w:r>
      <w:r w:rsidRPr="00FB3D22">
        <w:t xml:space="preserve"> </w:t>
      </w:r>
      <w:r w:rsidR="005B56A5">
        <w:t>wierszu</w:t>
      </w:r>
      <w:r>
        <w:t>,</w:t>
      </w:r>
      <w:r w:rsidRPr="00FB3D22">
        <w:t xml:space="preserve"> </w:t>
      </w:r>
      <w:r w:rsidR="00F8477A">
        <w:t xml:space="preserve">a </w:t>
      </w:r>
      <w:r w:rsidRPr="00FB3D22">
        <w:t>dopiero</w:t>
      </w:r>
      <w:r w:rsidR="00F8477A">
        <w:t xml:space="preserve"> na końcu akapitu</w:t>
      </w:r>
      <w:r w:rsidR="00311B45">
        <w:t xml:space="preserve"> lub </w:t>
      </w:r>
      <w:r w:rsidR="00F8477A">
        <w:t xml:space="preserve">gdy </w:t>
      </w:r>
      <w:r w:rsidR="00AF4B06">
        <w:t>chcemy wprowadzić</w:t>
      </w:r>
      <w:r w:rsidR="00311B45">
        <w:t xml:space="preserve"> pusty wiersz</w:t>
      </w:r>
      <w:r>
        <w:t>;</w:t>
      </w:r>
    </w:p>
    <w:p w14:paraId="25CAD438" w14:textId="77777777" w:rsidR="00144DE2" w:rsidRDefault="00144DE2" w:rsidP="00144DE2">
      <w:pPr>
        <w:pStyle w:val="Podstawowy"/>
        <w:numPr>
          <w:ilvl w:val="0"/>
          <w:numId w:val="10"/>
        </w:numPr>
      </w:pPr>
      <w:r w:rsidRPr="00144DE2">
        <w:t>stron</w:t>
      </w:r>
      <w:r w:rsidR="006C51CA">
        <w:t>y numeruje</w:t>
      </w:r>
      <w:r w:rsidR="003241C5">
        <w:t xml:space="preserve"> się</w:t>
      </w:r>
      <w:r w:rsidR="006C51CA">
        <w:t xml:space="preserve"> </w:t>
      </w:r>
      <w:r w:rsidRPr="00144DE2">
        <w:t>licz</w:t>
      </w:r>
      <w:r w:rsidR="006C51CA">
        <w:t>ąc</w:t>
      </w:r>
      <w:r w:rsidRPr="00144DE2">
        <w:t xml:space="preserve"> od strony tytułowej do opisu załącznika</w:t>
      </w:r>
      <w:r>
        <w:t>;</w:t>
      </w:r>
      <w:r w:rsidRPr="00144DE2">
        <w:t xml:space="preserve"> </w:t>
      </w:r>
      <w:r w:rsidR="003241C5">
        <w:t xml:space="preserve">na stronach </w:t>
      </w:r>
      <w:r w:rsidRPr="00144DE2">
        <w:t>tytułow</w:t>
      </w:r>
      <w:r w:rsidR="003241C5">
        <w:t xml:space="preserve">ych </w:t>
      </w:r>
      <w:r w:rsidRPr="00144DE2">
        <w:t>nie stosuje się numeracji, pomimo że liczone są one w kolejności stron;</w:t>
      </w:r>
      <w:r>
        <w:t xml:space="preserve"> </w:t>
      </w:r>
      <w:r w:rsidRPr="00144DE2">
        <w:t xml:space="preserve">numerację stron umieszcza się w środku lub </w:t>
      </w:r>
      <w:r w:rsidR="00013749">
        <w:t xml:space="preserve">przy marginesie </w:t>
      </w:r>
      <w:r w:rsidRPr="00144DE2">
        <w:t>zewnętrzny</w:t>
      </w:r>
      <w:r w:rsidR="00013749">
        <w:t>m stopki strony</w:t>
      </w:r>
      <w:r>
        <w:t>;</w:t>
      </w:r>
    </w:p>
    <w:p w14:paraId="2C00E212" w14:textId="10E019FA" w:rsidR="005D1F8E" w:rsidRDefault="006C51CA" w:rsidP="00900ED8">
      <w:pPr>
        <w:pStyle w:val="Podstawowy"/>
        <w:numPr>
          <w:ilvl w:val="0"/>
          <w:numId w:val="10"/>
        </w:numPr>
      </w:pPr>
      <w:r w:rsidRPr="006C51CA">
        <w:t>każd</w:t>
      </w:r>
      <w:r>
        <w:t>ą</w:t>
      </w:r>
      <w:r w:rsidRPr="006C51CA">
        <w:t xml:space="preserve"> część pracy (wstęp, spis treści, poszczególne rozdziały, zakończenie, </w:t>
      </w:r>
      <w:r w:rsidR="005D1F8E" w:rsidRPr="005D1F8E">
        <w:t>streszczenie</w:t>
      </w:r>
      <w:r w:rsidR="005D1F8E">
        <w:t>,</w:t>
      </w:r>
      <w:r w:rsidR="005D1F8E" w:rsidRPr="005D1F8E">
        <w:t xml:space="preserve"> </w:t>
      </w:r>
      <w:r w:rsidRPr="006C51CA">
        <w:t>bibliografia, załączniki) rozpoczyna</w:t>
      </w:r>
      <w:r w:rsidR="00830F92">
        <w:t xml:space="preserve"> się</w:t>
      </w:r>
      <w:r w:rsidRPr="006C51CA">
        <w:t xml:space="preserve"> od nowej</w:t>
      </w:r>
      <w:r w:rsidR="00BD7155">
        <w:t>, nieparzystej,</w:t>
      </w:r>
      <w:r w:rsidRPr="006C51CA">
        <w:t xml:space="preserve"> strony; wyróżnienie należy eksponować wielkością</w:t>
      </w:r>
      <w:r>
        <w:t>,</w:t>
      </w:r>
      <w:r w:rsidRPr="006C51CA">
        <w:t xml:space="preserve"> grubością</w:t>
      </w:r>
      <w:r w:rsidR="00830F92">
        <w:t xml:space="preserve"> lub</w:t>
      </w:r>
      <w:r w:rsidRPr="006C51CA">
        <w:t xml:space="preserve"> krojem czcionki</w:t>
      </w:r>
      <w:r>
        <w:t>;</w:t>
      </w:r>
    </w:p>
    <w:p w14:paraId="38EDA57B" w14:textId="1AE2705F" w:rsidR="00C57F28" w:rsidRDefault="00C57F28" w:rsidP="00144DE2">
      <w:pPr>
        <w:pStyle w:val="Podstawowy"/>
        <w:numPr>
          <w:ilvl w:val="0"/>
          <w:numId w:val="10"/>
        </w:numPr>
      </w:pPr>
      <w:r>
        <w:t>n</w:t>
      </w:r>
      <w:r w:rsidRPr="00C57F28">
        <w:t>ie pozostaw</w:t>
      </w:r>
      <w:r w:rsidR="00830F92">
        <w:t xml:space="preserve">ia się </w:t>
      </w:r>
      <w:r w:rsidRPr="00C57F28">
        <w:t xml:space="preserve">spójników </w:t>
      </w:r>
      <w:r>
        <w:t>i przyimków (</w:t>
      </w:r>
      <w:r w:rsidRPr="00C57F28">
        <w:t>a, i, o, u, w, z</w:t>
      </w:r>
      <w:r>
        <w:t>)</w:t>
      </w:r>
      <w:r w:rsidRPr="00C57F28">
        <w:t xml:space="preserve"> na końcu </w:t>
      </w:r>
      <w:r w:rsidR="00830F92">
        <w:t>wiersza; znaki te</w:t>
      </w:r>
      <w:r w:rsidRPr="00C57F28">
        <w:t xml:space="preserve"> </w:t>
      </w:r>
      <w:r>
        <w:t>łączy</w:t>
      </w:r>
      <w:r w:rsidR="00830F92">
        <w:t xml:space="preserve"> się</w:t>
      </w:r>
      <w:r>
        <w:t xml:space="preserve"> z tekstem poprzez wstaw</w:t>
      </w:r>
      <w:r w:rsidRPr="00C57F28">
        <w:t>ie</w:t>
      </w:r>
      <w:r>
        <w:t>nie</w:t>
      </w:r>
      <w:r w:rsidRPr="00C57F28">
        <w:t xml:space="preserve"> twardej (</w:t>
      </w:r>
      <w:r>
        <w:t>nierozdzielającej</w:t>
      </w:r>
      <w:r w:rsidRPr="00C57F28">
        <w:t xml:space="preserve">) spacji pomiędzy </w:t>
      </w:r>
      <w:r>
        <w:t>spójnikiem/przyimkiem</w:t>
      </w:r>
      <w:r w:rsidRPr="00C57F28">
        <w:t xml:space="preserve"> i</w:t>
      </w:r>
      <w:r>
        <w:t xml:space="preserve"> </w:t>
      </w:r>
      <w:r w:rsidRPr="00C57F28">
        <w:t>wyrazem występującym po nim</w:t>
      </w:r>
      <w:r>
        <w:t xml:space="preserve"> (</w:t>
      </w:r>
      <w:r w:rsidRPr="00C57F28">
        <w:t>kombinacj</w:t>
      </w:r>
      <w:r>
        <w:t>a</w:t>
      </w:r>
      <w:r w:rsidRPr="00C57F28">
        <w:t xml:space="preserve"> klawiszy</w:t>
      </w:r>
      <w:r w:rsidR="00A06483">
        <w:t xml:space="preserve"> </w:t>
      </w:r>
      <w:r w:rsidR="00545910">
        <w:br/>
      </w:r>
      <w:proofErr w:type="spellStart"/>
      <w:r w:rsidR="00A06483" w:rsidRPr="006D4CE0">
        <w:rPr>
          <w:b/>
          <w:bCs/>
          <w:i/>
          <w:iCs/>
        </w:rPr>
        <w:t>Shift</w:t>
      </w:r>
      <w:r w:rsidR="004E70C9">
        <w:rPr>
          <w:b/>
          <w:bCs/>
          <w:i/>
          <w:iCs/>
        </w:rPr>
        <w:t>+Ctrl</w:t>
      </w:r>
      <w:r w:rsidR="00A06483" w:rsidRPr="006D4CE0">
        <w:rPr>
          <w:b/>
          <w:bCs/>
          <w:i/>
          <w:iCs/>
        </w:rPr>
        <w:t>+</w:t>
      </w:r>
      <w:r w:rsidR="004E70C9">
        <w:rPr>
          <w:b/>
          <w:bCs/>
          <w:i/>
          <w:iCs/>
        </w:rPr>
        <w:t>Spacja</w:t>
      </w:r>
      <w:proofErr w:type="spellEnd"/>
      <w:r>
        <w:t>),</w:t>
      </w:r>
      <w:r w:rsidR="00316232">
        <w:t xml:space="preserve"> nie stosuje</w:t>
      </w:r>
      <w:r w:rsidR="00830F92">
        <w:t xml:space="preserve"> się</w:t>
      </w:r>
      <w:r w:rsidR="00316232">
        <w:t xml:space="preserve"> ręcznego podziału wiersza</w:t>
      </w:r>
      <w:r w:rsidR="00144DE2">
        <w:t>;</w:t>
      </w:r>
    </w:p>
    <w:p w14:paraId="0FF22A77" w14:textId="77777777" w:rsidR="008209B4" w:rsidRDefault="008209B4" w:rsidP="00144DE2">
      <w:pPr>
        <w:pStyle w:val="Podstawowy"/>
        <w:numPr>
          <w:ilvl w:val="0"/>
          <w:numId w:val="10"/>
        </w:numPr>
      </w:pPr>
      <w:r>
        <w:t>klaw</w:t>
      </w:r>
      <w:r w:rsidRPr="008209B4">
        <w:t>isz spacji</w:t>
      </w:r>
      <w:r w:rsidR="00AC168E">
        <w:t xml:space="preserve"> wykorzystuje</w:t>
      </w:r>
      <w:r w:rsidR="00830F92">
        <w:t xml:space="preserve"> się</w:t>
      </w:r>
      <w:r w:rsidRPr="008209B4">
        <w:t xml:space="preserve"> tylko do wstawiania pojedynczych odstępów między wyrazami</w:t>
      </w:r>
      <w:r>
        <w:t xml:space="preserve"> (nie</w:t>
      </w:r>
      <w:r w:rsidR="00830F92">
        <w:t xml:space="preserve"> stosować</w:t>
      </w:r>
      <w:r>
        <w:t xml:space="preserve"> do wyrównywania tekstu)</w:t>
      </w:r>
      <w:r w:rsidR="00144DE2">
        <w:t>;</w:t>
      </w:r>
    </w:p>
    <w:p w14:paraId="5853D558" w14:textId="0AF8267A" w:rsidR="00AC168E" w:rsidRDefault="00771D69" w:rsidP="00144DE2">
      <w:pPr>
        <w:pStyle w:val="Podstawowy"/>
        <w:numPr>
          <w:ilvl w:val="0"/>
          <w:numId w:val="10"/>
        </w:numPr>
      </w:pPr>
      <w:r>
        <w:t xml:space="preserve">znaki </w:t>
      </w:r>
      <w:r w:rsidR="00046199">
        <w:t>interpunkcyjne</w:t>
      </w:r>
      <w:r w:rsidR="008628EC">
        <w:t>:</w:t>
      </w:r>
      <w:r>
        <w:t xml:space="preserve"> </w:t>
      </w:r>
      <w:r w:rsidR="008628EC" w:rsidRPr="008628EC">
        <w:t xml:space="preserve">kropka (.), </w:t>
      </w:r>
      <w:r w:rsidR="006D4CE0" w:rsidRPr="008628EC">
        <w:t>przecinek (</w:t>
      </w:r>
      <w:r w:rsidR="006D4CE0">
        <w:t>,</w:t>
      </w:r>
      <w:r w:rsidR="008628EC" w:rsidRPr="008628EC">
        <w:t xml:space="preserve">), dwukropek (:), średnik (;), wykrzyknik (!), </w:t>
      </w:r>
      <w:r w:rsidR="00E047BE">
        <w:t>znak zapytania</w:t>
      </w:r>
      <w:r w:rsidR="008628EC" w:rsidRPr="008628EC">
        <w:t xml:space="preserve"> (?), wielokropek (…)</w:t>
      </w:r>
      <w:r w:rsidR="00C61DBB">
        <w:t xml:space="preserve">, </w:t>
      </w:r>
      <w:r>
        <w:t>wstawia</w:t>
      </w:r>
      <w:r w:rsidR="00830F92">
        <w:t xml:space="preserve"> się</w:t>
      </w:r>
      <w:r>
        <w:t xml:space="preserve"> bezpośrednio po tekście (nie oddziela</w:t>
      </w:r>
      <w:r w:rsidR="00830F92">
        <w:t>ć</w:t>
      </w:r>
      <w:r>
        <w:t xml:space="preserve"> spacją)</w:t>
      </w:r>
      <w:r w:rsidR="00144DE2">
        <w:t>;</w:t>
      </w:r>
    </w:p>
    <w:p w14:paraId="232C8110" w14:textId="77777777" w:rsidR="008628EC" w:rsidRDefault="008628EC" w:rsidP="00144DE2">
      <w:pPr>
        <w:pStyle w:val="Podstawowy"/>
        <w:numPr>
          <w:ilvl w:val="0"/>
          <w:numId w:val="10"/>
        </w:numPr>
      </w:pPr>
      <w:r w:rsidRPr="008628EC">
        <w:t>nawiasy</w:t>
      </w:r>
      <w:r w:rsidR="00E72648">
        <w:t>:</w:t>
      </w:r>
      <w:r>
        <w:t xml:space="preserve"> zwy</w:t>
      </w:r>
      <w:r w:rsidRPr="008628EC">
        <w:t xml:space="preserve">kłe ( ), </w:t>
      </w:r>
      <w:r>
        <w:t>kwadratowe []</w:t>
      </w:r>
      <w:r w:rsidR="00E047BE">
        <w:t>, cudzysłowy „”,</w:t>
      </w:r>
      <w:r w:rsidR="00C61DBB">
        <w:t xml:space="preserve"> </w:t>
      </w:r>
      <w:r>
        <w:t>umieszcza</w:t>
      </w:r>
      <w:r w:rsidR="00830F92">
        <w:t xml:space="preserve"> się</w:t>
      </w:r>
      <w:r>
        <w:t xml:space="preserve"> bezpośrednio przed/za tekstem (nie oddziela</w:t>
      </w:r>
      <w:r w:rsidR="00830F92">
        <w:t>ć spacją</w:t>
      </w:r>
      <w:r>
        <w:t xml:space="preserve"> </w:t>
      </w:r>
      <w:r w:rsidR="00C57F28">
        <w:t xml:space="preserve">od tekstu </w:t>
      </w:r>
      <w:r w:rsidR="00E047BE">
        <w:t>w nawiasach/ cudzysłowach</w:t>
      </w:r>
      <w:r>
        <w:t>)</w:t>
      </w:r>
      <w:r w:rsidR="00144DE2">
        <w:t>;</w:t>
      </w:r>
    </w:p>
    <w:p w14:paraId="7D601275" w14:textId="77777777" w:rsidR="00B85F29" w:rsidRDefault="008E55EE" w:rsidP="00A62FE9">
      <w:pPr>
        <w:pStyle w:val="Podstawowy"/>
        <w:numPr>
          <w:ilvl w:val="0"/>
          <w:numId w:val="10"/>
        </w:numPr>
      </w:pPr>
      <w:r>
        <w:t xml:space="preserve">łącznika </w:t>
      </w:r>
      <w:r w:rsidR="00B85F29">
        <w:t>(</w:t>
      </w:r>
      <w:r w:rsidR="00B85F29">
        <w:noBreakHyphen/>
        <w:t xml:space="preserve">) nie </w:t>
      </w:r>
      <w:r>
        <w:t>oddziela</w:t>
      </w:r>
      <w:r w:rsidR="00830F92">
        <w:t xml:space="preserve"> się</w:t>
      </w:r>
      <w:r>
        <w:t xml:space="preserve"> od tekstu spacjami</w:t>
      </w:r>
      <w:r w:rsidR="00830F92">
        <w:t>, w przeciwieństwie do myślnika ( – )</w:t>
      </w:r>
      <w:r w:rsidR="005361B8">
        <w:t>;</w:t>
      </w:r>
    </w:p>
    <w:p w14:paraId="769A7F80" w14:textId="4B21633E" w:rsidR="00570EEF" w:rsidRDefault="005361B8" w:rsidP="00FF5167">
      <w:pPr>
        <w:pStyle w:val="Podstawowy"/>
        <w:numPr>
          <w:ilvl w:val="0"/>
          <w:numId w:val="10"/>
        </w:numPr>
      </w:pPr>
      <w:r>
        <w:t>tabele umieszcza się na jednej stronie; w przypadku tabel wielostronicowych należy dzielić tabelę z powtórzeniem nagłówka.</w:t>
      </w:r>
    </w:p>
    <w:p w14:paraId="3E04B6DA" w14:textId="77777777" w:rsidR="00FF5167" w:rsidRDefault="00FF5167" w:rsidP="00FF5167">
      <w:pPr>
        <w:pStyle w:val="Podstawowy"/>
        <w:ind w:firstLine="0"/>
      </w:pPr>
    </w:p>
    <w:p w14:paraId="72CBC767" w14:textId="1C12498B" w:rsidR="002B7563" w:rsidRDefault="00A2217F" w:rsidP="00AE544D">
      <w:pPr>
        <w:pStyle w:val="Podstawowy"/>
      </w:pPr>
      <w:r>
        <w:t xml:space="preserve">W tekście pracy, w odpowiednich miejscach, należy powoływać się na literaturę. </w:t>
      </w:r>
      <w:r w:rsidR="00F037D0" w:rsidRPr="00F037D0">
        <w:t xml:space="preserve">Praca dyplomowa </w:t>
      </w:r>
      <w:r w:rsidR="00F037D0">
        <w:t>ma m.in.</w:t>
      </w:r>
      <w:r w:rsidR="00F037D0" w:rsidRPr="00F037D0">
        <w:t xml:space="preserve"> udowodnić, że student potrafi korzystać w prawidłowy sposób </w:t>
      </w:r>
      <w:r w:rsidR="00F037D0" w:rsidRPr="00FA3FEF">
        <w:t>z</w:t>
      </w:r>
      <w:r w:rsidR="00545910">
        <w:t> </w:t>
      </w:r>
      <w:r w:rsidR="00F037D0" w:rsidRPr="00FA3FEF">
        <w:t>literatury</w:t>
      </w:r>
      <w:r w:rsidR="00F037D0" w:rsidRPr="00F037D0">
        <w:t xml:space="preserve"> naukowej i fachowej.</w:t>
      </w:r>
      <w:r w:rsidR="00F037D0">
        <w:t xml:space="preserve"> </w:t>
      </w:r>
      <w:r w:rsidR="007F395C" w:rsidRPr="007F395C">
        <w:t>Dowodem na korzystanie z literatury są przypisy oraz odwołania do literatury</w:t>
      </w:r>
      <w:r w:rsidR="007F395C">
        <w:t xml:space="preserve">. </w:t>
      </w:r>
      <w:r w:rsidR="00A1669B">
        <w:t>Bibliografię zapisuje się</w:t>
      </w:r>
      <w:r w:rsidR="00184531">
        <w:t xml:space="preserve"> </w:t>
      </w:r>
      <w:r w:rsidR="00A1669B">
        <w:t xml:space="preserve">wstawiając </w:t>
      </w:r>
      <w:r w:rsidR="001D5161">
        <w:t xml:space="preserve">bezpośrednio po miejscu zastosowania </w:t>
      </w:r>
      <w:r w:rsidR="00A1669B">
        <w:t>odsyłacze do pozycji z wykazu literatury</w:t>
      </w:r>
      <w:r w:rsidR="005046F3">
        <w:t xml:space="preserve"> </w:t>
      </w:r>
      <w:r w:rsidR="005046F3" w:rsidRPr="003E4DB3">
        <w:t>u</w:t>
      </w:r>
      <w:r w:rsidR="00DB7D2F">
        <w:t>mieszczonego pod koniec pracy</w:t>
      </w:r>
      <w:r w:rsidR="005046F3" w:rsidRPr="003E4DB3">
        <w:t xml:space="preserve"> w formie listy numerowanej</w:t>
      </w:r>
      <w:r w:rsidR="00DB7D2F">
        <w:t xml:space="preserve">. Istnieje kilka </w:t>
      </w:r>
      <w:r w:rsidR="00207C74">
        <w:t xml:space="preserve">sposobów odwoływania się do literatury. </w:t>
      </w:r>
      <w:r w:rsidR="00FA3FEF">
        <w:t>Jednym z nich jest</w:t>
      </w:r>
      <w:r w:rsidR="004E70C9">
        <w:t xml:space="preserve"> tzw. system oksfordzki</w:t>
      </w:r>
      <w:r w:rsidR="002B7563">
        <w:t>:</w:t>
      </w:r>
    </w:p>
    <w:p w14:paraId="0EADBEF8" w14:textId="43C841FC" w:rsidR="002B7563" w:rsidRDefault="002B7563" w:rsidP="002B7563">
      <w:pPr>
        <w:pStyle w:val="Podstawowy"/>
      </w:pPr>
      <w:r>
        <w:t>•</w:t>
      </w:r>
      <w:r>
        <w:tab/>
        <w:t>Jeden autor - (nazwisko autora, rok publikacji), np. (Kowalski, 2017);</w:t>
      </w:r>
    </w:p>
    <w:p w14:paraId="3A83F002" w14:textId="61319AD9" w:rsidR="002B7563" w:rsidRDefault="002B7563" w:rsidP="002B7563">
      <w:pPr>
        <w:pStyle w:val="Podstawowy"/>
      </w:pPr>
      <w:r>
        <w:t>•</w:t>
      </w:r>
      <w:r>
        <w:tab/>
        <w:t>Dwóch autorów - (nazwisko autora i nazwisko autora, rok publikacji), np. (Kowalski i Malinowski, 2023;</w:t>
      </w:r>
    </w:p>
    <w:p w14:paraId="729B543D" w14:textId="2DA8561D" w:rsidR="002B7563" w:rsidRDefault="002B7563" w:rsidP="002B7563">
      <w:pPr>
        <w:pStyle w:val="Podstawowy"/>
      </w:pPr>
      <w:r>
        <w:lastRenderedPageBreak/>
        <w:t>•</w:t>
      </w:r>
      <w:r>
        <w:tab/>
        <w:t>Trzech i więcej (nazwisko pierwszego autora i inni, rok publikacji), np. (</w:t>
      </w:r>
      <w:proofErr w:type="spellStart"/>
      <w:r w:rsidR="002572CB">
        <w:t>Górlaczyk</w:t>
      </w:r>
      <w:proofErr w:type="spellEnd"/>
      <w:r w:rsidR="002572CB">
        <w:t xml:space="preserve"> i in. 2044)</w:t>
      </w:r>
      <w:r>
        <w:t>;</w:t>
      </w:r>
    </w:p>
    <w:p w14:paraId="6A323B39" w14:textId="04E19EF7" w:rsidR="002572CB" w:rsidRDefault="002572CB" w:rsidP="002B7563">
      <w:pPr>
        <w:pStyle w:val="Podstawowy"/>
        <w:ind w:firstLine="0"/>
      </w:pPr>
      <w:r>
        <w:t xml:space="preserve">Innym sposobem </w:t>
      </w:r>
      <w:r w:rsidR="008A053D">
        <w:t>realizacji przypisów bibliograficznych są odsyłacze numerowane w nawiasach kwadratowych, np. [13].</w:t>
      </w:r>
      <w:r w:rsidR="000B02FA">
        <w:t xml:space="preserve"> </w:t>
      </w:r>
      <w:r w:rsidR="00351AD1">
        <w:t xml:space="preserve">W tym przypadku należy pamiętać o aktualizacji </w:t>
      </w:r>
      <w:r w:rsidR="00785E28">
        <w:t xml:space="preserve">numerów przypisów w tekście po zmianie pozycji w bibliografii, lub skorzystać z funkcji automatycznych przypisów w oprogramowaniu. </w:t>
      </w:r>
    </w:p>
    <w:p w14:paraId="29290413" w14:textId="3F073855" w:rsidR="00A1669B" w:rsidRDefault="000A6FB4" w:rsidP="005046F3">
      <w:pPr>
        <w:pStyle w:val="Podstawowy"/>
        <w:ind w:firstLine="0"/>
      </w:pPr>
      <w:r>
        <w:t>Podobnie w przypadku</w:t>
      </w:r>
      <w:r w:rsidR="007069E4">
        <w:t xml:space="preserve"> Spisu rysunków oraz Spisu tabel warto korzystać funkcji automatyzacji w oprogramowaniu </w:t>
      </w:r>
      <w:r w:rsidR="00374913">
        <w:t xml:space="preserve">lub ręcznie skontrolować poprawną kolejność na etapie końcowej redakcji pracy. </w:t>
      </w:r>
      <w:r w:rsidR="00927ED8">
        <w:t xml:space="preserve"> </w:t>
      </w:r>
    </w:p>
    <w:p w14:paraId="195CFFB8" w14:textId="51375D0F" w:rsidR="00A55FB0" w:rsidRDefault="00F43140" w:rsidP="00F43140">
      <w:pPr>
        <w:pStyle w:val="Podstawowy"/>
        <w:ind w:firstLine="0"/>
      </w:pPr>
      <w:r>
        <w:t>Przypis jest potrzebny w przypadku bezpośredniego powoływania się  na określone sformułowanie zawarte w literaturze lub też w przypadku dosłownego cytowania treśc</w:t>
      </w:r>
      <w:r w:rsidR="00AA5E28">
        <w:t xml:space="preserve">i. Cytaty bezpośrednie umieszcza się w cudzysłowach. Z cytatów bezpośrednich warto skorzystać w przypadku </w:t>
      </w:r>
      <w:r w:rsidR="000B5980">
        <w:t xml:space="preserve">definicji, czy fragmentów, w których szczególnie istotne jest zachowanie oryginalnego brzmienia tekstu. </w:t>
      </w:r>
      <w:r>
        <w:t>Cytowane mogą być zarówno tekst, jak i tabele, rysunki itp., itd.</w:t>
      </w:r>
      <w:r w:rsidR="000B5980">
        <w:t xml:space="preserve"> </w:t>
      </w:r>
      <w:r>
        <w:t>Zawsze należy upewnić się, czy autor lub wydawca danej publikacji nie wnosi zastrzeżeń do przedruku  -  szczególnie ważne przy rysunkach oraz wynikach badań - należy wówczas uzyskać pisemną zgodę na ich publikację od właściciela praw autorskich.</w:t>
      </w:r>
    </w:p>
    <w:p w14:paraId="7545A542" w14:textId="77777777" w:rsidR="00E70209" w:rsidRDefault="00E70209" w:rsidP="00F43140">
      <w:pPr>
        <w:pStyle w:val="Podstawowy"/>
        <w:ind w:firstLine="0"/>
      </w:pPr>
    </w:p>
    <w:p w14:paraId="2DF839E5" w14:textId="5D97C7A4" w:rsidR="000E52EE" w:rsidRDefault="000E52EE" w:rsidP="000E52EE">
      <w:pPr>
        <w:pStyle w:val="Podstawowy"/>
        <w:ind w:firstLine="0"/>
      </w:pPr>
      <w:r>
        <w:t>Klasyczny układ tekstu głównego obejmuje 3 rozdziały, ale nie jest to wymóg formalny. Gdy istnieje wyraźne rozgraniczenie na więcej niezależnych spójnych tematycznie części można wprowadzić ich więcej. Modyfikacje można wprowadzać również gdy objętości rozdziałów są znacząco różne (w założeniach rozdziały powinny być mniej więcej równe). W klasycznym układzie stosuje się następując</w:t>
      </w:r>
      <w:r w:rsidR="000C4B83">
        <w:t>y podział treści</w:t>
      </w:r>
      <w:r>
        <w:t>:</w:t>
      </w:r>
    </w:p>
    <w:p w14:paraId="0D72B8C2" w14:textId="77777777" w:rsidR="000E52EE" w:rsidRDefault="000E52EE" w:rsidP="000E52EE">
      <w:pPr>
        <w:pStyle w:val="Podstawowy"/>
        <w:numPr>
          <w:ilvl w:val="0"/>
          <w:numId w:val="42"/>
        </w:numPr>
      </w:pPr>
      <w:r>
        <w:t>rozdział pierwszy -  teoretyczny opis problemu (matematyczny, fizyczny, logiczny) zgodny z aktualnym stanem wiedzy przedstawionym w literaturze. Wprowadzenie na podstawie analizy literaturowej – aktualny stan problemu, główne wątki i podejścia stosowane do rozwiązania problemu – nie oznacza to wcale monografii chronologicznej tematu, raczej nacisk należy położyć na różne podejścia do tematu;</w:t>
      </w:r>
    </w:p>
    <w:p w14:paraId="5C3A7B95" w14:textId="0AFC4C4C" w:rsidR="000E52EE" w:rsidRDefault="000E52EE" w:rsidP="000E52EE">
      <w:pPr>
        <w:pStyle w:val="Podstawowy"/>
        <w:numPr>
          <w:ilvl w:val="0"/>
          <w:numId w:val="42"/>
        </w:numPr>
      </w:pPr>
      <w:r>
        <w:t>rozdział drugi to opis procedury badawczej i stosowanych narzędzi oraz przyjętej metodologii rozwiązywania problemów szczegółowych;</w:t>
      </w:r>
    </w:p>
    <w:p w14:paraId="56C775A8" w14:textId="316A75EB" w:rsidR="000E52EE" w:rsidRDefault="000E52EE" w:rsidP="000E52EE">
      <w:pPr>
        <w:pStyle w:val="Podstawowy"/>
        <w:numPr>
          <w:ilvl w:val="0"/>
          <w:numId w:val="42"/>
        </w:numPr>
      </w:pPr>
      <w:r>
        <w:t>rozdział trzeci prezentuje wyniki badań wraz z ich analizą i wnioskami.</w:t>
      </w:r>
    </w:p>
    <w:p w14:paraId="4CD85C6F" w14:textId="77777777" w:rsidR="000E52EE" w:rsidRDefault="000E52EE" w:rsidP="00E70209">
      <w:pPr>
        <w:pStyle w:val="Podstawowy"/>
        <w:ind w:firstLine="0"/>
      </w:pPr>
    </w:p>
    <w:p w14:paraId="506D04CA" w14:textId="3CF98E64" w:rsidR="00E70209" w:rsidRDefault="00E70209" w:rsidP="00E70209">
      <w:pPr>
        <w:pStyle w:val="Podstawowy"/>
        <w:ind w:firstLine="0"/>
      </w:pPr>
      <w:r>
        <w:t>Praca powinna być napisana w formie bezosobowej. Teoretycznie dopuszcza się pierwszą osobę liczby mnogiej, ale wydaje się to być mniej eleganckie.</w:t>
      </w:r>
    </w:p>
    <w:p w14:paraId="708B652A" w14:textId="594016F9" w:rsidR="00E70209" w:rsidRDefault="00E70209" w:rsidP="00E70209">
      <w:pPr>
        <w:pStyle w:val="Podstawowy"/>
        <w:ind w:firstLine="0"/>
      </w:pPr>
      <w:r>
        <w:t>Praca powinna być napisana konkretnym językiem inżynierskim, a nie jak beletrystyka.</w:t>
      </w:r>
    </w:p>
    <w:p w14:paraId="22564074" w14:textId="2D7C05EC" w:rsidR="00151402" w:rsidRDefault="00EF58B0" w:rsidP="000E52EE">
      <w:pPr>
        <w:pStyle w:val="Podstawowy"/>
        <w:ind w:firstLine="0"/>
      </w:pPr>
      <w:r>
        <w:t xml:space="preserve">Po </w:t>
      </w:r>
      <w:r w:rsidR="000C0F59">
        <w:t>z</w:t>
      </w:r>
      <w:r>
        <w:t xml:space="preserve">redagowaniu tekstu </w:t>
      </w:r>
      <w:r w:rsidR="002D513E">
        <w:t>należy wykonać</w:t>
      </w:r>
      <w:r>
        <w:t xml:space="preserve"> sprawdzanie pisowni</w:t>
      </w:r>
      <w:r w:rsidR="009B4B64">
        <w:t xml:space="preserve"> (błędy ortograficzne dyskwalifikują pracę</w:t>
      </w:r>
      <w:r w:rsidR="00273C18">
        <w:t>, bez względu na treść merytoryczną</w:t>
      </w:r>
      <w:r w:rsidR="009B4B64">
        <w:t>)</w:t>
      </w:r>
      <w:r>
        <w:t>.</w:t>
      </w:r>
    </w:p>
    <w:p w14:paraId="1C3B6F34" w14:textId="12A0F876" w:rsidR="00FA0A11" w:rsidRDefault="00081DA6" w:rsidP="00270CAF">
      <w:pPr>
        <w:pStyle w:val="Nagwek1"/>
      </w:pPr>
      <w:bookmarkStart w:id="6" w:name="_Toc214735721"/>
      <w:bookmarkStart w:id="7" w:name="_Toc54017719"/>
      <w:r w:rsidRPr="004F3596">
        <w:lastRenderedPageBreak/>
        <w:t xml:space="preserve">Rozdział </w:t>
      </w:r>
      <w:r w:rsidRPr="00270CAF">
        <w:t>pierwszy</w:t>
      </w:r>
      <w:bookmarkEnd w:id="6"/>
      <w:r w:rsidR="0029702B" w:rsidRPr="004F3596">
        <w:t xml:space="preserve">  </w:t>
      </w:r>
      <w:bookmarkEnd w:id="7"/>
    </w:p>
    <w:p w14:paraId="4A1FFCE7" w14:textId="49C0AD21" w:rsidR="00DF5298" w:rsidRPr="00092408" w:rsidRDefault="00380877" w:rsidP="00A41FF2">
      <w:pPr>
        <w:pStyle w:val="Podstawowy"/>
        <w:rPr>
          <w:b/>
          <w:bCs/>
          <w:i/>
          <w:iCs/>
        </w:rPr>
      </w:pPr>
      <w:r w:rsidRPr="00380877">
        <w:t>Każdy rozdział powinien rozpoczynać się od 2-3 zdaniowego omówienia treści, które się w nim znajdą</w:t>
      </w:r>
      <w:r>
        <w:t xml:space="preserve">. </w:t>
      </w:r>
      <w:r w:rsidR="00DF5298">
        <w:t>We wprowadzeniu podaje się informacje ogóle, które nie wymagają przypisów (o</w:t>
      </w:r>
      <w:r w:rsidR="000B7AE2">
        <w:t>dsyłaczy</w:t>
      </w:r>
      <w:r w:rsidR="00DF5298">
        <w:t xml:space="preserve"> do pozycji literaturowych).</w:t>
      </w:r>
      <w:r w:rsidR="00092408">
        <w:t xml:space="preserve"> Prawidłowo w kilku zdaniach powinno się zawrzeć esencję treści tego rozdziału. </w:t>
      </w:r>
    </w:p>
    <w:p w14:paraId="20BCF0CF" w14:textId="6C15338A" w:rsidR="007F1F7B" w:rsidRDefault="00081DA6" w:rsidP="00A90AD3">
      <w:pPr>
        <w:pStyle w:val="Nagwek2"/>
      </w:pPr>
      <w:bookmarkStart w:id="8" w:name="_Toc214735722"/>
      <w:bookmarkStart w:id="9" w:name="_Toc54017720"/>
      <w:r w:rsidRPr="00DD0885">
        <w:t>Pierwszy podrozdział rozdziału pierwszego</w:t>
      </w:r>
      <w:bookmarkEnd w:id="8"/>
      <w:r w:rsidR="0029702B" w:rsidRPr="00DD0885">
        <w:t xml:space="preserve"> </w:t>
      </w:r>
      <w:bookmarkEnd w:id="9"/>
    </w:p>
    <w:p w14:paraId="5CD1E6A1" w14:textId="7FBEA234" w:rsidR="000B7AE2" w:rsidRDefault="00523071" w:rsidP="008A762A">
      <w:pPr>
        <w:pStyle w:val="Podstawowy"/>
      </w:pPr>
      <w:r>
        <w:t xml:space="preserve">Objętość rozdziałów wynosi zwykle kilkanaście stron. Treść merytoryczna inżynierskiej pracy dyplomowej </w:t>
      </w:r>
      <w:r w:rsidR="001B5EEF">
        <w:t>powinna zawierać się średnio między 40 a 60 stron. W przypadku oryginalnych prac badawczych liczba stron poszczególnych rozdziałów i całości może się znacznie różnić od wcześniej podanych</w:t>
      </w:r>
      <w:r>
        <w:t>.</w:t>
      </w:r>
    </w:p>
    <w:p w14:paraId="011CB352" w14:textId="77777777" w:rsidR="00154699" w:rsidRDefault="00154699" w:rsidP="00154699">
      <w:pPr>
        <w:pStyle w:val="Podstawowy"/>
      </w:pPr>
      <w:r>
        <w:t>Rozdziały, podrozdziały i paragrafy (te ostatnie tylko przy numeracji trójrzędowej) należy zaopatrywać w tytuły oraz numery odpowiedniego rzędu:</w:t>
      </w:r>
    </w:p>
    <w:p w14:paraId="1B9150B6" w14:textId="77777777" w:rsidR="00154699" w:rsidRDefault="00154699" w:rsidP="00154699">
      <w:pPr>
        <w:pStyle w:val="Podstawowy"/>
        <w:numPr>
          <w:ilvl w:val="0"/>
          <w:numId w:val="44"/>
        </w:numPr>
      </w:pPr>
      <w:r>
        <w:t>rozdziały</w:t>
      </w:r>
      <w:r>
        <w:tab/>
      </w:r>
      <w:r>
        <w:tab/>
        <w:t>-</w:t>
      </w:r>
      <w:r>
        <w:tab/>
        <w:t>1., 2., 3.,....,</w:t>
      </w:r>
    </w:p>
    <w:p w14:paraId="47E097BD" w14:textId="77777777" w:rsidR="00154699" w:rsidRDefault="00154699" w:rsidP="00154699">
      <w:pPr>
        <w:pStyle w:val="Podstawowy"/>
        <w:numPr>
          <w:ilvl w:val="0"/>
          <w:numId w:val="44"/>
        </w:numPr>
      </w:pPr>
      <w:r>
        <w:t xml:space="preserve">podrozdziały     </w:t>
      </w:r>
      <w:r>
        <w:tab/>
        <w:t>-         1.1., 1.2., 1.3.,....,</w:t>
      </w:r>
    </w:p>
    <w:p w14:paraId="146E1EA2" w14:textId="6C8866E7" w:rsidR="00154699" w:rsidRDefault="00154699" w:rsidP="00154699">
      <w:pPr>
        <w:pStyle w:val="Podstawowy"/>
        <w:numPr>
          <w:ilvl w:val="0"/>
          <w:numId w:val="44"/>
        </w:numPr>
      </w:pPr>
      <w:r>
        <w:t xml:space="preserve"> paragrafy          </w:t>
      </w:r>
      <w:r>
        <w:tab/>
        <w:t>-         1.1.1., 1.1.2.,....,</w:t>
      </w:r>
    </w:p>
    <w:p w14:paraId="76B679C9" w14:textId="77777777" w:rsidR="008A629F" w:rsidRDefault="00154699" w:rsidP="008A629F">
      <w:pPr>
        <w:pStyle w:val="Podstawowy"/>
        <w:ind w:firstLine="0"/>
      </w:pPr>
      <w:r>
        <w:t>Zwykle stosowana jest zasada, że nie należy dzielić treści na jedną tylko część (np. jeden podrozdział</w:t>
      </w:r>
      <w:r w:rsidR="00D01A0D">
        <w:t xml:space="preserve">. Nie należy również numerować części zbyt małych (np. 2 – 3 zdaniowych). </w:t>
      </w:r>
      <w:r>
        <w:t xml:space="preserve">Tytuły oraz numeracje rozdziałów, podrozdziałów i paragrafów podaje się w spisie treści. Treść zawarta w poszczególnych podrozdziałach (paragrafach) może również wymagać podziału i oznaczenia jej kolejności i hierarchii. </w:t>
      </w:r>
    </w:p>
    <w:p w14:paraId="6625C1C1" w14:textId="36FE6F81" w:rsidR="00154699" w:rsidRDefault="008A629F" w:rsidP="008A629F">
      <w:pPr>
        <w:pStyle w:val="Podstawowy"/>
        <w:ind w:firstLine="0"/>
      </w:pPr>
      <w:r>
        <w:t xml:space="preserve">W </w:t>
      </w:r>
      <w:r w:rsidR="00154699">
        <w:t xml:space="preserve"> przypadku zastosowania wypunktowania należy stosować średniki na końcu </w:t>
      </w:r>
      <w:r>
        <w:t>zd</w:t>
      </w:r>
      <w:r w:rsidR="00154699">
        <w:t>ania i punktować od małej litery lub kropki na końcu zdania i punktować od dużej litery – najważniejsza jest konsekwencja w całej pracy</w:t>
      </w:r>
    </w:p>
    <w:p w14:paraId="093BBD93" w14:textId="77777777" w:rsidR="00081DA6" w:rsidRPr="0067647D" w:rsidRDefault="00081DA6" w:rsidP="00DD0885">
      <w:pPr>
        <w:pStyle w:val="Nagwek2"/>
      </w:pPr>
      <w:bookmarkStart w:id="10" w:name="_Toc54017721"/>
      <w:bookmarkStart w:id="11" w:name="_Toc214735723"/>
      <w:r w:rsidRPr="0067647D">
        <w:t>Drugi podrozdział rozdziału pierwszego</w:t>
      </w:r>
      <w:bookmarkEnd w:id="10"/>
      <w:bookmarkEnd w:id="11"/>
    </w:p>
    <w:p w14:paraId="38B41CC0" w14:textId="191411AE" w:rsidR="000B7AE2" w:rsidRDefault="00E9111C" w:rsidP="000B7AE2">
      <w:pPr>
        <w:pStyle w:val="Podstawowy"/>
      </w:pPr>
      <w:r>
        <w:t>Przy redagowaniu treści pracy warto pamiętać o dwóch zasadach:</w:t>
      </w:r>
    </w:p>
    <w:p w14:paraId="4313E867" w14:textId="1D97D194" w:rsidR="00E9111C" w:rsidRDefault="00E9111C" w:rsidP="00E9111C">
      <w:pPr>
        <w:pStyle w:val="Podstawowy"/>
        <w:numPr>
          <w:ilvl w:val="0"/>
          <w:numId w:val="43"/>
        </w:numPr>
      </w:pPr>
      <w:r>
        <w:t xml:space="preserve">ciąg wynikania - rozdział (podrozdział, paragraf, akapit) kolejny musi być kontynuacją poprzedniego, a rozdział poprzedni powinien stanowić podbudowę rozdziału następnego; </w:t>
      </w:r>
    </w:p>
    <w:p w14:paraId="6B9325BA" w14:textId="4C6F5412" w:rsidR="00E9111C" w:rsidRDefault="00E9111C" w:rsidP="00E9111C">
      <w:pPr>
        <w:pStyle w:val="Podstawowy"/>
        <w:numPr>
          <w:ilvl w:val="0"/>
          <w:numId w:val="43"/>
        </w:numPr>
      </w:pPr>
      <w:r>
        <w:t>układ hierarchiczny - kolejność i hierarchię partii tekstu określa się przez stosowanie numeracji liczbowej wielorzędowej (dwu-lub trójrzędowej) oraz wyliczeń.</w:t>
      </w:r>
    </w:p>
    <w:p w14:paraId="22149C80" w14:textId="1CDA9799" w:rsidR="0048664A" w:rsidRPr="002D513E" w:rsidRDefault="0048664A" w:rsidP="002D513E">
      <w:pPr>
        <w:pStyle w:val="Nagwek3"/>
      </w:pPr>
      <w:bookmarkStart w:id="12" w:name="_Toc214735724"/>
      <w:bookmarkStart w:id="13" w:name="_Toc54017722"/>
      <w:r w:rsidRPr="002D513E">
        <w:t>Pierwsza część drugiego podrozdziału rozdziału pierwszego</w:t>
      </w:r>
      <w:bookmarkEnd w:id="12"/>
      <w:r w:rsidRPr="002D513E">
        <w:t xml:space="preserve"> </w:t>
      </w:r>
      <w:bookmarkEnd w:id="13"/>
    </w:p>
    <w:p w14:paraId="7093B640" w14:textId="1F3D4E67" w:rsidR="00F1668C" w:rsidRDefault="00092408" w:rsidP="008803D1">
      <w:pPr>
        <w:pStyle w:val="Legenda"/>
      </w:pPr>
      <w:r>
        <w:t xml:space="preserve">Jeśli w pracy dyplomowej dołączane są Tabele i Rysunki </w:t>
      </w:r>
      <w:r w:rsidR="00913515">
        <w:t xml:space="preserve">opisując w tekście zawartość Rysunku lub Tabeli powinno się odwoływać do numeru konkretnego rysunku lub tabeli. Czyli na przykład: </w:t>
      </w:r>
      <w:r w:rsidR="00913515">
        <w:rPr>
          <w:i/>
          <w:iCs/>
        </w:rPr>
        <w:t xml:space="preserve">W Tabeli 1.1 zestawiono </w:t>
      </w:r>
      <w:r w:rsidR="00F1668C">
        <w:rPr>
          <w:i/>
          <w:iCs/>
        </w:rPr>
        <w:t>…</w:t>
      </w:r>
      <w:r w:rsidR="00913515">
        <w:rPr>
          <w:i/>
          <w:iCs/>
        </w:rPr>
        <w:t xml:space="preserve"> </w:t>
      </w:r>
      <w:r w:rsidR="00913515">
        <w:t xml:space="preserve">Nie </w:t>
      </w:r>
      <w:r w:rsidR="00F1668C">
        <w:t xml:space="preserve">należy </w:t>
      </w:r>
      <w:r w:rsidR="00913515">
        <w:t xml:space="preserve">stosować wyrażeń typu: </w:t>
      </w:r>
      <w:r w:rsidR="00913515">
        <w:rPr>
          <w:i/>
          <w:iCs/>
        </w:rPr>
        <w:t xml:space="preserve">W </w:t>
      </w:r>
      <w:r w:rsidR="00913515">
        <w:rPr>
          <w:i/>
          <w:iCs/>
        </w:rPr>
        <w:lastRenderedPageBreak/>
        <w:t xml:space="preserve">poniższej Tabeli zestawiono…… </w:t>
      </w:r>
      <w:r w:rsidR="008A762A" w:rsidRPr="004C3B62">
        <w:t>Nie</w:t>
      </w:r>
      <w:r w:rsidR="00F1668C">
        <w:t xml:space="preserve"> należy</w:t>
      </w:r>
      <w:r w:rsidR="008A762A" w:rsidRPr="004C3B62">
        <w:t xml:space="preserve"> stosować tabel skopiowanych graficznie (bitmap).</w:t>
      </w:r>
    </w:p>
    <w:p w14:paraId="1CF53453" w14:textId="68992AB2" w:rsidR="00F1668C" w:rsidRPr="00F1668C" w:rsidRDefault="00F1668C" w:rsidP="00F1668C">
      <w:pPr>
        <w:pStyle w:val="Podstawowy"/>
      </w:pPr>
      <w:r>
        <w:t xml:space="preserve">Należy natomiast pamiętać, aby </w:t>
      </w:r>
      <w:r w:rsidR="00BC426A">
        <w:t>do każdego rysunku i każdej tabeli znalazło się odniesienie w tekście pracy.</w:t>
      </w:r>
    </w:p>
    <w:p w14:paraId="0BC4AA27" w14:textId="490819F8" w:rsidR="00225FA5" w:rsidRPr="0067647D" w:rsidRDefault="0067647D" w:rsidP="008803D1">
      <w:pPr>
        <w:pStyle w:val="Legenda"/>
      </w:pPr>
      <w:bookmarkStart w:id="14" w:name="_Toc214735509"/>
      <w:r w:rsidRPr="0067647D">
        <w:t xml:space="preserve">Tabela </w:t>
      </w:r>
      <w:fldSimple w:instr=" STYLEREF 1 \s ">
        <w:r w:rsidR="005D3CC1">
          <w:rPr>
            <w:noProof/>
          </w:rPr>
          <w:t>1</w:t>
        </w:r>
      </w:fldSimple>
      <w:r w:rsidR="00255740">
        <w:t>.</w:t>
      </w:r>
      <w:fldSimple w:instr=" SEQ Tabela \* ARABIC \s 1 ">
        <w:r w:rsidR="005D3CC1">
          <w:rPr>
            <w:noProof/>
          </w:rPr>
          <w:t>1</w:t>
        </w:r>
      </w:fldSimple>
      <w:r w:rsidRPr="0067647D">
        <w:t>.</w:t>
      </w:r>
      <w:r w:rsidR="00225FA5" w:rsidRPr="0067647D">
        <w:t xml:space="preserve"> </w:t>
      </w:r>
      <w:r w:rsidR="00A06483">
        <w:t xml:space="preserve">Tytuł </w:t>
      </w:r>
      <w:r w:rsidR="00225FA5" w:rsidRPr="0067647D">
        <w:t>Tabel</w:t>
      </w:r>
      <w:r w:rsidR="00A06483">
        <w:t xml:space="preserve">i </w:t>
      </w:r>
      <w:r w:rsidR="00225FA5" w:rsidRPr="0067647D">
        <w:t>pierwsz</w:t>
      </w:r>
      <w:r w:rsidR="00A06483">
        <w:t>ej</w:t>
      </w:r>
      <w:r w:rsidR="00225FA5" w:rsidRPr="0067647D">
        <w:t xml:space="preserve"> w </w:t>
      </w:r>
      <w:r w:rsidR="00A06483">
        <w:t>R</w:t>
      </w:r>
      <w:r w:rsidR="00225FA5" w:rsidRPr="0067647D">
        <w:t>ozdziale pierwszym</w:t>
      </w:r>
      <w:bookmarkEnd w:id="14"/>
    </w:p>
    <w:tbl>
      <w:tblPr>
        <w:tblStyle w:val="Tabela-Siatka"/>
        <w:tblW w:w="0" w:type="auto"/>
        <w:tblLook w:val="04A0" w:firstRow="1" w:lastRow="0" w:firstColumn="1" w:lastColumn="0" w:noHBand="0" w:noVBand="1"/>
      </w:tblPr>
      <w:tblGrid>
        <w:gridCol w:w="1641"/>
        <w:gridCol w:w="1642"/>
        <w:gridCol w:w="1642"/>
        <w:gridCol w:w="1642"/>
        <w:gridCol w:w="1642"/>
      </w:tblGrid>
      <w:tr w:rsidR="00225FA5" w:rsidRPr="0067647D" w14:paraId="46BC3FBC" w14:textId="77777777" w:rsidTr="001E18B9">
        <w:trPr>
          <w:cantSplit/>
          <w:tblHeader/>
        </w:trPr>
        <w:tc>
          <w:tcPr>
            <w:tcW w:w="1641" w:type="dxa"/>
          </w:tcPr>
          <w:p w14:paraId="12C050DE" w14:textId="77777777" w:rsidR="00225FA5" w:rsidRPr="0067647D" w:rsidRDefault="001E18B9" w:rsidP="001E18B9">
            <w:pPr>
              <w:keepNext/>
            </w:pPr>
            <w:r w:rsidRPr="0067647D">
              <w:t>Nagłówek 1a</w:t>
            </w:r>
          </w:p>
        </w:tc>
        <w:tc>
          <w:tcPr>
            <w:tcW w:w="1642" w:type="dxa"/>
          </w:tcPr>
          <w:p w14:paraId="76EB1F0D" w14:textId="77777777" w:rsidR="00225FA5" w:rsidRPr="0067647D" w:rsidRDefault="007156D7" w:rsidP="001E18B9">
            <w:pPr>
              <w:keepNext/>
            </w:pPr>
            <w:r>
              <w:t>Nagłówek 1b</w:t>
            </w:r>
          </w:p>
        </w:tc>
        <w:tc>
          <w:tcPr>
            <w:tcW w:w="1642" w:type="dxa"/>
          </w:tcPr>
          <w:p w14:paraId="35131DB9" w14:textId="77777777" w:rsidR="00225FA5" w:rsidRPr="0067647D" w:rsidRDefault="00225FA5" w:rsidP="001E18B9">
            <w:pPr>
              <w:keepNext/>
            </w:pPr>
          </w:p>
        </w:tc>
        <w:tc>
          <w:tcPr>
            <w:tcW w:w="1642" w:type="dxa"/>
          </w:tcPr>
          <w:p w14:paraId="3968208B" w14:textId="77777777" w:rsidR="00225FA5" w:rsidRPr="0067647D" w:rsidRDefault="00225FA5" w:rsidP="001E18B9">
            <w:pPr>
              <w:keepNext/>
            </w:pPr>
          </w:p>
        </w:tc>
        <w:tc>
          <w:tcPr>
            <w:tcW w:w="1642" w:type="dxa"/>
          </w:tcPr>
          <w:p w14:paraId="6AB54245" w14:textId="77777777" w:rsidR="00225FA5" w:rsidRPr="0067647D" w:rsidRDefault="00225FA5" w:rsidP="001E18B9">
            <w:pPr>
              <w:keepNext/>
            </w:pPr>
          </w:p>
        </w:tc>
      </w:tr>
      <w:tr w:rsidR="001E18B9" w:rsidRPr="0067647D" w14:paraId="4A2063D7" w14:textId="77777777" w:rsidTr="00225FA5">
        <w:tc>
          <w:tcPr>
            <w:tcW w:w="1641" w:type="dxa"/>
          </w:tcPr>
          <w:p w14:paraId="3EE5F400" w14:textId="77777777" w:rsidR="001E18B9" w:rsidRPr="0067647D" w:rsidRDefault="001E18B9" w:rsidP="00734210">
            <w:pPr>
              <w:keepNext/>
            </w:pPr>
          </w:p>
        </w:tc>
        <w:tc>
          <w:tcPr>
            <w:tcW w:w="1642" w:type="dxa"/>
          </w:tcPr>
          <w:p w14:paraId="16CE82A3" w14:textId="77777777" w:rsidR="001E18B9" w:rsidRPr="0067647D" w:rsidRDefault="001E18B9" w:rsidP="00734210">
            <w:pPr>
              <w:keepNext/>
            </w:pPr>
          </w:p>
        </w:tc>
        <w:tc>
          <w:tcPr>
            <w:tcW w:w="1642" w:type="dxa"/>
          </w:tcPr>
          <w:p w14:paraId="0B766A81" w14:textId="77777777" w:rsidR="001E18B9" w:rsidRPr="0067647D" w:rsidRDefault="001E18B9" w:rsidP="00734210">
            <w:pPr>
              <w:keepNext/>
            </w:pPr>
          </w:p>
        </w:tc>
        <w:tc>
          <w:tcPr>
            <w:tcW w:w="1642" w:type="dxa"/>
          </w:tcPr>
          <w:p w14:paraId="58E08EAF" w14:textId="77777777" w:rsidR="001E18B9" w:rsidRPr="0067647D" w:rsidRDefault="001E18B9" w:rsidP="00734210">
            <w:pPr>
              <w:keepNext/>
            </w:pPr>
          </w:p>
        </w:tc>
        <w:tc>
          <w:tcPr>
            <w:tcW w:w="1642" w:type="dxa"/>
          </w:tcPr>
          <w:p w14:paraId="39CEB5C7" w14:textId="77777777" w:rsidR="001E18B9" w:rsidRPr="0067647D" w:rsidRDefault="001E18B9" w:rsidP="00734210">
            <w:pPr>
              <w:keepNext/>
            </w:pPr>
          </w:p>
        </w:tc>
      </w:tr>
    </w:tbl>
    <w:p w14:paraId="57A3130F" w14:textId="77777777" w:rsidR="00225FA5" w:rsidRPr="0067647D" w:rsidRDefault="00CB7FD5" w:rsidP="00CB7FD5">
      <w:pPr>
        <w:pStyle w:val="Podstawowy"/>
        <w:ind w:firstLine="0"/>
      </w:pPr>
      <w:bookmarkStart w:id="15" w:name="_Hlk47629895"/>
      <w:r w:rsidRPr="0067647D">
        <w:t>Źródło: [</w:t>
      </w:r>
      <w:r w:rsidR="00597BE2">
        <w:t xml:space="preserve">odsyłacz do </w:t>
      </w:r>
      <w:r w:rsidR="003963D8">
        <w:t xml:space="preserve">literatury </w:t>
      </w:r>
      <w:r w:rsidR="000C0F59">
        <w:t>– wstawiany zgodnie z opisem tworzenia odsyłaczy</w:t>
      </w:r>
      <w:r w:rsidRPr="0067647D">
        <w:t>]</w:t>
      </w:r>
    </w:p>
    <w:p w14:paraId="261F0C21" w14:textId="44C4CDA1" w:rsidR="00225FA5" w:rsidRPr="0067647D" w:rsidRDefault="0067647D" w:rsidP="008803D1">
      <w:pPr>
        <w:pStyle w:val="Legenda"/>
      </w:pPr>
      <w:bookmarkStart w:id="16" w:name="_Toc214735510"/>
      <w:bookmarkEnd w:id="15"/>
      <w:r w:rsidRPr="0067647D">
        <w:t xml:space="preserve">Tabela </w:t>
      </w:r>
      <w:fldSimple w:instr=" STYLEREF 1 \s ">
        <w:r w:rsidR="005D3CC1">
          <w:rPr>
            <w:noProof/>
          </w:rPr>
          <w:t>1</w:t>
        </w:r>
      </w:fldSimple>
      <w:r w:rsidR="00255740">
        <w:t>.</w:t>
      </w:r>
      <w:fldSimple w:instr=" SEQ Tabela \* ARABIC \s 1 ">
        <w:r w:rsidR="005D3CC1">
          <w:rPr>
            <w:noProof/>
          </w:rPr>
          <w:t>2</w:t>
        </w:r>
      </w:fldSimple>
      <w:r w:rsidRPr="0067647D">
        <w:t xml:space="preserve">. </w:t>
      </w:r>
      <w:r w:rsidR="00A06483">
        <w:t>Tytuł Tabeli drugiej w Rozdziale pierwszym</w:t>
      </w:r>
      <w:bookmarkEnd w:id="16"/>
    </w:p>
    <w:tbl>
      <w:tblPr>
        <w:tblStyle w:val="Tabela-Siatka"/>
        <w:tblW w:w="0" w:type="auto"/>
        <w:tblLook w:val="04A0" w:firstRow="1" w:lastRow="0" w:firstColumn="1" w:lastColumn="0" w:noHBand="0" w:noVBand="1"/>
      </w:tblPr>
      <w:tblGrid>
        <w:gridCol w:w="1121"/>
        <w:gridCol w:w="1121"/>
        <w:gridCol w:w="745"/>
        <w:gridCol w:w="746"/>
        <w:gridCol w:w="746"/>
        <w:gridCol w:w="746"/>
        <w:gridCol w:w="746"/>
        <w:gridCol w:w="746"/>
        <w:gridCol w:w="746"/>
        <w:gridCol w:w="746"/>
      </w:tblGrid>
      <w:tr w:rsidR="00225FA5" w:rsidRPr="0067647D" w14:paraId="5F2A6C2C" w14:textId="77777777" w:rsidTr="00CB7FD5">
        <w:trPr>
          <w:cantSplit/>
          <w:tblHeader/>
        </w:trPr>
        <w:tc>
          <w:tcPr>
            <w:tcW w:w="1105" w:type="dxa"/>
          </w:tcPr>
          <w:p w14:paraId="10211420" w14:textId="77777777" w:rsidR="00225FA5" w:rsidRPr="0067647D" w:rsidRDefault="001E18B9" w:rsidP="001E18B9">
            <w:pPr>
              <w:keepNext/>
            </w:pPr>
            <w:r w:rsidRPr="0067647D">
              <w:t xml:space="preserve">Nagłówek </w:t>
            </w:r>
            <w:r w:rsidR="00E47530">
              <w:t>1</w:t>
            </w:r>
            <w:r w:rsidRPr="0067647D">
              <w:t>b</w:t>
            </w:r>
          </w:p>
        </w:tc>
        <w:tc>
          <w:tcPr>
            <w:tcW w:w="1105" w:type="dxa"/>
          </w:tcPr>
          <w:p w14:paraId="600DC3B3" w14:textId="77777777" w:rsidR="00225FA5" w:rsidRPr="0067647D" w:rsidRDefault="001E18B9" w:rsidP="001E18B9">
            <w:pPr>
              <w:keepNext/>
            </w:pPr>
            <w:r w:rsidRPr="0067647D">
              <w:t>Nagłówek 2b</w:t>
            </w:r>
          </w:p>
        </w:tc>
        <w:tc>
          <w:tcPr>
            <w:tcW w:w="749" w:type="dxa"/>
          </w:tcPr>
          <w:p w14:paraId="0B198D16" w14:textId="77777777" w:rsidR="00225FA5" w:rsidRPr="0067647D" w:rsidRDefault="00225FA5" w:rsidP="001E18B9">
            <w:pPr>
              <w:keepNext/>
            </w:pPr>
          </w:p>
        </w:tc>
        <w:tc>
          <w:tcPr>
            <w:tcW w:w="750" w:type="dxa"/>
          </w:tcPr>
          <w:p w14:paraId="6E463D69" w14:textId="77777777" w:rsidR="00225FA5" w:rsidRPr="0067647D" w:rsidRDefault="00225FA5" w:rsidP="001E18B9">
            <w:pPr>
              <w:keepNext/>
            </w:pPr>
          </w:p>
        </w:tc>
        <w:tc>
          <w:tcPr>
            <w:tcW w:w="750" w:type="dxa"/>
          </w:tcPr>
          <w:p w14:paraId="17AEDCBC" w14:textId="77777777" w:rsidR="00225FA5" w:rsidRPr="0067647D" w:rsidRDefault="00225FA5" w:rsidP="001E18B9">
            <w:pPr>
              <w:keepNext/>
            </w:pPr>
          </w:p>
        </w:tc>
        <w:tc>
          <w:tcPr>
            <w:tcW w:w="750" w:type="dxa"/>
          </w:tcPr>
          <w:p w14:paraId="2A56C7E1" w14:textId="77777777" w:rsidR="00225FA5" w:rsidRPr="0067647D" w:rsidRDefault="00225FA5" w:rsidP="001E18B9">
            <w:pPr>
              <w:keepNext/>
            </w:pPr>
          </w:p>
        </w:tc>
        <w:tc>
          <w:tcPr>
            <w:tcW w:w="750" w:type="dxa"/>
          </w:tcPr>
          <w:p w14:paraId="5E3EC353" w14:textId="77777777" w:rsidR="00225FA5" w:rsidRPr="0067647D" w:rsidRDefault="00225FA5" w:rsidP="001E18B9">
            <w:pPr>
              <w:keepNext/>
            </w:pPr>
          </w:p>
        </w:tc>
        <w:tc>
          <w:tcPr>
            <w:tcW w:w="750" w:type="dxa"/>
          </w:tcPr>
          <w:p w14:paraId="28D83706" w14:textId="77777777" w:rsidR="00225FA5" w:rsidRPr="0067647D" w:rsidRDefault="00225FA5" w:rsidP="001E18B9">
            <w:pPr>
              <w:keepNext/>
            </w:pPr>
          </w:p>
        </w:tc>
        <w:tc>
          <w:tcPr>
            <w:tcW w:w="750" w:type="dxa"/>
          </w:tcPr>
          <w:p w14:paraId="09C39BED" w14:textId="77777777" w:rsidR="00225FA5" w:rsidRPr="0067647D" w:rsidRDefault="00225FA5" w:rsidP="001E18B9">
            <w:pPr>
              <w:keepNext/>
            </w:pPr>
          </w:p>
        </w:tc>
        <w:tc>
          <w:tcPr>
            <w:tcW w:w="750" w:type="dxa"/>
          </w:tcPr>
          <w:p w14:paraId="30419629" w14:textId="77777777" w:rsidR="00225FA5" w:rsidRPr="0067647D" w:rsidRDefault="00225FA5" w:rsidP="001E18B9">
            <w:pPr>
              <w:keepNext/>
            </w:pPr>
          </w:p>
        </w:tc>
      </w:tr>
      <w:tr w:rsidR="00225FA5" w:rsidRPr="0067647D" w14:paraId="70DCB25E" w14:textId="77777777" w:rsidTr="00CB7FD5">
        <w:tc>
          <w:tcPr>
            <w:tcW w:w="1105" w:type="dxa"/>
          </w:tcPr>
          <w:p w14:paraId="7984C68C" w14:textId="77777777" w:rsidR="00225FA5" w:rsidRPr="0067647D" w:rsidRDefault="00225FA5" w:rsidP="00225FA5"/>
        </w:tc>
        <w:tc>
          <w:tcPr>
            <w:tcW w:w="1105" w:type="dxa"/>
          </w:tcPr>
          <w:p w14:paraId="75C1DEA5" w14:textId="77777777" w:rsidR="00225FA5" w:rsidRPr="0067647D" w:rsidRDefault="00225FA5" w:rsidP="00225FA5"/>
        </w:tc>
        <w:tc>
          <w:tcPr>
            <w:tcW w:w="749" w:type="dxa"/>
          </w:tcPr>
          <w:p w14:paraId="29874E76" w14:textId="77777777" w:rsidR="00225FA5" w:rsidRPr="0067647D" w:rsidRDefault="00225FA5" w:rsidP="00225FA5"/>
        </w:tc>
        <w:tc>
          <w:tcPr>
            <w:tcW w:w="750" w:type="dxa"/>
          </w:tcPr>
          <w:p w14:paraId="46D9DBB6" w14:textId="77777777" w:rsidR="00225FA5" w:rsidRPr="0067647D" w:rsidRDefault="00225FA5" w:rsidP="00225FA5"/>
        </w:tc>
        <w:tc>
          <w:tcPr>
            <w:tcW w:w="750" w:type="dxa"/>
          </w:tcPr>
          <w:p w14:paraId="2ECE9C9A" w14:textId="77777777" w:rsidR="00225FA5" w:rsidRPr="0067647D" w:rsidRDefault="00225FA5" w:rsidP="00225FA5"/>
        </w:tc>
        <w:tc>
          <w:tcPr>
            <w:tcW w:w="750" w:type="dxa"/>
          </w:tcPr>
          <w:p w14:paraId="475A7E5C" w14:textId="77777777" w:rsidR="00225FA5" w:rsidRPr="0067647D" w:rsidRDefault="00225FA5" w:rsidP="00225FA5"/>
        </w:tc>
        <w:tc>
          <w:tcPr>
            <w:tcW w:w="750" w:type="dxa"/>
          </w:tcPr>
          <w:p w14:paraId="75AE7506" w14:textId="77777777" w:rsidR="00225FA5" w:rsidRPr="0067647D" w:rsidRDefault="00225FA5" w:rsidP="00225FA5"/>
        </w:tc>
        <w:tc>
          <w:tcPr>
            <w:tcW w:w="750" w:type="dxa"/>
          </w:tcPr>
          <w:p w14:paraId="40CC4CB5" w14:textId="77777777" w:rsidR="00225FA5" w:rsidRPr="0067647D" w:rsidRDefault="00225FA5" w:rsidP="00225FA5"/>
        </w:tc>
        <w:tc>
          <w:tcPr>
            <w:tcW w:w="750" w:type="dxa"/>
          </w:tcPr>
          <w:p w14:paraId="78A79A63" w14:textId="77777777" w:rsidR="00225FA5" w:rsidRPr="0067647D" w:rsidRDefault="00225FA5" w:rsidP="00225FA5"/>
        </w:tc>
        <w:tc>
          <w:tcPr>
            <w:tcW w:w="750" w:type="dxa"/>
          </w:tcPr>
          <w:p w14:paraId="50DAB19D" w14:textId="77777777" w:rsidR="00225FA5" w:rsidRPr="0067647D" w:rsidRDefault="00225FA5" w:rsidP="00225FA5"/>
        </w:tc>
      </w:tr>
      <w:tr w:rsidR="00225FA5" w:rsidRPr="0067647D" w14:paraId="1D701416" w14:textId="77777777" w:rsidTr="00CB7FD5">
        <w:tc>
          <w:tcPr>
            <w:tcW w:w="1105" w:type="dxa"/>
          </w:tcPr>
          <w:p w14:paraId="5DB3B449" w14:textId="77777777" w:rsidR="00225FA5" w:rsidRPr="0067647D" w:rsidRDefault="00225FA5" w:rsidP="00225FA5"/>
        </w:tc>
        <w:tc>
          <w:tcPr>
            <w:tcW w:w="1105" w:type="dxa"/>
          </w:tcPr>
          <w:p w14:paraId="52184356" w14:textId="77777777" w:rsidR="00225FA5" w:rsidRPr="0067647D" w:rsidRDefault="00225FA5" w:rsidP="00225FA5"/>
        </w:tc>
        <w:tc>
          <w:tcPr>
            <w:tcW w:w="749" w:type="dxa"/>
          </w:tcPr>
          <w:p w14:paraId="07DC2CE3" w14:textId="77777777" w:rsidR="00225FA5" w:rsidRPr="0067647D" w:rsidRDefault="00225FA5" w:rsidP="00225FA5"/>
        </w:tc>
        <w:tc>
          <w:tcPr>
            <w:tcW w:w="750" w:type="dxa"/>
          </w:tcPr>
          <w:p w14:paraId="24B2B07F" w14:textId="77777777" w:rsidR="00225FA5" w:rsidRPr="0067647D" w:rsidRDefault="00225FA5" w:rsidP="00225FA5"/>
        </w:tc>
        <w:tc>
          <w:tcPr>
            <w:tcW w:w="750" w:type="dxa"/>
          </w:tcPr>
          <w:p w14:paraId="7629BC2B" w14:textId="77777777" w:rsidR="00225FA5" w:rsidRPr="0067647D" w:rsidRDefault="00225FA5" w:rsidP="00225FA5"/>
        </w:tc>
        <w:tc>
          <w:tcPr>
            <w:tcW w:w="750" w:type="dxa"/>
          </w:tcPr>
          <w:p w14:paraId="3A24BB20" w14:textId="77777777" w:rsidR="00225FA5" w:rsidRPr="0067647D" w:rsidRDefault="00225FA5" w:rsidP="00225FA5"/>
        </w:tc>
        <w:tc>
          <w:tcPr>
            <w:tcW w:w="750" w:type="dxa"/>
          </w:tcPr>
          <w:p w14:paraId="2E2B9E0E" w14:textId="77777777" w:rsidR="00225FA5" w:rsidRPr="0067647D" w:rsidRDefault="00225FA5" w:rsidP="00225FA5"/>
        </w:tc>
        <w:tc>
          <w:tcPr>
            <w:tcW w:w="750" w:type="dxa"/>
          </w:tcPr>
          <w:p w14:paraId="5A5B5A59" w14:textId="77777777" w:rsidR="00225FA5" w:rsidRPr="0067647D" w:rsidRDefault="00225FA5" w:rsidP="00225FA5"/>
        </w:tc>
        <w:tc>
          <w:tcPr>
            <w:tcW w:w="750" w:type="dxa"/>
          </w:tcPr>
          <w:p w14:paraId="7DA5EB4F" w14:textId="77777777" w:rsidR="00225FA5" w:rsidRPr="0067647D" w:rsidRDefault="00225FA5" w:rsidP="00225FA5"/>
        </w:tc>
        <w:tc>
          <w:tcPr>
            <w:tcW w:w="750" w:type="dxa"/>
          </w:tcPr>
          <w:p w14:paraId="614133E0" w14:textId="77777777" w:rsidR="00225FA5" w:rsidRPr="0067647D" w:rsidRDefault="00225FA5" w:rsidP="00225FA5"/>
        </w:tc>
      </w:tr>
      <w:tr w:rsidR="00225FA5" w:rsidRPr="0067647D" w14:paraId="4353968E" w14:textId="77777777" w:rsidTr="00CB7FD5">
        <w:tc>
          <w:tcPr>
            <w:tcW w:w="1105" w:type="dxa"/>
          </w:tcPr>
          <w:p w14:paraId="6FBF3F32" w14:textId="77777777" w:rsidR="00225FA5" w:rsidRPr="0067647D" w:rsidRDefault="00225FA5" w:rsidP="00225FA5"/>
        </w:tc>
        <w:tc>
          <w:tcPr>
            <w:tcW w:w="1105" w:type="dxa"/>
          </w:tcPr>
          <w:p w14:paraId="16E84BA4" w14:textId="77777777" w:rsidR="00225FA5" w:rsidRPr="0067647D" w:rsidRDefault="00225FA5" w:rsidP="00225FA5"/>
        </w:tc>
        <w:tc>
          <w:tcPr>
            <w:tcW w:w="749" w:type="dxa"/>
          </w:tcPr>
          <w:p w14:paraId="68AA8A66" w14:textId="77777777" w:rsidR="00225FA5" w:rsidRPr="0067647D" w:rsidRDefault="00225FA5" w:rsidP="00225FA5"/>
        </w:tc>
        <w:tc>
          <w:tcPr>
            <w:tcW w:w="750" w:type="dxa"/>
          </w:tcPr>
          <w:p w14:paraId="718C5141" w14:textId="77777777" w:rsidR="00225FA5" w:rsidRPr="0067647D" w:rsidRDefault="00225FA5" w:rsidP="00225FA5"/>
        </w:tc>
        <w:tc>
          <w:tcPr>
            <w:tcW w:w="750" w:type="dxa"/>
          </w:tcPr>
          <w:p w14:paraId="2F162187" w14:textId="77777777" w:rsidR="00225FA5" w:rsidRPr="0067647D" w:rsidRDefault="00225FA5" w:rsidP="00225FA5"/>
        </w:tc>
        <w:tc>
          <w:tcPr>
            <w:tcW w:w="750" w:type="dxa"/>
          </w:tcPr>
          <w:p w14:paraId="7F10F5B5" w14:textId="77777777" w:rsidR="00225FA5" w:rsidRPr="0067647D" w:rsidRDefault="00225FA5" w:rsidP="00225FA5"/>
        </w:tc>
        <w:tc>
          <w:tcPr>
            <w:tcW w:w="750" w:type="dxa"/>
          </w:tcPr>
          <w:p w14:paraId="48AF0D66" w14:textId="77777777" w:rsidR="00225FA5" w:rsidRPr="0067647D" w:rsidRDefault="00225FA5" w:rsidP="00225FA5"/>
        </w:tc>
        <w:tc>
          <w:tcPr>
            <w:tcW w:w="750" w:type="dxa"/>
          </w:tcPr>
          <w:p w14:paraId="7EA1EA93" w14:textId="77777777" w:rsidR="00225FA5" w:rsidRPr="0067647D" w:rsidRDefault="00225FA5" w:rsidP="00225FA5"/>
        </w:tc>
        <w:tc>
          <w:tcPr>
            <w:tcW w:w="750" w:type="dxa"/>
          </w:tcPr>
          <w:p w14:paraId="24B11884" w14:textId="77777777" w:rsidR="00225FA5" w:rsidRPr="0067647D" w:rsidRDefault="00225FA5" w:rsidP="00225FA5"/>
        </w:tc>
        <w:tc>
          <w:tcPr>
            <w:tcW w:w="750" w:type="dxa"/>
          </w:tcPr>
          <w:p w14:paraId="39065765" w14:textId="77777777" w:rsidR="00225FA5" w:rsidRPr="0067647D" w:rsidRDefault="00225FA5" w:rsidP="00225FA5"/>
        </w:tc>
      </w:tr>
      <w:tr w:rsidR="00225FA5" w:rsidRPr="0067647D" w14:paraId="0AA5F0E3" w14:textId="77777777" w:rsidTr="00CB7FD5">
        <w:tc>
          <w:tcPr>
            <w:tcW w:w="1105" w:type="dxa"/>
          </w:tcPr>
          <w:p w14:paraId="78C3AFC2" w14:textId="77777777" w:rsidR="00225FA5" w:rsidRPr="0067647D" w:rsidRDefault="00225FA5" w:rsidP="00734210">
            <w:pPr>
              <w:keepNext/>
            </w:pPr>
          </w:p>
        </w:tc>
        <w:tc>
          <w:tcPr>
            <w:tcW w:w="1105" w:type="dxa"/>
          </w:tcPr>
          <w:p w14:paraId="063A8E15" w14:textId="77777777" w:rsidR="00225FA5" w:rsidRPr="0067647D" w:rsidRDefault="00225FA5" w:rsidP="00734210">
            <w:pPr>
              <w:keepNext/>
            </w:pPr>
          </w:p>
        </w:tc>
        <w:tc>
          <w:tcPr>
            <w:tcW w:w="749" w:type="dxa"/>
          </w:tcPr>
          <w:p w14:paraId="0F695EA0" w14:textId="77777777" w:rsidR="00225FA5" w:rsidRPr="0067647D" w:rsidRDefault="00225FA5" w:rsidP="00734210">
            <w:pPr>
              <w:keepNext/>
            </w:pPr>
          </w:p>
        </w:tc>
        <w:tc>
          <w:tcPr>
            <w:tcW w:w="750" w:type="dxa"/>
          </w:tcPr>
          <w:p w14:paraId="585FCCEE" w14:textId="77777777" w:rsidR="00225FA5" w:rsidRPr="0067647D" w:rsidRDefault="00225FA5" w:rsidP="00734210">
            <w:pPr>
              <w:keepNext/>
            </w:pPr>
          </w:p>
        </w:tc>
        <w:tc>
          <w:tcPr>
            <w:tcW w:w="750" w:type="dxa"/>
          </w:tcPr>
          <w:p w14:paraId="6E45B820" w14:textId="77777777" w:rsidR="00225FA5" w:rsidRPr="0067647D" w:rsidRDefault="00225FA5" w:rsidP="00734210">
            <w:pPr>
              <w:keepNext/>
            </w:pPr>
          </w:p>
        </w:tc>
        <w:tc>
          <w:tcPr>
            <w:tcW w:w="750" w:type="dxa"/>
          </w:tcPr>
          <w:p w14:paraId="03B59286" w14:textId="77777777" w:rsidR="00225FA5" w:rsidRPr="0067647D" w:rsidRDefault="00225FA5" w:rsidP="00734210">
            <w:pPr>
              <w:keepNext/>
            </w:pPr>
          </w:p>
        </w:tc>
        <w:tc>
          <w:tcPr>
            <w:tcW w:w="750" w:type="dxa"/>
          </w:tcPr>
          <w:p w14:paraId="67C2CB8F" w14:textId="77777777" w:rsidR="00225FA5" w:rsidRPr="0067647D" w:rsidRDefault="00225FA5" w:rsidP="00734210">
            <w:pPr>
              <w:keepNext/>
            </w:pPr>
          </w:p>
        </w:tc>
        <w:tc>
          <w:tcPr>
            <w:tcW w:w="750" w:type="dxa"/>
          </w:tcPr>
          <w:p w14:paraId="37082596" w14:textId="77777777" w:rsidR="00225FA5" w:rsidRPr="0067647D" w:rsidRDefault="00225FA5" w:rsidP="00734210">
            <w:pPr>
              <w:keepNext/>
            </w:pPr>
          </w:p>
        </w:tc>
        <w:tc>
          <w:tcPr>
            <w:tcW w:w="750" w:type="dxa"/>
          </w:tcPr>
          <w:p w14:paraId="4E96AFE7" w14:textId="77777777" w:rsidR="00225FA5" w:rsidRPr="0067647D" w:rsidRDefault="00225FA5" w:rsidP="00734210">
            <w:pPr>
              <w:keepNext/>
            </w:pPr>
          </w:p>
        </w:tc>
        <w:tc>
          <w:tcPr>
            <w:tcW w:w="750" w:type="dxa"/>
          </w:tcPr>
          <w:p w14:paraId="05E7048B" w14:textId="77777777" w:rsidR="00225FA5" w:rsidRPr="0067647D" w:rsidRDefault="00225FA5" w:rsidP="00734210">
            <w:pPr>
              <w:keepNext/>
            </w:pPr>
          </w:p>
        </w:tc>
      </w:tr>
    </w:tbl>
    <w:p w14:paraId="1B16E446" w14:textId="2F34E9B3" w:rsidR="00CB7FD5" w:rsidRPr="0067647D" w:rsidRDefault="00CB7FD5" w:rsidP="00CB7FD5">
      <w:pPr>
        <w:pStyle w:val="Podstawowy"/>
        <w:ind w:firstLine="0"/>
      </w:pPr>
      <w:r w:rsidRPr="0067647D">
        <w:t xml:space="preserve">Źródło: </w:t>
      </w:r>
      <w:r w:rsidR="002D513E">
        <w:t xml:space="preserve">na podstawie </w:t>
      </w:r>
      <w:r w:rsidR="00C81236">
        <w:fldChar w:fldCharType="begin"/>
      </w:r>
      <w:r w:rsidR="00C81236">
        <w:instrText xml:space="preserve"> REF _Ref158035149 \r \h </w:instrText>
      </w:r>
      <w:r w:rsidR="00C81236">
        <w:fldChar w:fldCharType="separate"/>
      </w:r>
      <w:r w:rsidR="005D3CC1">
        <w:t>[3]</w:t>
      </w:r>
      <w:r w:rsidR="00C81236">
        <w:fldChar w:fldCharType="end"/>
      </w:r>
    </w:p>
    <w:p w14:paraId="5840008F" w14:textId="11681610" w:rsidR="00225FA5" w:rsidRPr="0067647D" w:rsidRDefault="0067647D" w:rsidP="008803D1">
      <w:pPr>
        <w:pStyle w:val="Legenda"/>
      </w:pPr>
      <w:bookmarkStart w:id="17" w:name="_Toc214735511"/>
      <w:r>
        <w:t xml:space="preserve">Tabela </w:t>
      </w:r>
      <w:fldSimple w:instr=" STYLEREF 1 \s ">
        <w:r w:rsidR="005D3CC1">
          <w:rPr>
            <w:noProof/>
          </w:rPr>
          <w:t>1</w:t>
        </w:r>
      </w:fldSimple>
      <w:r w:rsidR="00255740">
        <w:t>.</w:t>
      </w:r>
      <w:fldSimple w:instr=" SEQ Tabela \* ARABIC \s 1 ">
        <w:r w:rsidR="005D3CC1">
          <w:rPr>
            <w:noProof/>
          </w:rPr>
          <w:t>3</w:t>
        </w:r>
      </w:fldSimple>
      <w:r>
        <w:t xml:space="preserve">. </w:t>
      </w:r>
      <w:r w:rsidR="00A06483">
        <w:t xml:space="preserve">Tytuł </w:t>
      </w:r>
      <w:r>
        <w:t>Tabel</w:t>
      </w:r>
      <w:r w:rsidR="00A06483">
        <w:t>i</w:t>
      </w:r>
      <w:r>
        <w:t xml:space="preserve"> trzeci</w:t>
      </w:r>
      <w:r w:rsidR="00A06483">
        <w:t xml:space="preserve">ej </w:t>
      </w:r>
      <w:r>
        <w:t xml:space="preserve">w </w:t>
      </w:r>
      <w:r w:rsidR="00A06483">
        <w:t>R</w:t>
      </w:r>
      <w:r>
        <w:t>ozdziale pierwszym</w:t>
      </w:r>
      <w:bookmarkEnd w:id="17"/>
    </w:p>
    <w:tbl>
      <w:tblPr>
        <w:tblStyle w:val="Tabela-Siatka"/>
        <w:tblW w:w="0" w:type="auto"/>
        <w:tblLook w:val="04A0" w:firstRow="1" w:lastRow="0" w:firstColumn="1" w:lastColumn="0" w:noHBand="0" w:noVBand="1"/>
      </w:tblPr>
      <w:tblGrid>
        <w:gridCol w:w="2052"/>
        <w:gridCol w:w="2052"/>
        <w:gridCol w:w="2052"/>
        <w:gridCol w:w="2053"/>
      </w:tblGrid>
      <w:tr w:rsidR="00225FA5" w:rsidRPr="0067647D" w14:paraId="6ABFB736" w14:textId="77777777" w:rsidTr="001E18B9">
        <w:trPr>
          <w:cantSplit/>
          <w:tblHeader/>
        </w:trPr>
        <w:tc>
          <w:tcPr>
            <w:tcW w:w="2052" w:type="dxa"/>
          </w:tcPr>
          <w:p w14:paraId="2A625175" w14:textId="77777777" w:rsidR="00225FA5" w:rsidRPr="0067647D" w:rsidRDefault="001E18B9" w:rsidP="00DF7A75">
            <w:pPr>
              <w:pStyle w:val="Podstawowy"/>
              <w:keepNext/>
              <w:ind w:firstLine="0"/>
            </w:pPr>
            <w:r w:rsidRPr="0067647D">
              <w:t>Nagłówek 1c</w:t>
            </w:r>
          </w:p>
        </w:tc>
        <w:tc>
          <w:tcPr>
            <w:tcW w:w="2052" w:type="dxa"/>
          </w:tcPr>
          <w:p w14:paraId="18DBB160" w14:textId="77777777" w:rsidR="00225FA5" w:rsidRPr="0067647D" w:rsidRDefault="001E18B9" w:rsidP="00DF7A75">
            <w:pPr>
              <w:pStyle w:val="Podstawowy"/>
              <w:keepNext/>
              <w:ind w:firstLine="0"/>
            </w:pPr>
            <w:r w:rsidRPr="0067647D">
              <w:t>Nagłówek 2c</w:t>
            </w:r>
          </w:p>
        </w:tc>
        <w:tc>
          <w:tcPr>
            <w:tcW w:w="2052" w:type="dxa"/>
          </w:tcPr>
          <w:p w14:paraId="3F30685F" w14:textId="77777777" w:rsidR="00225FA5" w:rsidRPr="0067647D" w:rsidRDefault="00225FA5" w:rsidP="00DF7A75">
            <w:pPr>
              <w:pStyle w:val="Podstawowy"/>
              <w:keepNext/>
              <w:ind w:firstLine="0"/>
            </w:pPr>
          </w:p>
        </w:tc>
        <w:tc>
          <w:tcPr>
            <w:tcW w:w="2053" w:type="dxa"/>
          </w:tcPr>
          <w:p w14:paraId="3F20DCB4" w14:textId="77777777" w:rsidR="00225FA5" w:rsidRPr="0067647D" w:rsidRDefault="00225FA5" w:rsidP="00DF7A75">
            <w:pPr>
              <w:pStyle w:val="Podstawowy"/>
              <w:keepNext/>
              <w:ind w:firstLine="0"/>
            </w:pPr>
          </w:p>
        </w:tc>
      </w:tr>
      <w:tr w:rsidR="00225FA5" w:rsidRPr="0067647D" w14:paraId="33AE3B82" w14:textId="77777777" w:rsidTr="009B68D4">
        <w:tc>
          <w:tcPr>
            <w:tcW w:w="2052" w:type="dxa"/>
          </w:tcPr>
          <w:p w14:paraId="57E479F1" w14:textId="77777777" w:rsidR="00225FA5" w:rsidRPr="0067647D" w:rsidRDefault="00225FA5" w:rsidP="00DF7A75">
            <w:pPr>
              <w:pStyle w:val="Podstawowy"/>
              <w:keepNext/>
              <w:ind w:firstLine="0"/>
            </w:pPr>
          </w:p>
        </w:tc>
        <w:tc>
          <w:tcPr>
            <w:tcW w:w="2052" w:type="dxa"/>
          </w:tcPr>
          <w:p w14:paraId="7326FEE5" w14:textId="77777777" w:rsidR="00225FA5" w:rsidRPr="0067647D" w:rsidRDefault="00225FA5" w:rsidP="00DF7A75">
            <w:pPr>
              <w:pStyle w:val="Podstawowy"/>
              <w:keepNext/>
              <w:ind w:firstLine="0"/>
            </w:pPr>
          </w:p>
        </w:tc>
        <w:tc>
          <w:tcPr>
            <w:tcW w:w="2052" w:type="dxa"/>
          </w:tcPr>
          <w:p w14:paraId="3A0D8A0F" w14:textId="77777777" w:rsidR="00225FA5" w:rsidRPr="0067647D" w:rsidRDefault="00225FA5" w:rsidP="00DF7A75">
            <w:pPr>
              <w:pStyle w:val="Podstawowy"/>
              <w:keepNext/>
              <w:ind w:firstLine="0"/>
            </w:pPr>
          </w:p>
        </w:tc>
        <w:tc>
          <w:tcPr>
            <w:tcW w:w="2053" w:type="dxa"/>
          </w:tcPr>
          <w:p w14:paraId="34762676" w14:textId="77777777" w:rsidR="00225FA5" w:rsidRPr="0067647D" w:rsidRDefault="00225FA5" w:rsidP="00DF7A75">
            <w:pPr>
              <w:pStyle w:val="Podstawowy"/>
              <w:keepNext/>
              <w:ind w:firstLine="0"/>
            </w:pPr>
          </w:p>
        </w:tc>
      </w:tr>
      <w:tr w:rsidR="00225FA5" w:rsidRPr="0067647D" w14:paraId="78772767" w14:textId="77777777" w:rsidTr="009B68D4">
        <w:tc>
          <w:tcPr>
            <w:tcW w:w="2052" w:type="dxa"/>
          </w:tcPr>
          <w:p w14:paraId="3E2DBE5F" w14:textId="77777777" w:rsidR="00225FA5" w:rsidRPr="0067647D" w:rsidRDefault="00225FA5" w:rsidP="00DF7A75">
            <w:pPr>
              <w:pStyle w:val="Podstawowy"/>
              <w:keepNext/>
              <w:ind w:firstLine="0"/>
            </w:pPr>
          </w:p>
        </w:tc>
        <w:tc>
          <w:tcPr>
            <w:tcW w:w="2052" w:type="dxa"/>
          </w:tcPr>
          <w:p w14:paraId="7BED1BAC" w14:textId="77777777" w:rsidR="00225FA5" w:rsidRPr="0067647D" w:rsidRDefault="00225FA5" w:rsidP="00DF7A75">
            <w:pPr>
              <w:pStyle w:val="Podstawowy"/>
              <w:keepNext/>
              <w:ind w:firstLine="0"/>
            </w:pPr>
          </w:p>
        </w:tc>
        <w:tc>
          <w:tcPr>
            <w:tcW w:w="2052" w:type="dxa"/>
          </w:tcPr>
          <w:p w14:paraId="524B9B88" w14:textId="77777777" w:rsidR="00225FA5" w:rsidRPr="0067647D" w:rsidRDefault="00225FA5" w:rsidP="00DF7A75">
            <w:pPr>
              <w:pStyle w:val="Podstawowy"/>
              <w:keepNext/>
              <w:ind w:firstLine="0"/>
            </w:pPr>
          </w:p>
        </w:tc>
        <w:tc>
          <w:tcPr>
            <w:tcW w:w="2053" w:type="dxa"/>
          </w:tcPr>
          <w:p w14:paraId="399A8899" w14:textId="77777777" w:rsidR="00225FA5" w:rsidRPr="0067647D" w:rsidRDefault="00225FA5" w:rsidP="00DF7A75">
            <w:pPr>
              <w:pStyle w:val="Podstawowy"/>
              <w:keepNext/>
              <w:ind w:firstLine="0"/>
            </w:pPr>
          </w:p>
        </w:tc>
      </w:tr>
      <w:tr w:rsidR="00225FA5" w:rsidRPr="0067647D" w14:paraId="527C8534" w14:textId="77777777" w:rsidTr="009B68D4">
        <w:tc>
          <w:tcPr>
            <w:tcW w:w="2052" w:type="dxa"/>
          </w:tcPr>
          <w:p w14:paraId="0E2F81BF" w14:textId="77777777" w:rsidR="00225FA5" w:rsidRPr="0067647D" w:rsidRDefault="00225FA5" w:rsidP="00DF7A75">
            <w:pPr>
              <w:pStyle w:val="Podstawowy"/>
              <w:keepNext/>
              <w:ind w:firstLine="0"/>
            </w:pPr>
          </w:p>
        </w:tc>
        <w:tc>
          <w:tcPr>
            <w:tcW w:w="2052" w:type="dxa"/>
          </w:tcPr>
          <w:p w14:paraId="4F914272" w14:textId="77777777" w:rsidR="00225FA5" w:rsidRPr="0067647D" w:rsidRDefault="00225FA5" w:rsidP="00DF7A75">
            <w:pPr>
              <w:pStyle w:val="Podstawowy"/>
              <w:keepNext/>
              <w:ind w:firstLine="0"/>
            </w:pPr>
          </w:p>
        </w:tc>
        <w:tc>
          <w:tcPr>
            <w:tcW w:w="2052" w:type="dxa"/>
          </w:tcPr>
          <w:p w14:paraId="12AEE2E3" w14:textId="77777777" w:rsidR="00225FA5" w:rsidRPr="0067647D" w:rsidRDefault="00225FA5" w:rsidP="00DF7A75">
            <w:pPr>
              <w:pStyle w:val="Podstawowy"/>
              <w:keepNext/>
              <w:ind w:firstLine="0"/>
            </w:pPr>
          </w:p>
        </w:tc>
        <w:tc>
          <w:tcPr>
            <w:tcW w:w="2053" w:type="dxa"/>
          </w:tcPr>
          <w:p w14:paraId="5A42DF47" w14:textId="77777777" w:rsidR="00225FA5" w:rsidRPr="0067647D" w:rsidRDefault="00225FA5" w:rsidP="00DF7A75">
            <w:pPr>
              <w:pStyle w:val="Podstawowy"/>
              <w:keepNext/>
              <w:ind w:firstLine="0"/>
            </w:pPr>
          </w:p>
        </w:tc>
      </w:tr>
    </w:tbl>
    <w:p w14:paraId="0E0EF0A3" w14:textId="1CB6C73C" w:rsidR="00CB7FD5" w:rsidRPr="0067647D" w:rsidRDefault="00CB7FD5" w:rsidP="00CB7FD5">
      <w:pPr>
        <w:pStyle w:val="Podstawowy"/>
        <w:ind w:firstLine="0"/>
      </w:pPr>
      <w:r w:rsidRPr="0067647D">
        <w:t xml:space="preserve">Źródło: </w:t>
      </w:r>
      <w:r w:rsidR="002D513E">
        <w:t>opracowanie własne</w:t>
      </w:r>
      <w:r w:rsidR="00324166">
        <w:t xml:space="preserve"> na podstawie </w:t>
      </w:r>
      <w:r w:rsidR="00324166">
        <w:fldChar w:fldCharType="begin"/>
      </w:r>
      <w:r w:rsidR="00324166">
        <w:instrText xml:space="preserve"> REF _Ref54015371 \r \h </w:instrText>
      </w:r>
      <w:r w:rsidR="00324166">
        <w:fldChar w:fldCharType="separate"/>
      </w:r>
      <w:r w:rsidR="005D3CC1">
        <w:t>[1]</w:t>
      </w:r>
      <w:r w:rsidR="00324166">
        <w:fldChar w:fldCharType="end"/>
      </w:r>
    </w:p>
    <w:p w14:paraId="6E326166" w14:textId="77777777" w:rsidR="00225FA5" w:rsidRPr="0067647D" w:rsidRDefault="00225FA5" w:rsidP="00081DA6">
      <w:pPr>
        <w:pStyle w:val="Podstawowy"/>
      </w:pPr>
    </w:p>
    <w:p w14:paraId="17B809FC" w14:textId="17347F24" w:rsidR="00816CE0" w:rsidRDefault="008A40FD" w:rsidP="00816CE0">
      <w:pPr>
        <w:pStyle w:val="Podstawowy"/>
        <w:keepNext/>
        <w:ind w:firstLine="0"/>
        <w:jc w:val="center"/>
      </w:pPr>
      <w:r>
        <w:rPr>
          <w:noProof/>
        </w:rPr>
        <w:drawing>
          <wp:inline distT="0" distB="0" distL="0" distR="0" wp14:anchorId="5BA14D9B" wp14:editId="7833FD85">
            <wp:extent cx="3032567" cy="2599765"/>
            <wp:effectExtent l="0" t="0" r="0" b="0"/>
            <wp:docPr id="1230792060" name="Obraz 1" descr="Pływające laboratorium Akademii Morskiej w Szczecinie - łódź pomiarowa &quot;Hydrograf XXI&quot;. Fot. Piotr Maliń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ływające laboratorium Akademii Morskiej w Szczecinie - łódź pomiarowa &quot;Hydrograf XXI&quot;. Fot. Piotr Malińsk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2732" cy="2608480"/>
                    </a:xfrm>
                    <a:prstGeom prst="rect">
                      <a:avLst/>
                    </a:prstGeom>
                    <a:noFill/>
                    <a:ln>
                      <a:noFill/>
                    </a:ln>
                  </pic:spPr>
                </pic:pic>
              </a:graphicData>
            </a:graphic>
          </wp:inline>
        </w:drawing>
      </w:r>
    </w:p>
    <w:p w14:paraId="1DCF6B23" w14:textId="33466C1E" w:rsidR="00872EDB" w:rsidRPr="0067647D" w:rsidRDefault="00816CE0" w:rsidP="008803D1">
      <w:pPr>
        <w:pStyle w:val="Legenda"/>
      </w:pPr>
      <w:bookmarkStart w:id="18" w:name="_Toc214735499"/>
      <w:r>
        <w:t xml:space="preserve">Rysunek </w:t>
      </w:r>
      <w:fldSimple w:instr=" STYLEREF 1 \s ">
        <w:r w:rsidR="005D3CC1">
          <w:rPr>
            <w:noProof/>
          </w:rPr>
          <w:t>1</w:t>
        </w:r>
      </w:fldSimple>
      <w:r>
        <w:t>.</w:t>
      </w:r>
      <w:fldSimple w:instr=" SEQ Rysunek \* ARABIC \s 1 ">
        <w:r w:rsidR="005D3CC1">
          <w:rPr>
            <w:noProof/>
          </w:rPr>
          <w:t>1</w:t>
        </w:r>
      </w:fldSimple>
      <w:r>
        <w:t xml:space="preserve"> </w:t>
      </w:r>
      <w:r w:rsidR="008A762A">
        <w:t xml:space="preserve">Przykładowe zdjęcie lub rysunek: </w:t>
      </w:r>
      <w:r w:rsidR="003479DE">
        <w:t>Hydrograf XXI w trakcie pomiarów</w:t>
      </w:r>
      <w:bookmarkEnd w:id="18"/>
    </w:p>
    <w:p w14:paraId="7992D424" w14:textId="19DD4DEF" w:rsidR="00CB7FD5" w:rsidRDefault="00CB7FD5" w:rsidP="00C00009">
      <w:pPr>
        <w:pStyle w:val="Podstawowy"/>
        <w:ind w:firstLine="0"/>
        <w:jc w:val="center"/>
      </w:pPr>
      <w:bookmarkStart w:id="19" w:name="_Hlk47629966"/>
      <w:r w:rsidRPr="0067647D">
        <w:t xml:space="preserve">Źródło: </w:t>
      </w:r>
      <w:r w:rsidR="00C00009">
        <w:t>(Maliński i in., 2021)</w:t>
      </w:r>
    </w:p>
    <w:p w14:paraId="56829B42" w14:textId="77777777" w:rsidR="00C00009" w:rsidRPr="0067647D" w:rsidRDefault="00C00009" w:rsidP="00C00009">
      <w:pPr>
        <w:pStyle w:val="Podstawowy"/>
        <w:ind w:firstLine="0"/>
        <w:jc w:val="center"/>
      </w:pPr>
    </w:p>
    <w:p w14:paraId="10E16B62" w14:textId="4E7A38C0" w:rsidR="00CB7FD5" w:rsidRPr="00FD1CA8" w:rsidRDefault="00BA7EA3" w:rsidP="00F43A54">
      <w:pPr>
        <w:pStyle w:val="Nagwek3"/>
      </w:pPr>
      <w:bookmarkStart w:id="20" w:name="_Toc214735725"/>
      <w:bookmarkStart w:id="21" w:name="_Toc54017723"/>
      <w:bookmarkEnd w:id="19"/>
      <w:r w:rsidRPr="00FD1CA8">
        <w:lastRenderedPageBreak/>
        <w:t>Druga część drugiego podrozdziału rozdziału pierwszego</w:t>
      </w:r>
      <w:bookmarkEnd w:id="20"/>
      <w:r w:rsidRPr="00FD1CA8">
        <w:t xml:space="preserve"> </w:t>
      </w:r>
      <w:bookmarkEnd w:id="21"/>
    </w:p>
    <w:p w14:paraId="474017B2" w14:textId="569897EB" w:rsidR="008A762A" w:rsidRDefault="008A762A" w:rsidP="008A762A">
      <w:pPr>
        <w:pStyle w:val="Podstawowy"/>
      </w:pPr>
      <w:r>
        <w:t xml:space="preserve">Tekst … </w:t>
      </w:r>
    </w:p>
    <w:p w14:paraId="750E7967" w14:textId="77777777" w:rsidR="00573E93" w:rsidRDefault="00573E93" w:rsidP="00573E93">
      <w:pPr>
        <w:pStyle w:val="Podstawowy"/>
      </w:pPr>
    </w:p>
    <w:p w14:paraId="0AC398E4" w14:textId="77777777" w:rsidR="00C34A95" w:rsidRDefault="00C34A95" w:rsidP="00573E93">
      <w:pPr>
        <w:pStyle w:val="Podstawowy"/>
      </w:pPr>
    </w:p>
    <w:p w14:paraId="34DD28FD" w14:textId="77777777" w:rsidR="00C34A95" w:rsidRDefault="00C34A95" w:rsidP="00573E93">
      <w:pPr>
        <w:pStyle w:val="Podstawowy"/>
      </w:pPr>
    </w:p>
    <w:p w14:paraId="24F55F38" w14:textId="77777777" w:rsidR="00C34A95" w:rsidRDefault="00C34A95" w:rsidP="00573E93">
      <w:pPr>
        <w:pStyle w:val="Podstawowy"/>
      </w:pPr>
    </w:p>
    <w:p w14:paraId="21B96890" w14:textId="77777777" w:rsidR="00C34A95" w:rsidRDefault="00C34A95" w:rsidP="00573E93">
      <w:pPr>
        <w:pStyle w:val="Podstawowy"/>
      </w:pPr>
    </w:p>
    <w:p w14:paraId="068B501F" w14:textId="77777777" w:rsidR="00C34A95" w:rsidRDefault="00C34A95" w:rsidP="00573E93">
      <w:pPr>
        <w:pStyle w:val="Podstawowy"/>
      </w:pPr>
    </w:p>
    <w:p w14:paraId="227B33BE" w14:textId="77777777" w:rsidR="00C34A95" w:rsidRDefault="00C34A95" w:rsidP="00C34A95">
      <w:pPr>
        <w:pStyle w:val="Podstawowy"/>
        <w:contextualSpacing/>
      </w:pPr>
      <w:r>
        <w:t xml:space="preserve">Na końcu rozdziału zwykle pisze się podsumowanie składające się z jednego lub dwóch akapitów. Nie powinno zawierać nowych treści (to znaczy wymagających odsyłaczy do literatury). Powinny zostać wyartykułowane najważniejsze rzeczy w postaci wniosków. Dobrze zredagowane wnioski po każdym z rozdziałów pomogą w napisaniu </w:t>
      </w:r>
      <w:r w:rsidRPr="00913515">
        <w:rPr>
          <w:b/>
          <w:bCs/>
        </w:rPr>
        <w:t>Wniosków</w:t>
      </w:r>
      <w:r>
        <w:t xml:space="preserve"> pracy.</w:t>
      </w:r>
    </w:p>
    <w:p w14:paraId="03E389F9" w14:textId="3088A038" w:rsidR="00573E93" w:rsidRPr="00573E93" w:rsidRDefault="00573E93" w:rsidP="00573E93">
      <w:pPr>
        <w:pStyle w:val="Podstawowy"/>
        <w:contextualSpacing/>
        <w:sectPr w:rsidR="00573E93" w:rsidRPr="00573E93" w:rsidSect="00F05A2C">
          <w:footerReference w:type="first" r:id="rId12"/>
          <w:type w:val="oddPage"/>
          <w:pgSz w:w="11906" w:h="16838" w:code="9"/>
          <w:pgMar w:top="1418" w:right="1418" w:bottom="1418" w:left="1418" w:header="709" w:footer="709" w:gutter="851"/>
          <w:cols w:space="708"/>
          <w:titlePg/>
          <w:docGrid w:linePitch="360"/>
        </w:sectPr>
      </w:pPr>
      <w:r>
        <w:t>W drugim akapicie można</w:t>
      </w:r>
      <w:r w:rsidR="00913515">
        <w:t xml:space="preserve"> ewentualnie</w:t>
      </w:r>
      <w:r>
        <w:t xml:space="preserve"> nawiązać do treści kolejnego rozdziału.</w:t>
      </w:r>
    </w:p>
    <w:p w14:paraId="4B30BFF1" w14:textId="77777777" w:rsidR="00081DA6" w:rsidRDefault="00081DA6" w:rsidP="006B58C5">
      <w:pPr>
        <w:pStyle w:val="Nagwek1"/>
      </w:pPr>
      <w:bookmarkStart w:id="22" w:name="_Toc54017724"/>
      <w:bookmarkStart w:id="23" w:name="_Toc214735726"/>
      <w:r w:rsidRPr="006B58C5">
        <w:lastRenderedPageBreak/>
        <w:t>Rozdział</w:t>
      </w:r>
      <w:r w:rsidRPr="0067647D">
        <w:t xml:space="preserve"> drugi</w:t>
      </w:r>
      <w:bookmarkEnd w:id="22"/>
      <w:bookmarkEnd w:id="23"/>
    </w:p>
    <w:p w14:paraId="54270EA1" w14:textId="726332BA" w:rsidR="00DF5298" w:rsidRPr="00DF5298" w:rsidRDefault="00DF5298" w:rsidP="00A41FF2">
      <w:pPr>
        <w:pStyle w:val="Podstawowy"/>
        <w:rPr>
          <w:b/>
          <w:bCs/>
        </w:rPr>
      </w:pPr>
      <w:r w:rsidRPr="00DF5298">
        <w:t xml:space="preserve">W tym miejscu </w:t>
      </w:r>
      <w:r>
        <w:t>powinien znaleźć się tekst wprowadzenia do tego rozdziału pracy. Wprowadzenie w tematykę rozdziału powinno zawierać kilka zdań i jeden do dwóch akapitów. We wprowadzeniu podaje się informacje ogóle, które nie wymagają przypisów (od</w:t>
      </w:r>
      <w:r w:rsidR="00324166">
        <w:t>syłaczy</w:t>
      </w:r>
      <w:r>
        <w:t xml:space="preserve"> do pozycji literaturowych).</w:t>
      </w:r>
    </w:p>
    <w:p w14:paraId="28405A04" w14:textId="77777777" w:rsidR="007156D7" w:rsidRPr="007156D7" w:rsidRDefault="007156D7" w:rsidP="00DD0885">
      <w:pPr>
        <w:pStyle w:val="Nagwek2"/>
      </w:pPr>
      <w:bookmarkStart w:id="24" w:name="_Toc54017725"/>
      <w:bookmarkStart w:id="25" w:name="_Toc214735727"/>
      <w:r>
        <w:t>Podrozdział 2.1</w:t>
      </w:r>
      <w:bookmarkEnd w:id="24"/>
      <w:bookmarkEnd w:id="25"/>
    </w:p>
    <w:p w14:paraId="1BEE912F" w14:textId="72227651" w:rsidR="00C81236" w:rsidRDefault="008A762A" w:rsidP="008A762A">
      <w:pPr>
        <w:pStyle w:val="Podstawowy"/>
      </w:pPr>
      <w:r>
        <w:t xml:space="preserve">Tekst … </w:t>
      </w:r>
    </w:p>
    <w:p w14:paraId="44272BF2" w14:textId="77777777" w:rsidR="008A762A" w:rsidRDefault="008A762A" w:rsidP="008A762A">
      <w:pPr>
        <w:pStyle w:val="Podstawowy"/>
      </w:pPr>
    </w:p>
    <w:p w14:paraId="22195B3E" w14:textId="0F18A3AA" w:rsidR="001E18B9" w:rsidRPr="0067647D" w:rsidRDefault="00BE5FE5" w:rsidP="008803D1">
      <w:pPr>
        <w:pStyle w:val="Legenda"/>
      </w:pPr>
      <w:bookmarkStart w:id="26" w:name="_Toc214735512"/>
      <w:r w:rsidRPr="0067647D">
        <w:t xml:space="preserve">Tabela </w:t>
      </w:r>
      <w:fldSimple w:instr=" STYLEREF 1 \s ">
        <w:r w:rsidR="005D3CC1">
          <w:rPr>
            <w:noProof/>
          </w:rPr>
          <w:t>2</w:t>
        </w:r>
      </w:fldSimple>
      <w:r w:rsidR="00255740">
        <w:t>.</w:t>
      </w:r>
      <w:fldSimple w:instr=" SEQ Tabela \* ARABIC \s 1 ">
        <w:r w:rsidR="005D3CC1">
          <w:rPr>
            <w:noProof/>
          </w:rPr>
          <w:t>1</w:t>
        </w:r>
      </w:fldSimple>
      <w:r w:rsidRPr="0067647D">
        <w:t>.</w:t>
      </w:r>
      <w:r w:rsidR="00A85ADE" w:rsidRPr="0067647D">
        <w:t xml:space="preserve"> </w:t>
      </w:r>
      <w:r w:rsidR="00C81236">
        <w:t xml:space="preserve">Tytuł </w:t>
      </w:r>
      <w:r w:rsidR="00A85ADE" w:rsidRPr="0067647D">
        <w:t>Tabel</w:t>
      </w:r>
      <w:r w:rsidR="00C81236">
        <w:t>i</w:t>
      </w:r>
      <w:r w:rsidR="00A85ADE" w:rsidRPr="0067647D">
        <w:t xml:space="preserve"> pierwsz</w:t>
      </w:r>
      <w:r w:rsidR="00C81236">
        <w:t>ej</w:t>
      </w:r>
      <w:r w:rsidR="00A85ADE" w:rsidRPr="0067647D">
        <w:t xml:space="preserve"> w rozdziale drugim</w:t>
      </w:r>
      <w:bookmarkEnd w:id="26"/>
    </w:p>
    <w:tbl>
      <w:tblPr>
        <w:tblStyle w:val="Tabela-Siatka"/>
        <w:tblW w:w="0" w:type="auto"/>
        <w:tblLook w:val="04A0" w:firstRow="1" w:lastRow="0" w:firstColumn="1" w:lastColumn="0" w:noHBand="0" w:noVBand="1"/>
      </w:tblPr>
      <w:tblGrid>
        <w:gridCol w:w="1172"/>
        <w:gridCol w:w="1172"/>
        <w:gridCol w:w="1173"/>
        <w:gridCol w:w="1173"/>
        <w:gridCol w:w="1173"/>
        <w:gridCol w:w="1173"/>
        <w:gridCol w:w="1173"/>
      </w:tblGrid>
      <w:tr w:rsidR="00C81236" w:rsidRPr="0067647D" w14:paraId="3AFE59C1" w14:textId="77777777" w:rsidTr="00C81236">
        <w:trPr>
          <w:cantSplit/>
          <w:tblHeader/>
        </w:trPr>
        <w:tc>
          <w:tcPr>
            <w:tcW w:w="1172" w:type="dxa"/>
          </w:tcPr>
          <w:p w14:paraId="41CE12FE" w14:textId="77777777" w:rsidR="00C81236" w:rsidRPr="0067647D" w:rsidRDefault="00C81236" w:rsidP="00A85ADE">
            <w:pPr>
              <w:pStyle w:val="Podstawowy"/>
              <w:keepNext/>
              <w:keepLines/>
              <w:ind w:firstLine="0"/>
            </w:pPr>
          </w:p>
        </w:tc>
        <w:tc>
          <w:tcPr>
            <w:tcW w:w="1172" w:type="dxa"/>
          </w:tcPr>
          <w:p w14:paraId="19BB8054" w14:textId="77777777" w:rsidR="00C81236" w:rsidRPr="0067647D" w:rsidRDefault="00C81236" w:rsidP="00A85ADE">
            <w:pPr>
              <w:pStyle w:val="Podstawowy"/>
              <w:keepNext/>
              <w:keepLines/>
              <w:ind w:firstLine="0"/>
            </w:pPr>
          </w:p>
        </w:tc>
        <w:tc>
          <w:tcPr>
            <w:tcW w:w="1173" w:type="dxa"/>
          </w:tcPr>
          <w:p w14:paraId="31AEF8E2" w14:textId="77777777" w:rsidR="00C81236" w:rsidRPr="0067647D" w:rsidRDefault="00C81236" w:rsidP="00A85ADE">
            <w:pPr>
              <w:pStyle w:val="Podstawowy"/>
              <w:keepNext/>
              <w:keepLines/>
              <w:ind w:firstLine="0"/>
            </w:pPr>
          </w:p>
        </w:tc>
        <w:tc>
          <w:tcPr>
            <w:tcW w:w="1173" w:type="dxa"/>
          </w:tcPr>
          <w:p w14:paraId="4936D920" w14:textId="21A77E8F" w:rsidR="00C81236" w:rsidRPr="0067647D" w:rsidRDefault="00C81236" w:rsidP="00A85ADE">
            <w:pPr>
              <w:pStyle w:val="Podstawowy"/>
              <w:keepNext/>
              <w:keepLines/>
              <w:ind w:firstLine="0"/>
            </w:pPr>
          </w:p>
        </w:tc>
        <w:tc>
          <w:tcPr>
            <w:tcW w:w="1173" w:type="dxa"/>
          </w:tcPr>
          <w:p w14:paraId="58348CD2" w14:textId="77777777" w:rsidR="00C81236" w:rsidRPr="0067647D" w:rsidRDefault="00C81236" w:rsidP="00A85ADE">
            <w:pPr>
              <w:pStyle w:val="Podstawowy"/>
              <w:keepNext/>
              <w:keepLines/>
              <w:ind w:firstLine="0"/>
            </w:pPr>
          </w:p>
        </w:tc>
        <w:tc>
          <w:tcPr>
            <w:tcW w:w="1173" w:type="dxa"/>
          </w:tcPr>
          <w:p w14:paraId="730B3937" w14:textId="77777777" w:rsidR="00C81236" w:rsidRPr="0067647D" w:rsidRDefault="00C81236" w:rsidP="00A85ADE">
            <w:pPr>
              <w:pStyle w:val="Podstawowy"/>
              <w:keepNext/>
              <w:keepLines/>
              <w:ind w:firstLine="0"/>
            </w:pPr>
          </w:p>
        </w:tc>
        <w:tc>
          <w:tcPr>
            <w:tcW w:w="1173" w:type="dxa"/>
          </w:tcPr>
          <w:p w14:paraId="109EE686" w14:textId="77777777" w:rsidR="00C81236" w:rsidRPr="0067647D" w:rsidRDefault="00C81236" w:rsidP="00A85ADE">
            <w:pPr>
              <w:pStyle w:val="Podstawowy"/>
              <w:keepNext/>
              <w:keepLines/>
              <w:ind w:firstLine="0"/>
            </w:pPr>
          </w:p>
        </w:tc>
      </w:tr>
      <w:tr w:rsidR="00C81236" w:rsidRPr="0067647D" w14:paraId="3C59C2BD" w14:textId="77777777" w:rsidTr="00C81236">
        <w:tc>
          <w:tcPr>
            <w:tcW w:w="1172" w:type="dxa"/>
          </w:tcPr>
          <w:p w14:paraId="4AC607FF" w14:textId="77777777" w:rsidR="00C81236" w:rsidRPr="0067647D" w:rsidRDefault="00C81236" w:rsidP="00081DA6">
            <w:pPr>
              <w:pStyle w:val="Podstawowy"/>
              <w:ind w:firstLine="0"/>
            </w:pPr>
          </w:p>
        </w:tc>
        <w:tc>
          <w:tcPr>
            <w:tcW w:w="1172" w:type="dxa"/>
          </w:tcPr>
          <w:p w14:paraId="2A2D9509" w14:textId="77777777" w:rsidR="00C81236" w:rsidRPr="0067647D" w:rsidRDefault="00C81236" w:rsidP="00081DA6">
            <w:pPr>
              <w:pStyle w:val="Podstawowy"/>
              <w:ind w:firstLine="0"/>
            </w:pPr>
          </w:p>
        </w:tc>
        <w:tc>
          <w:tcPr>
            <w:tcW w:w="1173" w:type="dxa"/>
          </w:tcPr>
          <w:p w14:paraId="226D1AFC" w14:textId="77777777" w:rsidR="00C81236" w:rsidRPr="0067647D" w:rsidRDefault="00C81236" w:rsidP="00081DA6">
            <w:pPr>
              <w:pStyle w:val="Podstawowy"/>
              <w:ind w:firstLine="0"/>
            </w:pPr>
          </w:p>
        </w:tc>
        <w:tc>
          <w:tcPr>
            <w:tcW w:w="1173" w:type="dxa"/>
          </w:tcPr>
          <w:p w14:paraId="31BB341E" w14:textId="208ED424" w:rsidR="00C81236" w:rsidRPr="0067647D" w:rsidRDefault="00C81236" w:rsidP="00081DA6">
            <w:pPr>
              <w:pStyle w:val="Podstawowy"/>
              <w:ind w:firstLine="0"/>
            </w:pPr>
          </w:p>
        </w:tc>
        <w:tc>
          <w:tcPr>
            <w:tcW w:w="1173" w:type="dxa"/>
          </w:tcPr>
          <w:p w14:paraId="75CB1F10" w14:textId="77777777" w:rsidR="00C81236" w:rsidRPr="0067647D" w:rsidRDefault="00C81236" w:rsidP="00081DA6">
            <w:pPr>
              <w:pStyle w:val="Podstawowy"/>
              <w:ind w:firstLine="0"/>
            </w:pPr>
          </w:p>
        </w:tc>
        <w:tc>
          <w:tcPr>
            <w:tcW w:w="1173" w:type="dxa"/>
          </w:tcPr>
          <w:p w14:paraId="0C73A38C" w14:textId="77777777" w:rsidR="00C81236" w:rsidRPr="0067647D" w:rsidRDefault="00C81236" w:rsidP="00081DA6">
            <w:pPr>
              <w:pStyle w:val="Podstawowy"/>
              <w:ind w:firstLine="0"/>
            </w:pPr>
          </w:p>
        </w:tc>
        <w:tc>
          <w:tcPr>
            <w:tcW w:w="1173" w:type="dxa"/>
          </w:tcPr>
          <w:p w14:paraId="4B55F9B7" w14:textId="77777777" w:rsidR="00C81236" w:rsidRPr="0067647D" w:rsidRDefault="00C81236" w:rsidP="00081DA6">
            <w:pPr>
              <w:pStyle w:val="Podstawowy"/>
              <w:ind w:firstLine="0"/>
            </w:pPr>
          </w:p>
        </w:tc>
      </w:tr>
      <w:tr w:rsidR="00C81236" w:rsidRPr="0067647D" w14:paraId="537708B9" w14:textId="77777777" w:rsidTr="00C81236">
        <w:tc>
          <w:tcPr>
            <w:tcW w:w="1172" w:type="dxa"/>
          </w:tcPr>
          <w:p w14:paraId="5A909DA8" w14:textId="77777777" w:rsidR="00C81236" w:rsidRPr="0067647D" w:rsidRDefault="00C81236" w:rsidP="00081DA6">
            <w:pPr>
              <w:pStyle w:val="Podstawowy"/>
              <w:ind w:firstLine="0"/>
            </w:pPr>
          </w:p>
        </w:tc>
        <w:tc>
          <w:tcPr>
            <w:tcW w:w="1172" w:type="dxa"/>
          </w:tcPr>
          <w:p w14:paraId="78FD1D6E" w14:textId="77777777" w:rsidR="00C81236" w:rsidRPr="0067647D" w:rsidRDefault="00C81236" w:rsidP="00081DA6">
            <w:pPr>
              <w:pStyle w:val="Podstawowy"/>
              <w:ind w:firstLine="0"/>
            </w:pPr>
          </w:p>
        </w:tc>
        <w:tc>
          <w:tcPr>
            <w:tcW w:w="1173" w:type="dxa"/>
          </w:tcPr>
          <w:p w14:paraId="73C01EA9" w14:textId="77777777" w:rsidR="00C81236" w:rsidRPr="0067647D" w:rsidRDefault="00C81236" w:rsidP="00081DA6">
            <w:pPr>
              <w:pStyle w:val="Podstawowy"/>
              <w:ind w:firstLine="0"/>
            </w:pPr>
          </w:p>
        </w:tc>
        <w:tc>
          <w:tcPr>
            <w:tcW w:w="1173" w:type="dxa"/>
          </w:tcPr>
          <w:p w14:paraId="215EF847" w14:textId="4EB0E7F9" w:rsidR="00C81236" w:rsidRPr="0067647D" w:rsidRDefault="00C81236" w:rsidP="00081DA6">
            <w:pPr>
              <w:pStyle w:val="Podstawowy"/>
              <w:ind w:firstLine="0"/>
            </w:pPr>
          </w:p>
        </w:tc>
        <w:tc>
          <w:tcPr>
            <w:tcW w:w="1173" w:type="dxa"/>
          </w:tcPr>
          <w:p w14:paraId="5367843F" w14:textId="77777777" w:rsidR="00C81236" w:rsidRPr="0067647D" w:rsidRDefault="00C81236" w:rsidP="00081DA6">
            <w:pPr>
              <w:pStyle w:val="Podstawowy"/>
              <w:ind w:firstLine="0"/>
            </w:pPr>
          </w:p>
        </w:tc>
        <w:tc>
          <w:tcPr>
            <w:tcW w:w="1173" w:type="dxa"/>
          </w:tcPr>
          <w:p w14:paraId="45495787" w14:textId="77777777" w:rsidR="00C81236" w:rsidRPr="0067647D" w:rsidRDefault="00C81236" w:rsidP="00081DA6">
            <w:pPr>
              <w:pStyle w:val="Podstawowy"/>
              <w:ind w:firstLine="0"/>
            </w:pPr>
          </w:p>
        </w:tc>
        <w:tc>
          <w:tcPr>
            <w:tcW w:w="1173" w:type="dxa"/>
          </w:tcPr>
          <w:p w14:paraId="29AFAC70" w14:textId="77777777" w:rsidR="00C81236" w:rsidRPr="0067647D" w:rsidRDefault="00C81236" w:rsidP="00081DA6">
            <w:pPr>
              <w:pStyle w:val="Podstawowy"/>
              <w:ind w:firstLine="0"/>
            </w:pPr>
          </w:p>
        </w:tc>
      </w:tr>
      <w:tr w:rsidR="00C81236" w:rsidRPr="0067647D" w14:paraId="04CFC6DC" w14:textId="77777777" w:rsidTr="00C81236">
        <w:tc>
          <w:tcPr>
            <w:tcW w:w="1172" w:type="dxa"/>
          </w:tcPr>
          <w:p w14:paraId="1896785A" w14:textId="77777777" w:rsidR="00C81236" w:rsidRPr="0067647D" w:rsidRDefault="00C81236" w:rsidP="00734210">
            <w:pPr>
              <w:pStyle w:val="Podstawowy"/>
              <w:keepNext/>
              <w:ind w:firstLine="0"/>
            </w:pPr>
          </w:p>
        </w:tc>
        <w:tc>
          <w:tcPr>
            <w:tcW w:w="1172" w:type="dxa"/>
          </w:tcPr>
          <w:p w14:paraId="5F93D1AF" w14:textId="77777777" w:rsidR="00C81236" w:rsidRPr="0067647D" w:rsidRDefault="00C81236" w:rsidP="00734210">
            <w:pPr>
              <w:pStyle w:val="Podstawowy"/>
              <w:keepNext/>
              <w:ind w:firstLine="0"/>
            </w:pPr>
          </w:p>
        </w:tc>
        <w:tc>
          <w:tcPr>
            <w:tcW w:w="1173" w:type="dxa"/>
          </w:tcPr>
          <w:p w14:paraId="3F7415F4" w14:textId="77777777" w:rsidR="00C81236" w:rsidRPr="0067647D" w:rsidRDefault="00C81236" w:rsidP="00734210">
            <w:pPr>
              <w:pStyle w:val="Podstawowy"/>
              <w:keepNext/>
              <w:ind w:firstLine="0"/>
            </w:pPr>
          </w:p>
        </w:tc>
        <w:tc>
          <w:tcPr>
            <w:tcW w:w="1173" w:type="dxa"/>
          </w:tcPr>
          <w:p w14:paraId="44E0213B" w14:textId="2C65261E" w:rsidR="00C81236" w:rsidRPr="0067647D" w:rsidRDefault="00C81236" w:rsidP="00734210">
            <w:pPr>
              <w:pStyle w:val="Podstawowy"/>
              <w:keepNext/>
              <w:ind w:firstLine="0"/>
            </w:pPr>
          </w:p>
        </w:tc>
        <w:tc>
          <w:tcPr>
            <w:tcW w:w="1173" w:type="dxa"/>
          </w:tcPr>
          <w:p w14:paraId="6567BB88" w14:textId="77777777" w:rsidR="00C81236" w:rsidRPr="0067647D" w:rsidRDefault="00C81236" w:rsidP="00734210">
            <w:pPr>
              <w:pStyle w:val="Podstawowy"/>
              <w:keepNext/>
              <w:ind w:firstLine="0"/>
            </w:pPr>
          </w:p>
        </w:tc>
        <w:tc>
          <w:tcPr>
            <w:tcW w:w="1173" w:type="dxa"/>
          </w:tcPr>
          <w:p w14:paraId="57924E36" w14:textId="77777777" w:rsidR="00C81236" w:rsidRPr="0067647D" w:rsidRDefault="00C81236" w:rsidP="00734210">
            <w:pPr>
              <w:pStyle w:val="Podstawowy"/>
              <w:keepNext/>
              <w:ind w:firstLine="0"/>
            </w:pPr>
          </w:p>
        </w:tc>
        <w:tc>
          <w:tcPr>
            <w:tcW w:w="1173" w:type="dxa"/>
          </w:tcPr>
          <w:p w14:paraId="22CF467C" w14:textId="77777777" w:rsidR="00C81236" w:rsidRPr="0067647D" w:rsidRDefault="00C81236" w:rsidP="00734210">
            <w:pPr>
              <w:pStyle w:val="Podstawowy"/>
              <w:keepNext/>
              <w:ind w:firstLine="0"/>
            </w:pPr>
          </w:p>
        </w:tc>
      </w:tr>
    </w:tbl>
    <w:p w14:paraId="320CA829" w14:textId="77777777" w:rsidR="00CB7FD5" w:rsidRPr="0067647D" w:rsidRDefault="00CB7FD5" w:rsidP="00CB7FD5">
      <w:pPr>
        <w:pStyle w:val="Podstawowy"/>
        <w:ind w:firstLine="0"/>
      </w:pPr>
      <w:r w:rsidRPr="0067647D">
        <w:t>Źródło: [</w:t>
      </w:r>
      <w:r w:rsidR="00597BE2">
        <w:t xml:space="preserve">odsyłacz do </w:t>
      </w:r>
      <w:r w:rsidR="003963D8">
        <w:t xml:space="preserve">literatury – </w:t>
      </w:r>
      <w:r w:rsidR="000C0F59">
        <w:t>wstawiany zgodnie z opisem tworzenia odsyłaczy</w:t>
      </w:r>
      <w:r w:rsidRPr="0067647D">
        <w:t>]</w:t>
      </w:r>
    </w:p>
    <w:p w14:paraId="2A9BF640" w14:textId="77777777" w:rsidR="00A85ADE" w:rsidRPr="0067647D" w:rsidRDefault="00A85ADE" w:rsidP="00081DA6">
      <w:pPr>
        <w:pStyle w:val="Podstawowy"/>
      </w:pPr>
    </w:p>
    <w:p w14:paraId="3C42C86C" w14:textId="48EC87B7" w:rsidR="00A85ADE" w:rsidRPr="0067647D" w:rsidRDefault="0067647D" w:rsidP="008803D1">
      <w:pPr>
        <w:pStyle w:val="Legenda"/>
      </w:pPr>
      <w:bookmarkStart w:id="27" w:name="_Toc214735513"/>
      <w:r w:rsidRPr="0067647D">
        <w:t xml:space="preserve">Tabela </w:t>
      </w:r>
      <w:fldSimple w:instr=" STYLEREF 1 \s ">
        <w:r w:rsidR="005D3CC1">
          <w:rPr>
            <w:noProof/>
          </w:rPr>
          <w:t>2</w:t>
        </w:r>
      </w:fldSimple>
      <w:r w:rsidR="00255740">
        <w:t>.</w:t>
      </w:r>
      <w:fldSimple w:instr=" SEQ Tabela \* ARABIC \s 1 ">
        <w:r w:rsidR="005D3CC1">
          <w:rPr>
            <w:noProof/>
          </w:rPr>
          <w:t>2</w:t>
        </w:r>
      </w:fldSimple>
      <w:r w:rsidRPr="0067647D">
        <w:t xml:space="preserve">. </w:t>
      </w:r>
      <w:r w:rsidR="00C81236">
        <w:t xml:space="preserve">Tytuł </w:t>
      </w:r>
      <w:r w:rsidR="00A85ADE" w:rsidRPr="0067647D">
        <w:t>Tabel</w:t>
      </w:r>
      <w:r w:rsidR="00C81236">
        <w:t>i</w:t>
      </w:r>
      <w:r w:rsidR="00A85ADE" w:rsidRPr="0067647D">
        <w:t xml:space="preserve"> drug</w:t>
      </w:r>
      <w:r w:rsidR="00C81236">
        <w:t>iej</w:t>
      </w:r>
      <w:r w:rsidR="00A85ADE" w:rsidRPr="0067647D">
        <w:t xml:space="preserve"> w rozdziale drugim</w:t>
      </w:r>
      <w:bookmarkEnd w:id="27"/>
    </w:p>
    <w:tbl>
      <w:tblPr>
        <w:tblStyle w:val="Tabela-Siatka"/>
        <w:tblW w:w="0" w:type="auto"/>
        <w:tblLook w:val="04A0" w:firstRow="1" w:lastRow="0" w:firstColumn="1" w:lastColumn="0" w:noHBand="0" w:noVBand="1"/>
      </w:tblPr>
      <w:tblGrid>
        <w:gridCol w:w="1368"/>
        <w:gridCol w:w="1368"/>
        <w:gridCol w:w="1368"/>
        <w:gridCol w:w="1368"/>
        <w:gridCol w:w="1368"/>
        <w:gridCol w:w="1369"/>
      </w:tblGrid>
      <w:tr w:rsidR="00A85ADE" w:rsidRPr="0067647D" w14:paraId="0B630503" w14:textId="77777777" w:rsidTr="009B68D4">
        <w:trPr>
          <w:cantSplit/>
          <w:tblHeader/>
        </w:trPr>
        <w:tc>
          <w:tcPr>
            <w:tcW w:w="1368" w:type="dxa"/>
          </w:tcPr>
          <w:p w14:paraId="690FA289" w14:textId="77777777" w:rsidR="00A85ADE" w:rsidRPr="0067647D" w:rsidRDefault="00A85ADE" w:rsidP="00DF7A75">
            <w:pPr>
              <w:pStyle w:val="Podstawowy"/>
              <w:keepNext/>
              <w:keepLines/>
              <w:ind w:firstLine="0"/>
            </w:pPr>
          </w:p>
        </w:tc>
        <w:tc>
          <w:tcPr>
            <w:tcW w:w="1368" w:type="dxa"/>
          </w:tcPr>
          <w:p w14:paraId="17DB50AB" w14:textId="77777777" w:rsidR="00A85ADE" w:rsidRPr="0067647D" w:rsidRDefault="00A85ADE" w:rsidP="00DF7A75">
            <w:pPr>
              <w:pStyle w:val="Podstawowy"/>
              <w:keepNext/>
              <w:keepLines/>
              <w:ind w:firstLine="0"/>
            </w:pPr>
          </w:p>
        </w:tc>
        <w:tc>
          <w:tcPr>
            <w:tcW w:w="1368" w:type="dxa"/>
          </w:tcPr>
          <w:p w14:paraId="53B25D01" w14:textId="77777777" w:rsidR="00A85ADE" w:rsidRPr="0067647D" w:rsidRDefault="00A85ADE" w:rsidP="00DF7A75">
            <w:pPr>
              <w:pStyle w:val="Podstawowy"/>
              <w:keepNext/>
              <w:keepLines/>
              <w:ind w:firstLine="0"/>
            </w:pPr>
          </w:p>
        </w:tc>
        <w:tc>
          <w:tcPr>
            <w:tcW w:w="1368" w:type="dxa"/>
          </w:tcPr>
          <w:p w14:paraId="7CA6C1A2" w14:textId="77777777" w:rsidR="00A85ADE" w:rsidRPr="0067647D" w:rsidRDefault="00A85ADE" w:rsidP="00DF7A75">
            <w:pPr>
              <w:pStyle w:val="Podstawowy"/>
              <w:keepNext/>
              <w:keepLines/>
              <w:ind w:firstLine="0"/>
            </w:pPr>
          </w:p>
        </w:tc>
        <w:tc>
          <w:tcPr>
            <w:tcW w:w="1368" w:type="dxa"/>
          </w:tcPr>
          <w:p w14:paraId="245F4EA0" w14:textId="77777777" w:rsidR="00A85ADE" w:rsidRPr="0067647D" w:rsidRDefault="00A85ADE" w:rsidP="00DF7A75">
            <w:pPr>
              <w:pStyle w:val="Podstawowy"/>
              <w:keepNext/>
              <w:keepLines/>
              <w:ind w:firstLine="0"/>
            </w:pPr>
          </w:p>
        </w:tc>
        <w:tc>
          <w:tcPr>
            <w:tcW w:w="1369" w:type="dxa"/>
          </w:tcPr>
          <w:p w14:paraId="775823D1" w14:textId="77777777" w:rsidR="00A85ADE" w:rsidRPr="0067647D" w:rsidRDefault="00A85ADE" w:rsidP="00DF7A75">
            <w:pPr>
              <w:pStyle w:val="Podstawowy"/>
              <w:keepNext/>
              <w:keepLines/>
              <w:ind w:firstLine="0"/>
            </w:pPr>
          </w:p>
        </w:tc>
      </w:tr>
      <w:tr w:rsidR="00A85ADE" w:rsidRPr="0067647D" w14:paraId="1F44A415" w14:textId="77777777" w:rsidTr="009B68D4">
        <w:tc>
          <w:tcPr>
            <w:tcW w:w="1368" w:type="dxa"/>
          </w:tcPr>
          <w:p w14:paraId="70C3EFC5" w14:textId="77777777" w:rsidR="00A85ADE" w:rsidRPr="0067647D" w:rsidRDefault="00A85ADE" w:rsidP="00DF7A75">
            <w:pPr>
              <w:pStyle w:val="Podstawowy"/>
              <w:keepNext/>
              <w:ind w:firstLine="0"/>
            </w:pPr>
          </w:p>
        </w:tc>
        <w:tc>
          <w:tcPr>
            <w:tcW w:w="1368" w:type="dxa"/>
          </w:tcPr>
          <w:p w14:paraId="27D254CD" w14:textId="77777777" w:rsidR="00A85ADE" w:rsidRPr="0067647D" w:rsidRDefault="00A85ADE" w:rsidP="00DF7A75">
            <w:pPr>
              <w:pStyle w:val="Podstawowy"/>
              <w:keepNext/>
              <w:ind w:firstLine="0"/>
            </w:pPr>
          </w:p>
        </w:tc>
        <w:tc>
          <w:tcPr>
            <w:tcW w:w="1368" w:type="dxa"/>
          </w:tcPr>
          <w:p w14:paraId="4B0BF63E" w14:textId="77777777" w:rsidR="00A85ADE" w:rsidRPr="0067647D" w:rsidRDefault="00A85ADE" w:rsidP="00DF7A75">
            <w:pPr>
              <w:pStyle w:val="Podstawowy"/>
              <w:keepNext/>
              <w:ind w:firstLine="0"/>
            </w:pPr>
          </w:p>
        </w:tc>
        <w:tc>
          <w:tcPr>
            <w:tcW w:w="1368" w:type="dxa"/>
          </w:tcPr>
          <w:p w14:paraId="24F28416" w14:textId="77777777" w:rsidR="00A85ADE" w:rsidRPr="0067647D" w:rsidRDefault="00A85ADE" w:rsidP="00DF7A75">
            <w:pPr>
              <w:pStyle w:val="Podstawowy"/>
              <w:keepNext/>
              <w:ind w:firstLine="0"/>
            </w:pPr>
          </w:p>
        </w:tc>
        <w:tc>
          <w:tcPr>
            <w:tcW w:w="1368" w:type="dxa"/>
          </w:tcPr>
          <w:p w14:paraId="06C2187C" w14:textId="77777777" w:rsidR="00A85ADE" w:rsidRPr="0067647D" w:rsidRDefault="00A85ADE" w:rsidP="00DF7A75">
            <w:pPr>
              <w:pStyle w:val="Podstawowy"/>
              <w:keepNext/>
              <w:ind w:firstLine="0"/>
            </w:pPr>
          </w:p>
        </w:tc>
        <w:tc>
          <w:tcPr>
            <w:tcW w:w="1369" w:type="dxa"/>
          </w:tcPr>
          <w:p w14:paraId="5F321461" w14:textId="77777777" w:rsidR="00A85ADE" w:rsidRPr="0067647D" w:rsidRDefault="00A85ADE" w:rsidP="00DF7A75">
            <w:pPr>
              <w:pStyle w:val="Podstawowy"/>
              <w:keepNext/>
              <w:ind w:firstLine="0"/>
            </w:pPr>
          </w:p>
        </w:tc>
      </w:tr>
      <w:tr w:rsidR="00A85ADE" w:rsidRPr="0067647D" w14:paraId="1DAE0920" w14:textId="77777777" w:rsidTr="009B68D4">
        <w:tc>
          <w:tcPr>
            <w:tcW w:w="1368" w:type="dxa"/>
          </w:tcPr>
          <w:p w14:paraId="2757811D" w14:textId="77777777" w:rsidR="00A85ADE" w:rsidRPr="0067647D" w:rsidRDefault="00A85ADE" w:rsidP="00DF7A75">
            <w:pPr>
              <w:pStyle w:val="Podstawowy"/>
              <w:keepNext/>
              <w:ind w:firstLine="0"/>
            </w:pPr>
          </w:p>
        </w:tc>
        <w:tc>
          <w:tcPr>
            <w:tcW w:w="1368" w:type="dxa"/>
          </w:tcPr>
          <w:p w14:paraId="6300F3F3" w14:textId="77777777" w:rsidR="00A85ADE" w:rsidRPr="0067647D" w:rsidRDefault="00A85ADE" w:rsidP="00DF7A75">
            <w:pPr>
              <w:pStyle w:val="Podstawowy"/>
              <w:keepNext/>
              <w:ind w:firstLine="0"/>
            </w:pPr>
          </w:p>
        </w:tc>
        <w:tc>
          <w:tcPr>
            <w:tcW w:w="1368" w:type="dxa"/>
          </w:tcPr>
          <w:p w14:paraId="369B96E2" w14:textId="77777777" w:rsidR="00A85ADE" w:rsidRPr="0067647D" w:rsidRDefault="00A85ADE" w:rsidP="00DF7A75">
            <w:pPr>
              <w:pStyle w:val="Podstawowy"/>
              <w:keepNext/>
              <w:ind w:firstLine="0"/>
            </w:pPr>
          </w:p>
        </w:tc>
        <w:tc>
          <w:tcPr>
            <w:tcW w:w="1368" w:type="dxa"/>
          </w:tcPr>
          <w:p w14:paraId="09F81B45" w14:textId="77777777" w:rsidR="00A85ADE" w:rsidRPr="0067647D" w:rsidRDefault="00A85ADE" w:rsidP="00DF7A75">
            <w:pPr>
              <w:pStyle w:val="Podstawowy"/>
              <w:keepNext/>
              <w:ind w:firstLine="0"/>
            </w:pPr>
          </w:p>
        </w:tc>
        <w:tc>
          <w:tcPr>
            <w:tcW w:w="1368" w:type="dxa"/>
          </w:tcPr>
          <w:p w14:paraId="0E3ADE44" w14:textId="77777777" w:rsidR="00A85ADE" w:rsidRPr="0067647D" w:rsidRDefault="00A85ADE" w:rsidP="00DF7A75">
            <w:pPr>
              <w:pStyle w:val="Podstawowy"/>
              <w:keepNext/>
              <w:ind w:firstLine="0"/>
            </w:pPr>
          </w:p>
        </w:tc>
        <w:tc>
          <w:tcPr>
            <w:tcW w:w="1369" w:type="dxa"/>
          </w:tcPr>
          <w:p w14:paraId="036D9306" w14:textId="77777777" w:rsidR="00A85ADE" w:rsidRPr="0067647D" w:rsidRDefault="00A85ADE" w:rsidP="00DF7A75">
            <w:pPr>
              <w:pStyle w:val="Podstawowy"/>
              <w:keepNext/>
              <w:ind w:firstLine="0"/>
            </w:pPr>
          </w:p>
        </w:tc>
      </w:tr>
      <w:tr w:rsidR="00A85ADE" w:rsidRPr="0067647D" w14:paraId="5958475E" w14:textId="77777777" w:rsidTr="009B68D4">
        <w:tc>
          <w:tcPr>
            <w:tcW w:w="1368" w:type="dxa"/>
          </w:tcPr>
          <w:p w14:paraId="38A0D017" w14:textId="77777777" w:rsidR="00A85ADE" w:rsidRPr="0067647D" w:rsidRDefault="00A85ADE" w:rsidP="00DF7A75">
            <w:pPr>
              <w:pStyle w:val="Podstawowy"/>
              <w:keepNext/>
              <w:ind w:firstLine="0"/>
            </w:pPr>
          </w:p>
        </w:tc>
        <w:tc>
          <w:tcPr>
            <w:tcW w:w="1368" w:type="dxa"/>
          </w:tcPr>
          <w:p w14:paraId="0C5BD66E" w14:textId="77777777" w:rsidR="00A85ADE" w:rsidRPr="0067647D" w:rsidRDefault="00A85ADE" w:rsidP="00DF7A75">
            <w:pPr>
              <w:pStyle w:val="Podstawowy"/>
              <w:keepNext/>
              <w:ind w:firstLine="0"/>
            </w:pPr>
          </w:p>
        </w:tc>
        <w:tc>
          <w:tcPr>
            <w:tcW w:w="1368" w:type="dxa"/>
          </w:tcPr>
          <w:p w14:paraId="3A3DE5CB" w14:textId="77777777" w:rsidR="00A85ADE" w:rsidRPr="0067647D" w:rsidRDefault="00A85ADE" w:rsidP="00DF7A75">
            <w:pPr>
              <w:pStyle w:val="Podstawowy"/>
              <w:keepNext/>
              <w:ind w:firstLine="0"/>
            </w:pPr>
          </w:p>
        </w:tc>
        <w:tc>
          <w:tcPr>
            <w:tcW w:w="1368" w:type="dxa"/>
          </w:tcPr>
          <w:p w14:paraId="73A5808C" w14:textId="77777777" w:rsidR="00A85ADE" w:rsidRPr="0067647D" w:rsidRDefault="00A85ADE" w:rsidP="00DF7A75">
            <w:pPr>
              <w:pStyle w:val="Podstawowy"/>
              <w:keepNext/>
              <w:ind w:firstLine="0"/>
            </w:pPr>
          </w:p>
        </w:tc>
        <w:tc>
          <w:tcPr>
            <w:tcW w:w="1368" w:type="dxa"/>
          </w:tcPr>
          <w:p w14:paraId="2F4178F7" w14:textId="77777777" w:rsidR="00A85ADE" w:rsidRPr="0067647D" w:rsidRDefault="00A85ADE" w:rsidP="00DF7A75">
            <w:pPr>
              <w:pStyle w:val="Podstawowy"/>
              <w:keepNext/>
              <w:ind w:firstLine="0"/>
            </w:pPr>
          </w:p>
        </w:tc>
        <w:tc>
          <w:tcPr>
            <w:tcW w:w="1369" w:type="dxa"/>
          </w:tcPr>
          <w:p w14:paraId="7DCA6A2D" w14:textId="77777777" w:rsidR="00A85ADE" w:rsidRPr="0067647D" w:rsidRDefault="00A85ADE" w:rsidP="00DF7A75">
            <w:pPr>
              <w:pStyle w:val="Podstawowy"/>
              <w:keepNext/>
              <w:ind w:firstLine="0"/>
            </w:pPr>
          </w:p>
        </w:tc>
      </w:tr>
    </w:tbl>
    <w:p w14:paraId="2AB6C747" w14:textId="77777777" w:rsidR="00CB7FD5" w:rsidRDefault="00CB7FD5" w:rsidP="00CB7FD5">
      <w:pPr>
        <w:pStyle w:val="Podstawowy"/>
        <w:ind w:firstLine="0"/>
      </w:pPr>
      <w:r w:rsidRPr="0067647D">
        <w:t xml:space="preserve">Źródło: </w:t>
      </w:r>
      <w:r w:rsidR="007156D7">
        <w:t xml:space="preserve">na podstawie </w:t>
      </w:r>
      <w:r w:rsidR="007156D7" w:rsidRPr="0067647D">
        <w:t>[</w:t>
      </w:r>
      <w:r w:rsidR="00597BE2">
        <w:t xml:space="preserve">odsyłacz do </w:t>
      </w:r>
      <w:r w:rsidR="003963D8">
        <w:t xml:space="preserve">literatury – </w:t>
      </w:r>
      <w:r w:rsidR="000C0F59">
        <w:t>wstawiany zgodnie z opisem tworzenia odsyłaczy</w:t>
      </w:r>
      <w:r w:rsidR="007156D7" w:rsidRPr="0067647D">
        <w:t>]</w:t>
      </w:r>
    </w:p>
    <w:p w14:paraId="336A8532" w14:textId="77777777" w:rsidR="008A762A" w:rsidRDefault="008A762A" w:rsidP="00CB7FD5">
      <w:pPr>
        <w:pStyle w:val="Podstawowy"/>
        <w:ind w:firstLine="0"/>
      </w:pPr>
    </w:p>
    <w:p w14:paraId="061D4C8D" w14:textId="3B121617" w:rsidR="008A762A" w:rsidRPr="0067647D" w:rsidRDefault="008A762A" w:rsidP="001A6B5C">
      <w:pPr>
        <w:pStyle w:val="Podstawowy"/>
        <w:ind w:firstLine="426"/>
      </w:pPr>
      <w:r w:rsidRPr="004C3B62">
        <w:t xml:space="preserve">Wzory, zależności i formuły matematyczne wstawiamy wybierając pozycję Wstawianie &gt; Równanie w MS Word lub w przypadku zainstalowanego dodatku </w:t>
      </w:r>
      <w:proofErr w:type="spellStart"/>
      <w:r w:rsidRPr="004C3B62">
        <w:t>Mathtype</w:t>
      </w:r>
      <w:proofErr w:type="spellEnd"/>
      <w:r w:rsidRPr="004C3B62">
        <w:t xml:space="preserve">: wybierając </w:t>
      </w:r>
      <w:proofErr w:type="spellStart"/>
      <w:r w:rsidRPr="004C3B62">
        <w:t>Mathtype</w:t>
      </w:r>
      <w:proofErr w:type="spellEnd"/>
      <w:r w:rsidRPr="004C3B62">
        <w:t xml:space="preserve"> &gt; </w:t>
      </w:r>
      <w:proofErr w:type="spellStart"/>
      <w:r w:rsidRPr="004C3B62">
        <w:t>Inline</w:t>
      </w:r>
      <w:proofErr w:type="spellEnd"/>
      <w:r w:rsidRPr="004C3B62">
        <w:t xml:space="preserve"> .</w:t>
      </w:r>
      <w:r>
        <w:t xml:space="preserve"> Wprowadzamy je w formie tabelarycznej z numeracją kolejną od (1) jak w przykładzie poniżej:</w:t>
      </w: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5753"/>
        <w:gridCol w:w="1233"/>
      </w:tblGrid>
      <w:tr w:rsidR="00842677" w:rsidRPr="0067647D" w14:paraId="59E8BAC3" w14:textId="77777777" w:rsidTr="00920B81">
        <w:tc>
          <w:tcPr>
            <w:tcW w:w="750" w:type="pct"/>
            <w:tcMar>
              <w:top w:w="284" w:type="dxa"/>
              <w:left w:w="0" w:type="dxa"/>
              <w:right w:w="28" w:type="dxa"/>
            </w:tcMar>
          </w:tcPr>
          <w:p w14:paraId="4107B85F" w14:textId="77777777" w:rsidR="00842677" w:rsidRPr="0067647D" w:rsidRDefault="00842677" w:rsidP="00920B81">
            <w:pPr>
              <w:pStyle w:val="Podstawowy"/>
              <w:ind w:firstLine="0"/>
            </w:pPr>
          </w:p>
        </w:tc>
        <w:tc>
          <w:tcPr>
            <w:tcW w:w="3500" w:type="pct"/>
            <w:tcMar>
              <w:top w:w="284" w:type="dxa"/>
              <w:left w:w="0" w:type="dxa"/>
              <w:right w:w="28" w:type="dxa"/>
            </w:tcMar>
          </w:tcPr>
          <w:p w14:paraId="6038FC96" w14:textId="77777777" w:rsidR="00842677" w:rsidRPr="0067647D" w:rsidRDefault="00842677" w:rsidP="00920B81">
            <w:pPr>
              <w:pStyle w:val="Podstawowy"/>
            </w:pPr>
            <m:oMathPara>
              <m:oMath>
                <m:r>
                  <w:rPr>
                    <w:rFonts w:ascii="Cambria Math" w:hAnsi="Cambria Math"/>
                  </w:rPr>
                  <m:t>CPA=</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WZX</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WZY</m:t>
                        </m:r>
                      </m:sub>
                    </m:sSub>
                    <m:r>
                      <w:rPr>
                        <w:rFonts w:ascii="Cambria Math" w:hAnsi="Cambria Math"/>
                      </w:rPr>
                      <m:t>|</m:t>
                    </m:r>
                  </m:num>
                  <m:den>
                    <m:sSub>
                      <m:sSubPr>
                        <m:ctrlPr>
                          <w:rPr>
                            <w:rFonts w:ascii="Cambria Math" w:hAnsi="Cambria Math"/>
                            <w:i/>
                          </w:rPr>
                        </m:ctrlPr>
                      </m:sSubPr>
                      <m:e>
                        <m:r>
                          <w:rPr>
                            <w:rFonts w:ascii="Cambria Math" w:hAnsi="Cambria Math"/>
                          </w:rPr>
                          <m:t>V</m:t>
                        </m:r>
                      </m:e>
                      <m:sub>
                        <m:r>
                          <w:rPr>
                            <w:rFonts w:ascii="Cambria Math" w:hAnsi="Cambria Math"/>
                          </w:rPr>
                          <m:t>WZ</m:t>
                        </m:r>
                      </m:sub>
                    </m:sSub>
                  </m:den>
                </m:f>
                <m:r>
                  <w:rPr>
                    <w:rFonts w:ascii="Cambria Math" w:hAnsi="Cambria Math"/>
                  </w:rPr>
                  <m:t xml:space="preserve"> </m:t>
                </m:r>
              </m:oMath>
            </m:oMathPara>
          </w:p>
        </w:tc>
        <w:tc>
          <w:tcPr>
            <w:tcW w:w="750" w:type="pct"/>
            <w:tcMar>
              <w:top w:w="284" w:type="dxa"/>
              <w:left w:w="0" w:type="dxa"/>
              <w:right w:w="28" w:type="dxa"/>
            </w:tcMar>
            <w:vAlign w:val="center"/>
          </w:tcPr>
          <w:p w14:paraId="053EEBCD" w14:textId="77777777" w:rsidR="00842677" w:rsidRPr="0067647D" w:rsidRDefault="00842677" w:rsidP="00920B81">
            <w:pPr>
              <w:pStyle w:val="Podstawowy"/>
              <w:numPr>
                <w:ilvl w:val="0"/>
                <w:numId w:val="6"/>
              </w:numPr>
              <w:jc w:val="right"/>
            </w:pPr>
          </w:p>
        </w:tc>
      </w:tr>
    </w:tbl>
    <w:p w14:paraId="5051B9E2" w14:textId="77777777" w:rsidR="00842677" w:rsidRPr="0067647D" w:rsidRDefault="00842677" w:rsidP="00842677">
      <w:pPr>
        <w:pStyle w:val="Podstawowy"/>
        <w:ind w:firstLine="0"/>
        <w:jc w:val="left"/>
      </w:pPr>
      <w:r w:rsidRPr="0067647D">
        <w:t>gdzie:</w:t>
      </w:r>
    </w:p>
    <w:p w14:paraId="6A54F448" w14:textId="77777777" w:rsidR="00842677" w:rsidRPr="001974A4" w:rsidRDefault="00842677" w:rsidP="00842677">
      <w:pPr>
        <w:pStyle w:val="Podstawowy"/>
        <w:tabs>
          <w:tab w:val="left" w:pos="1418"/>
          <w:tab w:val="left" w:pos="1701"/>
        </w:tabs>
        <w:ind w:left="1701" w:hanging="1276"/>
      </w:pPr>
      <w:r w:rsidRPr="001974A4">
        <w:rPr>
          <w:i/>
          <w:iCs/>
        </w:rPr>
        <w:t>CPA</w:t>
      </w:r>
      <w:r w:rsidRPr="001974A4">
        <w:tab/>
        <w:t>–</w:t>
      </w:r>
      <w:r w:rsidRPr="001974A4">
        <w:tab/>
        <w:t xml:space="preserve">odległość </w:t>
      </w:r>
      <w:r w:rsidR="004F39FF" w:rsidRPr="001974A4">
        <w:t>największego zbliżenia,</w:t>
      </w:r>
    </w:p>
    <w:p w14:paraId="582C5E8C" w14:textId="77777777" w:rsidR="00842677" w:rsidRPr="001974A4" w:rsidRDefault="00842677" w:rsidP="00842677">
      <w:pPr>
        <w:pStyle w:val="Podstawowy"/>
        <w:tabs>
          <w:tab w:val="left" w:pos="1418"/>
          <w:tab w:val="left" w:pos="1701"/>
        </w:tabs>
        <w:ind w:left="1701" w:hanging="1276"/>
      </w:pPr>
      <w:r w:rsidRPr="001974A4">
        <w:rPr>
          <w:i/>
          <w:iCs/>
        </w:rPr>
        <w:t>x</w:t>
      </w:r>
      <w:r w:rsidRPr="001974A4">
        <w:rPr>
          <w:i/>
          <w:iCs/>
          <w:vertAlign w:val="subscript"/>
        </w:rPr>
        <w:t>0</w:t>
      </w:r>
      <w:r w:rsidRPr="001974A4">
        <w:rPr>
          <w:i/>
          <w:iCs/>
        </w:rPr>
        <w:t>, y</w:t>
      </w:r>
      <w:r w:rsidRPr="001974A4">
        <w:rPr>
          <w:i/>
          <w:iCs/>
          <w:vertAlign w:val="subscript"/>
        </w:rPr>
        <w:t>0</w:t>
      </w:r>
      <w:r w:rsidRPr="001974A4">
        <w:tab/>
        <w:t>–</w:t>
      </w:r>
      <w:r w:rsidRPr="001974A4">
        <w:tab/>
        <w:t>współrzędne względne statku obcego w układzie współrzędnych związanych ze statkiem własnym,</w:t>
      </w:r>
    </w:p>
    <w:p w14:paraId="39340C62" w14:textId="77777777" w:rsidR="00842677" w:rsidRDefault="00842677" w:rsidP="00842677">
      <w:pPr>
        <w:pStyle w:val="Podstawowy"/>
        <w:tabs>
          <w:tab w:val="left" w:pos="1418"/>
          <w:tab w:val="left" w:pos="1701"/>
        </w:tabs>
        <w:ind w:left="1701" w:hanging="1276"/>
      </w:pPr>
      <w:r w:rsidRPr="0067647D">
        <w:t>….</w:t>
      </w:r>
    </w:p>
    <w:p w14:paraId="1CCBD82E" w14:textId="4DED2948" w:rsidR="00920B81" w:rsidRDefault="001A6B5C" w:rsidP="00842677">
      <w:pPr>
        <w:pStyle w:val="Podstawowy"/>
        <w:tabs>
          <w:tab w:val="left" w:pos="1418"/>
          <w:tab w:val="left" w:pos="1701"/>
        </w:tabs>
        <w:ind w:left="1701" w:hanging="1276"/>
      </w:pPr>
      <w:r>
        <w:t>Odsyłacze do wzorów numerujemy analogicznie jak wzory: (1).</w:t>
      </w:r>
    </w:p>
    <w:p w14:paraId="057FA25A" w14:textId="06C2F15B" w:rsidR="00746738" w:rsidRDefault="00746738" w:rsidP="00746738">
      <w:pPr>
        <w:pStyle w:val="Nagwek2"/>
      </w:pPr>
      <w:bookmarkStart w:id="28" w:name="_Toc214735728"/>
      <w:r>
        <w:lastRenderedPageBreak/>
        <w:t>Drugi podrozdział rozdziału 2</w:t>
      </w:r>
      <w:bookmarkEnd w:id="28"/>
    </w:p>
    <w:p w14:paraId="60B449BB" w14:textId="3CDCCFF7" w:rsidR="00746738" w:rsidRDefault="00746738" w:rsidP="00746738">
      <w:pPr>
        <w:pStyle w:val="Podstawowy"/>
      </w:pPr>
      <w:r>
        <w:t xml:space="preserve">Rozdziały nie powinny składać się z jednego podrozdziału. Wcześniej, przy planowaniu układu pracy należy odpowiednio rozplanować treści. Podrozdziały, podobnie jak Rozdziały powinny mieć swoją logikę </w:t>
      </w:r>
      <w:r w:rsidR="00C81236">
        <w:t>zarówno,</w:t>
      </w:r>
      <w:r>
        <w:t xml:space="preserve"> jeśli chodzi o przedstawianą treść wewnątrz Rozdziału/Podrozdziału jak i logiczne rozwinięcie przedstawianych treści </w:t>
      </w:r>
      <w:r w:rsidR="00383C92">
        <w:br/>
      </w:r>
      <w:r>
        <w:t>w kolejnych częściach (podrozdziałach) pracy dyplomowej.</w:t>
      </w:r>
    </w:p>
    <w:p w14:paraId="1682EFB2" w14:textId="549E74A4" w:rsidR="00C34A95" w:rsidRDefault="00EC58E5" w:rsidP="00746738">
      <w:pPr>
        <w:pStyle w:val="Podstawowy"/>
      </w:pPr>
      <w:r>
        <w:t>Przykładowy rysunek umieszczony w drugim rozdziale przedstawiono na rysunku 2.1.</w:t>
      </w:r>
    </w:p>
    <w:p w14:paraId="00100F3E" w14:textId="7961A499" w:rsidR="0025246A" w:rsidRDefault="008803D1" w:rsidP="008803D1">
      <w:pPr>
        <w:pStyle w:val="Podstawowy"/>
        <w:ind w:firstLine="0"/>
        <w:jc w:val="center"/>
      </w:pPr>
      <w:r>
        <w:rPr>
          <w:noProof/>
        </w:rPr>
        <w:drawing>
          <wp:inline distT="0" distB="0" distL="0" distR="0" wp14:anchorId="63040D90" wp14:editId="43245CCE">
            <wp:extent cx="4917057" cy="3278038"/>
            <wp:effectExtent l="0" t="0" r="0" b="0"/>
            <wp:docPr id="93063400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5734" cy="3297156"/>
                    </a:xfrm>
                    <a:prstGeom prst="rect">
                      <a:avLst/>
                    </a:prstGeom>
                    <a:noFill/>
                  </pic:spPr>
                </pic:pic>
              </a:graphicData>
            </a:graphic>
          </wp:inline>
        </w:drawing>
      </w:r>
    </w:p>
    <w:p w14:paraId="77529277" w14:textId="4AB80652" w:rsidR="008803D1" w:rsidRPr="0067647D" w:rsidRDefault="008803D1" w:rsidP="008803D1">
      <w:pPr>
        <w:pStyle w:val="Legenda"/>
      </w:pPr>
      <w:r>
        <w:t xml:space="preserve">Rysunek </w:t>
      </w:r>
      <w:fldSimple w:instr=" STYLEREF 1 \s ">
        <w:r>
          <w:rPr>
            <w:noProof/>
          </w:rPr>
          <w:t>2</w:t>
        </w:r>
      </w:fldSimple>
      <w:r>
        <w:t>.</w:t>
      </w:r>
      <w:fldSimple w:instr=" SEQ Rysunek \* ARABIC \s 1 ">
        <w:r>
          <w:rPr>
            <w:noProof/>
          </w:rPr>
          <w:t>1</w:t>
        </w:r>
      </w:fldSimple>
      <w:r>
        <w:t xml:space="preserve"> Budynek </w:t>
      </w:r>
      <w:proofErr w:type="spellStart"/>
      <w:r>
        <w:t>WGiOŚ</w:t>
      </w:r>
      <w:proofErr w:type="spellEnd"/>
      <w:r>
        <w:t xml:space="preserve"> w trakcie </w:t>
      </w:r>
      <w:proofErr w:type="spellStart"/>
      <w:r>
        <w:t>Geopikniku</w:t>
      </w:r>
      <w:proofErr w:type="spellEnd"/>
    </w:p>
    <w:p w14:paraId="35C9DB3D" w14:textId="484A0570" w:rsidR="008803D1" w:rsidRDefault="008803D1" w:rsidP="008803D1">
      <w:pPr>
        <w:jc w:val="center"/>
      </w:pPr>
      <w:r w:rsidRPr="0067647D">
        <w:t xml:space="preserve">Źródło: </w:t>
      </w:r>
      <w:r w:rsidRPr="0025246A">
        <w:t>https://rekrutacja.pm.szczecin.pl/poznaj-ams/kim-jestemy/wydzial-geoinzynierii-i-ochrony-srodowiska-pm/</w:t>
      </w:r>
    </w:p>
    <w:p w14:paraId="4D6D0A2F" w14:textId="1611DA77" w:rsidR="0025246A" w:rsidRDefault="0025246A"/>
    <w:p w14:paraId="0A0E2068" w14:textId="77777777" w:rsidR="00746738" w:rsidRDefault="00746738" w:rsidP="00746738">
      <w:pPr>
        <w:pStyle w:val="Podstawowy"/>
      </w:pPr>
    </w:p>
    <w:p w14:paraId="43D21507" w14:textId="77777777" w:rsidR="00C34A95" w:rsidRDefault="00C34A95" w:rsidP="00C34A95">
      <w:pPr>
        <w:pStyle w:val="Podstawowy"/>
        <w:contextualSpacing/>
      </w:pPr>
      <w:r>
        <w:t xml:space="preserve">Na końcu rozdziału zwykle pisze się podsumowanie składające się z jednego lub dwóch akapitów. Nie powinno zawierać nowych treści (to znaczy wymagających odsyłaczy do literatury). Powinny zostać wyartykułowane najważniejsze rzeczy w postaci wniosków. Dobrze zredagowane wnioski po każdym z rozdziałów pomogą w napisaniu </w:t>
      </w:r>
      <w:r w:rsidRPr="00913515">
        <w:rPr>
          <w:b/>
          <w:bCs/>
        </w:rPr>
        <w:t>Wniosków</w:t>
      </w:r>
      <w:r>
        <w:t xml:space="preserve"> pracy.</w:t>
      </w:r>
    </w:p>
    <w:p w14:paraId="65DA774B" w14:textId="41DE30C3" w:rsidR="00746738" w:rsidRPr="00184AFF" w:rsidRDefault="00184AFF" w:rsidP="00184AFF">
      <w:pPr>
        <w:pStyle w:val="Podstawowy"/>
      </w:pPr>
      <w:r w:rsidRPr="00184AFF">
        <w:t>W drugim akapicie można nawiązać do treści kolejnego rozdziału</w:t>
      </w:r>
      <w:r w:rsidR="00BF62A6">
        <w:t>.</w:t>
      </w:r>
      <w:r w:rsidR="00746738" w:rsidRPr="00184AFF">
        <w:t xml:space="preserve">  </w:t>
      </w:r>
    </w:p>
    <w:p w14:paraId="5331289D" w14:textId="77777777" w:rsidR="00E157B9" w:rsidRDefault="00E157B9" w:rsidP="004F3596">
      <w:pPr>
        <w:pStyle w:val="Nagwek1"/>
      </w:pPr>
      <w:bookmarkStart w:id="29" w:name="_Toc54017726"/>
      <w:bookmarkStart w:id="30" w:name="_Toc214735729"/>
      <w:r w:rsidRPr="0067647D">
        <w:lastRenderedPageBreak/>
        <w:t xml:space="preserve">Rozdział </w:t>
      </w:r>
      <w:r w:rsidR="00D448D3" w:rsidRPr="0067647D">
        <w:t>trzeci</w:t>
      </w:r>
      <w:bookmarkEnd w:id="29"/>
      <w:bookmarkEnd w:id="30"/>
    </w:p>
    <w:p w14:paraId="2A6D8B9C" w14:textId="728275A2" w:rsidR="00DF5298" w:rsidRPr="00A41FF2" w:rsidRDefault="00DF5298" w:rsidP="00A41FF2">
      <w:pPr>
        <w:pStyle w:val="Podstawowy"/>
        <w:rPr>
          <w:rStyle w:val="PodstawowyZnak"/>
        </w:rPr>
      </w:pPr>
      <w:r w:rsidRPr="00A41FF2">
        <w:t xml:space="preserve">W </w:t>
      </w:r>
      <w:r w:rsidRPr="00A41FF2">
        <w:rPr>
          <w:rStyle w:val="PodstawowyZnak"/>
        </w:rPr>
        <w:t>tym miejscu powinien znaleźć się tekst wprowadzenia do tego rozdziału pracy. Wprowadzenie w tematykę rozdziału powinno zawierać kilka zdań i jeden do dwóch akapitów. We wprowadzeniu podaje się informacje ogóle, które nie wymagają przypisów (od</w:t>
      </w:r>
      <w:r w:rsidR="006625F5">
        <w:rPr>
          <w:rStyle w:val="PodstawowyZnak"/>
        </w:rPr>
        <w:t>syłaczy</w:t>
      </w:r>
      <w:r w:rsidRPr="00A41FF2">
        <w:rPr>
          <w:rStyle w:val="PodstawowyZnak"/>
        </w:rPr>
        <w:t xml:space="preserve"> do pozycji literaturowych).</w:t>
      </w:r>
    </w:p>
    <w:p w14:paraId="1FEFE8F4" w14:textId="77777777" w:rsidR="00E157B9" w:rsidRDefault="00E157B9" w:rsidP="00DD0885">
      <w:pPr>
        <w:pStyle w:val="Nagwek2"/>
      </w:pPr>
      <w:bookmarkStart w:id="31" w:name="_Toc54017727"/>
      <w:bookmarkStart w:id="32" w:name="_Toc214735730"/>
      <w:r w:rsidRPr="0067647D">
        <w:t xml:space="preserve">Pierwszy podrozdział rozdziału </w:t>
      </w:r>
      <w:r w:rsidR="00D448D3" w:rsidRPr="0067647D">
        <w:t>trzeciego</w:t>
      </w:r>
      <w:bookmarkEnd w:id="31"/>
      <w:bookmarkEnd w:id="32"/>
    </w:p>
    <w:p w14:paraId="7B404513" w14:textId="629A4A1A" w:rsidR="001A6B5C" w:rsidRDefault="001A6B5C" w:rsidP="001A6B5C">
      <w:pPr>
        <w:pStyle w:val="Podstawowy"/>
      </w:pPr>
      <w:r>
        <w:t xml:space="preserve">Tekst … </w:t>
      </w:r>
    </w:p>
    <w:p w14:paraId="0517C5A5" w14:textId="062E6426" w:rsidR="006625F5" w:rsidRDefault="006625F5" w:rsidP="006625F5">
      <w:pPr>
        <w:pStyle w:val="Podstawowy"/>
      </w:pPr>
    </w:p>
    <w:p w14:paraId="57B8182D" w14:textId="77777777" w:rsidR="00E157B9" w:rsidRPr="0067647D" w:rsidRDefault="00E157B9" w:rsidP="00DD0885">
      <w:pPr>
        <w:pStyle w:val="Nagwek2"/>
      </w:pPr>
      <w:bookmarkStart w:id="33" w:name="_Toc54017728"/>
      <w:bookmarkStart w:id="34" w:name="_Toc214735731"/>
      <w:r w:rsidRPr="0067647D">
        <w:t xml:space="preserve">Drugi podrozdział rozdziału </w:t>
      </w:r>
      <w:r w:rsidR="00D448D3" w:rsidRPr="0067647D">
        <w:t>trzeciego</w:t>
      </w:r>
      <w:bookmarkEnd w:id="33"/>
      <w:bookmarkEnd w:id="34"/>
    </w:p>
    <w:p w14:paraId="48A40CBC" w14:textId="59309EA2" w:rsidR="001A6B5C" w:rsidRDefault="001A6B5C" w:rsidP="001A6B5C">
      <w:pPr>
        <w:pStyle w:val="Podstawowy"/>
      </w:pPr>
      <w:r>
        <w:t xml:space="preserve">Tekst … </w:t>
      </w:r>
    </w:p>
    <w:p w14:paraId="281F8467" w14:textId="5887EE46" w:rsidR="006625F5" w:rsidRDefault="006625F5" w:rsidP="006625F5">
      <w:pPr>
        <w:pStyle w:val="Podstawowy"/>
      </w:pPr>
    </w:p>
    <w:p w14:paraId="03E40CA1" w14:textId="49278D03" w:rsidR="00A85ADE" w:rsidRPr="00AF1BA8" w:rsidRDefault="00BE5FE5" w:rsidP="008803D1">
      <w:pPr>
        <w:pStyle w:val="Legenda"/>
      </w:pPr>
      <w:bookmarkStart w:id="35" w:name="_Toc214735514"/>
      <w:r w:rsidRPr="00AF1BA8">
        <w:t xml:space="preserve">Tabela </w:t>
      </w:r>
      <w:fldSimple w:instr=" STYLEREF 1 \s ">
        <w:r w:rsidR="005D3CC1">
          <w:rPr>
            <w:noProof/>
          </w:rPr>
          <w:t>3</w:t>
        </w:r>
      </w:fldSimple>
      <w:r w:rsidR="00255740">
        <w:t>.</w:t>
      </w:r>
      <w:fldSimple w:instr=" SEQ Tabela \* ARABIC \s 1 ">
        <w:r w:rsidR="005D3CC1">
          <w:rPr>
            <w:noProof/>
          </w:rPr>
          <w:t>1</w:t>
        </w:r>
      </w:fldSimple>
      <w:r w:rsidRPr="00AF1BA8">
        <w:t xml:space="preserve">. </w:t>
      </w:r>
      <w:r w:rsidR="00C665A3">
        <w:t xml:space="preserve">Tytuł Tabeli pierwszej </w:t>
      </w:r>
      <w:r w:rsidR="00A85ADE" w:rsidRPr="00AF1BA8">
        <w:t>w rozdziale trzecim</w:t>
      </w:r>
      <w:bookmarkEnd w:id="35"/>
    </w:p>
    <w:tbl>
      <w:tblPr>
        <w:tblStyle w:val="Tabela-Siatka"/>
        <w:tblW w:w="0" w:type="auto"/>
        <w:tblLook w:val="04A0" w:firstRow="1" w:lastRow="0" w:firstColumn="1" w:lastColumn="0" w:noHBand="0" w:noVBand="1"/>
      </w:tblPr>
      <w:tblGrid>
        <w:gridCol w:w="1368"/>
        <w:gridCol w:w="1368"/>
        <w:gridCol w:w="1368"/>
        <w:gridCol w:w="1368"/>
        <w:gridCol w:w="1469"/>
        <w:gridCol w:w="1268"/>
      </w:tblGrid>
      <w:tr w:rsidR="00A85ADE" w:rsidRPr="0067647D" w14:paraId="0136727E" w14:textId="77777777" w:rsidTr="00DF5298">
        <w:trPr>
          <w:cantSplit/>
          <w:tblHeader/>
        </w:trPr>
        <w:tc>
          <w:tcPr>
            <w:tcW w:w="1368" w:type="dxa"/>
          </w:tcPr>
          <w:p w14:paraId="5EC5355B" w14:textId="77777777" w:rsidR="00A85ADE" w:rsidRPr="0067647D" w:rsidRDefault="005361B8" w:rsidP="009B68D4">
            <w:pPr>
              <w:pStyle w:val="Podstawowy"/>
              <w:keepNext/>
              <w:keepLines/>
              <w:ind w:firstLine="0"/>
            </w:pPr>
            <w:r>
              <w:t>AAAAA</w:t>
            </w:r>
          </w:p>
        </w:tc>
        <w:tc>
          <w:tcPr>
            <w:tcW w:w="1368" w:type="dxa"/>
          </w:tcPr>
          <w:p w14:paraId="4E9CDF17" w14:textId="77777777" w:rsidR="00A85ADE" w:rsidRPr="0067647D" w:rsidRDefault="005361B8" w:rsidP="009B68D4">
            <w:pPr>
              <w:pStyle w:val="Podstawowy"/>
              <w:keepNext/>
              <w:keepLines/>
              <w:ind w:firstLine="0"/>
            </w:pPr>
            <w:r>
              <w:t>BBBBB</w:t>
            </w:r>
          </w:p>
        </w:tc>
        <w:tc>
          <w:tcPr>
            <w:tcW w:w="1368" w:type="dxa"/>
          </w:tcPr>
          <w:p w14:paraId="732758EF" w14:textId="77777777" w:rsidR="00A85ADE" w:rsidRPr="0067647D" w:rsidRDefault="00920B81" w:rsidP="009B68D4">
            <w:pPr>
              <w:pStyle w:val="Podstawowy"/>
              <w:keepNext/>
              <w:keepLines/>
              <w:ind w:firstLine="0"/>
            </w:pPr>
            <w:r>
              <w:t>CCCCC</w:t>
            </w:r>
          </w:p>
        </w:tc>
        <w:tc>
          <w:tcPr>
            <w:tcW w:w="1368" w:type="dxa"/>
          </w:tcPr>
          <w:p w14:paraId="478BB206" w14:textId="77777777" w:rsidR="00A85ADE" w:rsidRPr="0067647D" w:rsidRDefault="00A85ADE" w:rsidP="009B68D4">
            <w:pPr>
              <w:pStyle w:val="Podstawowy"/>
              <w:keepNext/>
              <w:keepLines/>
              <w:ind w:firstLine="0"/>
            </w:pPr>
          </w:p>
        </w:tc>
        <w:tc>
          <w:tcPr>
            <w:tcW w:w="1469" w:type="dxa"/>
          </w:tcPr>
          <w:p w14:paraId="55396AEB" w14:textId="77777777" w:rsidR="00A85ADE" w:rsidRPr="0067647D" w:rsidRDefault="00A85ADE" w:rsidP="009B68D4">
            <w:pPr>
              <w:pStyle w:val="Podstawowy"/>
              <w:keepNext/>
              <w:keepLines/>
              <w:ind w:firstLine="0"/>
            </w:pPr>
          </w:p>
        </w:tc>
        <w:tc>
          <w:tcPr>
            <w:tcW w:w="1268" w:type="dxa"/>
          </w:tcPr>
          <w:p w14:paraId="16C791F0" w14:textId="77777777" w:rsidR="00A85ADE" w:rsidRPr="0067647D" w:rsidRDefault="00A85ADE" w:rsidP="009B68D4">
            <w:pPr>
              <w:pStyle w:val="Podstawowy"/>
              <w:keepNext/>
              <w:keepLines/>
              <w:ind w:firstLine="0"/>
            </w:pPr>
          </w:p>
        </w:tc>
      </w:tr>
      <w:tr w:rsidR="00A85ADE" w:rsidRPr="0067647D" w14:paraId="772C81BB" w14:textId="77777777" w:rsidTr="00DF5298">
        <w:tc>
          <w:tcPr>
            <w:tcW w:w="1368" w:type="dxa"/>
          </w:tcPr>
          <w:p w14:paraId="20D2F822" w14:textId="77777777" w:rsidR="00A85ADE" w:rsidRPr="0067647D" w:rsidRDefault="00A85ADE" w:rsidP="009B68D4">
            <w:pPr>
              <w:pStyle w:val="Podstawowy"/>
              <w:ind w:firstLine="0"/>
            </w:pPr>
          </w:p>
        </w:tc>
        <w:tc>
          <w:tcPr>
            <w:tcW w:w="1368" w:type="dxa"/>
          </w:tcPr>
          <w:p w14:paraId="5885F835" w14:textId="77777777" w:rsidR="00A85ADE" w:rsidRPr="0067647D" w:rsidRDefault="00A85ADE" w:rsidP="009B68D4">
            <w:pPr>
              <w:pStyle w:val="Podstawowy"/>
              <w:ind w:firstLine="0"/>
            </w:pPr>
          </w:p>
        </w:tc>
        <w:tc>
          <w:tcPr>
            <w:tcW w:w="1368" w:type="dxa"/>
          </w:tcPr>
          <w:p w14:paraId="268FF604" w14:textId="77777777" w:rsidR="00A85ADE" w:rsidRPr="0067647D" w:rsidRDefault="00A85ADE" w:rsidP="009B68D4">
            <w:pPr>
              <w:pStyle w:val="Podstawowy"/>
              <w:ind w:firstLine="0"/>
            </w:pPr>
          </w:p>
        </w:tc>
        <w:tc>
          <w:tcPr>
            <w:tcW w:w="1368" w:type="dxa"/>
          </w:tcPr>
          <w:p w14:paraId="7BDDB0B2" w14:textId="77777777" w:rsidR="00A85ADE" w:rsidRPr="0067647D" w:rsidRDefault="00A85ADE" w:rsidP="009B68D4">
            <w:pPr>
              <w:pStyle w:val="Podstawowy"/>
              <w:ind w:firstLine="0"/>
            </w:pPr>
          </w:p>
        </w:tc>
        <w:tc>
          <w:tcPr>
            <w:tcW w:w="1469" w:type="dxa"/>
          </w:tcPr>
          <w:p w14:paraId="02D0942E" w14:textId="77777777" w:rsidR="00A85ADE" w:rsidRPr="0067647D" w:rsidRDefault="00A85ADE" w:rsidP="009B68D4">
            <w:pPr>
              <w:pStyle w:val="Podstawowy"/>
              <w:ind w:firstLine="0"/>
            </w:pPr>
          </w:p>
        </w:tc>
        <w:tc>
          <w:tcPr>
            <w:tcW w:w="1268" w:type="dxa"/>
          </w:tcPr>
          <w:p w14:paraId="16D15166" w14:textId="77777777" w:rsidR="00A85ADE" w:rsidRPr="0067647D" w:rsidRDefault="00A85ADE" w:rsidP="009B68D4">
            <w:pPr>
              <w:pStyle w:val="Podstawowy"/>
              <w:ind w:firstLine="0"/>
            </w:pPr>
          </w:p>
        </w:tc>
      </w:tr>
      <w:tr w:rsidR="005361B8" w:rsidRPr="0067647D" w14:paraId="0B192C81" w14:textId="77777777" w:rsidTr="00DF5298">
        <w:tc>
          <w:tcPr>
            <w:tcW w:w="1368" w:type="dxa"/>
          </w:tcPr>
          <w:p w14:paraId="65A332AD" w14:textId="77777777" w:rsidR="005361B8" w:rsidRPr="0067647D" w:rsidRDefault="005361B8" w:rsidP="00920B81">
            <w:pPr>
              <w:pStyle w:val="Podstawowy"/>
              <w:ind w:firstLine="0"/>
            </w:pPr>
          </w:p>
        </w:tc>
        <w:tc>
          <w:tcPr>
            <w:tcW w:w="1368" w:type="dxa"/>
          </w:tcPr>
          <w:p w14:paraId="40DC1447" w14:textId="77777777" w:rsidR="005361B8" w:rsidRPr="0067647D" w:rsidRDefault="005361B8" w:rsidP="00920B81">
            <w:pPr>
              <w:pStyle w:val="Podstawowy"/>
              <w:ind w:firstLine="0"/>
            </w:pPr>
          </w:p>
        </w:tc>
        <w:tc>
          <w:tcPr>
            <w:tcW w:w="1368" w:type="dxa"/>
          </w:tcPr>
          <w:p w14:paraId="5602C42E" w14:textId="77777777" w:rsidR="005361B8" w:rsidRPr="0067647D" w:rsidRDefault="005361B8" w:rsidP="00920B81">
            <w:pPr>
              <w:pStyle w:val="Podstawowy"/>
              <w:ind w:firstLine="0"/>
            </w:pPr>
          </w:p>
        </w:tc>
        <w:tc>
          <w:tcPr>
            <w:tcW w:w="1368" w:type="dxa"/>
          </w:tcPr>
          <w:p w14:paraId="432CF120" w14:textId="77777777" w:rsidR="005361B8" w:rsidRPr="0067647D" w:rsidRDefault="005361B8" w:rsidP="00920B81">
            <w:pPr>
              <w:pStyle w:val="Podstawowy"/>
              <w:ind w:firstLine="0"/>
            </w:pPr>
          </w:p>
        </w:tc>
        <w:tc>
          <w:tcPr>
            <w:tcW w:w="1469" w:type="dxa"/>
          </w:tcPr>
          <w:p w14:paraId="2E2B3F5A" w14:textId="77777777" w:rsidR="005361B8" w:rsidRPr="0067647D" w:rsidRDefault="005361B8" w:rsidP="00920B81">
            <w:pPr>
              <w:pStyle w:val="Podstawowy"/>
              <w:ind w:firstLine="0"/>
            </w:pPr>
          </w:p>
        </w:tc>
        <w:tc>
          <w:tcPr>
            <w:tcW w:w="1268" w:type="dxa"/>
          </w:tcPr>
          <w:p w14:paraId="4C2A3AA8" w14:textId="77777777" w:rsidR="005361B8" w:rsidRPr="0067647D" w:rsidRDefault="005361B8" w:rsidP="00920B81">
            <w:pPr>
              <w:pStyle w:val="Podstawowy"/>
              <w:ind w:firstLine="0"/>
            </w:pPr>
          </w:p>
        </w:tc>
      </w:tr>
      <w:tr w:rsidR="005361B8" w:rsidRPr="0067647D" w14:paraId="687D6C71" w14:textId="77777777" w:rsidTr="00DF5298">
        <w:tc>
          <w:tcPr>
            <w:tcW w:w="1368" w:type="dxa"/>
          </w:tcPr>
          <w:p w14:paraId="5FCD12CC" w14:textId="77777777" w:rsidR="005361B8" w:rsidRPr="0067647D" w:rsidRDefault="005361B8" w:rsidP="00920B81">
            <w:pPr>
              <w:pStyle w:val="Podstawowy"/>
              <w:ind w:firstLine="0"/>
            </w:pPr>
          </w:p>
        </w:tc>
        <w:tc>
          <w:tcPr>
            <w:tcW w:w="1368" w:type="dxa"/>
          </w:tcPr>
          <w:p w14:paraId="59571651" w14:textId="77777777" w:rsidR="005361B8" w:rsidRPr="0067647D" w:rsidRDefault="005361B8" w:rsidP="00920B81">
            <w:pPr>
              <w:pStyle w:val="Podstawowy"/>
              <w:ind w:firstLine="0"/>
            </w:pPr>
          </w:p>
        </w:tc>
        <w:tc>
          <w:tcPr>
            <w:tcW w:w="1368" w:type="dxa"/>
          </w:tcPr>
          <w:p w14:paraId="7D000514" w14:textId="77777777" w:rsidR="005361B8" w:rsidRPr="0067647D" w:rsidRDefault="005361B8" w:rsidP="00920B81">
            <w:pPr>
              <w:pStyle w:val="Podstawowy"/>
              <w:ind w:firstLine="0"/>
            </w:pPr>
          </w:p>
        </w:tc>
        <w:tc>
          <w:tcPr>
            <w:tcW w:w="1368" w:type="dxa"/>
          </w:tcPr>
          <w:p w14:paraId="04CFC070" w14:textId="77777777" w:rsidR="005361B8" w:rsidRPr="0067647D" w:rsidRDefault="005361B8" w:rsidP="00920B81">
            <w:pPr>
              <w:pStyle w:val="Podstawowy"/>
              <w:ind w:firstLine="0"/>
            </w:pPr>
          </w:p>
        </w:tc>
        <w:tc>
          <w:tcPr>
            <w:tcW w:w="1469" w:type="dxa"/>
          </w:tcPr>
          <w:p w14:paraId="31163904" w14:textId="77777777" w:rsidR="005361B8" w:rsidRPr="0067647D" w:rsidRDefault="005361B8" w:rsidP="00920B81">
            <w:pPr>
              <w:pStyle w:val="Podstawowy"/>
              <w:ind w:firstLine="0"/>
            </w:pPr>
          </w:p>
        </w:tc>
        <w:tc>
          <w:tcPr>
            <w:tcW w:w="1268" w:type="dxa"/>
          </w:tcPr>
          <w:p w14:paraId="3C962E5D" w14:textId="77777777" w:rsidR="005361B8" w:rsidRPr="0067647D" w:rsidRDefault="005361B8" w:rsidP="00920B81">
            <w:pPr>
              <w:pStyle w:val="Podstawowy"/>
              <w:ind w:firstLine="0"/>
            </w:pPr>
          </w:p>
        </w:tc>
      </w:tr>
      <w:tr w:rsidR="005361B8" w:rsidRPr="0067647D" w14:paraId="14B6361A" w14:textId="77777777" w:rsidTr="00DF5298">
        <w:tc>
          <w:tcPr>
            <w:tcW w:w="1368" w:type="dxa"/>
          </w:tcPr>
          <w:p w14:paraId="7E85D2D5" w14:textId="77777777" w:rsidR="005361B8" w:rsidRPr="0067647D" w:rsidRDefault="005361B8" w:rsidP="00920B81">
            <w:pPr>
              <w:pStyle w:val="Podstawowy"/>
              <w:ind w:firstLine="0"/>
            </w:pPr>
          </w:p>
        </w:tc>
        <w:tc>
          <w:tcPr>
            <w:tcW w:w="1368" w:type="dxa"/>
          </w:tcPr>
          <w:p w14:paraId="6EF636A1" w14:textId="77777777" w:rsidR="005361B8" w:rsidRPr="0067647D" w:rsidRDefault="005361B8" w:rsidP="00920B81">
            <w:pPr>
              <w:pStyle w:val="Podstawowy"/>
              <w:ind w:firstLine="0"/>
            </w:pPr>
          </w:p>
        </w:tc>
        <w:tc>
          <w:tcPr>
            <w:tcW w:w="1368" w:type="dxa"/>
          </w:tcPr>
          <w:p w14:paraId="769AA510" w14:textId="77777777" w:rsidR="005361B8" w:rsidRPr="0067647D" w:rsidRDefault="005361B8" w:rsidP="00920B81">
            <w:pPr>
              <w:pStyle w:val="Podstawowy"/>
              <w:ind w:firstLine="0"/>
            </w:pPr>
          </w:p>
        </w:tc>
        <w:tc>
          <w:tcPr>
            <w:tcW w:w="1368" w:type="dxa"/>
          </w:tcPr>
          <w:p w14:paraId="25BB4A47" w14:textId="77777777" w:rsidR="005361B8" w:rsidRPr="0067647D" w:rsidRDefault="005361B8" w:rsidP="00920B81">
            <w:pPr>
              <w:pStyle w:val="Podstawowy"/>
              <w:ind w:firstLine="0"/>
            </w:pPr>
          </w:p>
        </w:tc>
        <w:tc>
          <w:tcPr>
            <w:tcW w:w="1469" w:type="dxa"/>
          </w:tcPr>
          <w:p w14:paraId="1D1D5C30" w14:textId="77777777" w:rsidR="005361B8" w:rsidRPr="0067647D" w:rsidRDefault="005361B8" w:rsidP="00920B81">
            <w:pPr>
              <w:pStyle w:val="Podstawowy"/>
              <w:ind w:firstLine="0"/>
            </w:pPr>
          </w:p>
        </w:tc>
        <w:tc>
          <w:tcPr>
            <w:tcW w:w="1268" w:type="dxa"/>
          </w:tcPr>
          <w:p w14:paraId="0A66617A" w14:textId="77777777" w:rsidR="005361B8" w:rsidRPr="0067647D" w:rsidRDefault="005361B8" w:rsidP="00920B81">
            <w:pPr>
              <w:pStyle w:val="Podstawowy"/>
              <w:ind w:firstLine="0"/>
            </w:pPr>
          </w:p>
        </w:tc>
      </w:tr>
      <w:tr w:rsidR="005361B8" w:rsidRPr="0067647D" w14:paraId="0CC9B95A" w14:textId="77777777" w:rsidTr="00DF5298">
        <w:tc>
          <w:tcPr>
            <w:tcW w:w="1368" w:type="dxa"/>
          </w:tcPr>
          <w:p w14:paraId="47C7DBEA" w14:textId="77777777" w:rsidR="005361B8" w:rsidRPr="0067647D" w:rsidRDefault="005361B8" w:rsidP="00DF7A75">
            <w:pPr>
              <w:pStyle w:val="Podstawowy"/>
              <w:ind w:firstLine="0"/>
            </w:pPr>
          </w:p>
        </w:tc>
        <w:tc>
          <w:tcPr>
            <w:tcW w:w="1368" w:type="dxa"/>
          </w:tcPr>
          <w:p w14:paraId="594C7247" w14:textId="77777777" w:rsidR="005361B8" w:rsidRPr="0067647D" w:rsidRDefault="005361B8" w:rsidP="00DF7A75">
            <w:pPr>
              <w:pStyle w:val="Podstawowy"/>
              <w:ind w:firstLine="0"/>
            </w:pPr>
          </w:p>
        </w:tc>
        <w:tc>
          <w:tcPr>
            <w:tcW w:w="1368" w:type="dxa"/>
          </w:tcPr>
          <w:p w14:paraId="64C8F890" w14:textId="77777777" w:rsidR="005361B8" w:rsidRPr="0067647D" w:rsidRDefault="005361B8" w:rsidP="00DF7A75">
            <w:pPr>
              <w:pStyle w:val="Podstawowy"/>
              <w:ind w:firstLine="0"/>
            </w:pPr>
          </w:p>
        </w:tc>
        <w:tc>
          <w:tcPr>
            <w:tcW w:w="1368" w:type="dxa"/>
          </w:tcPr>
          <w:p w14:paraId="0CF4A64D" w14:textId="77777777" w:rsidR="005361B8" w:rsidRPr="0067647D" w:rsidRDefault="005361B8" w:rsidP="00DF7A75">
            <w:pPr>
              <w:pStyle w:val="Podstawowy"/>
              <w:ind w:firstLine="0"/>
            </w:pPr>
          </w:p>
        </w:tc>
        <w:tc>
          <w:tcPr>
            <w:tcW w:w="1469" w:type="dxa"/>
          </w:tcPr>
          <w:p w14:paraId="209C805C" w14:textId="77777777" w:rsidR="005361B8" w:rsidRPr="0067647D" w:rsidRDefault="005361B8" w:rsidP="00DF7A75">
            <w:pPr>
              <w:pStyle w:val="Podstawowy"/>
              <w:ind w:firstLine="0"/>
            </w:pPr>
          </w:p>
        </w:tc>
        <w:tc>
          <w:tcPr>
            <w:tcW w:w="1268" w:type="dxa"/>
          </w:tcPr>
          <w:p w14:paraId="2EF51F97" w14:textId="77777777" w:rsidR="005361B8" w:rsidRPr="0067647D" w:rsidRDefault="005361B8" w:rsidP="00DF7A75">
            <w:pPr>
              <w:pStyle w:val="Podstawowy"/>
              <w:ind w:firstLine="0"/>
            </w:pPr>
          </w:p>
        </w:tc>
      </w:tr>
    </w:tbl>
    <w:p w14:paraId="496BAF57" w14:textId="77777777" w:rsidR="00CB7FD5" w:rsidRPr="0067647D" w:rsidRDefault="00CB7FD5" w:rsidP="00CB7FD5">
      <w:pPr>
        <w:pStyle w:val="Podstawowy"/>
        <w:ind w:firstLine="0"/>
      </w:pPr>
      <w:r w:rsidRPr="0067647D">
        <w:t>Źródło: [</w:t>
      </w:r>
      <w:r w:rsidR="00597BE2">
        <w:t xml:space="preserve">odsyłacz do </w:t>
      </w:r>
      <w:r w:rsidR="003963D8">
        <w:t xml:space="preserve">literatury – </w:t>
      </w:r>
      <w:r w:rsidR="000C0F59">
        <w:t>wstawiany zgodnie z opisem tworzenia odsyłaczy</w:t>
      </w:r>
      <w:r w:rsidRPr="0067647D">
        <w:t>]</w:t>
      </w:r>
    </w:p>
    <w:p w14:paraId="433270E6" w14:textId="77777777" w:rsidR="00CB7FD5" w:rsidRPr="0067647D" w:rsidRDefault="00CB7FD5" w:rsidP="00CB7FD5">
      <w:pPr>
        <w:pStyle w:val="Podstawowy"/>
        <w:ind w:firstLine="0"/>
      </w:pPr>
    </w:p>
    <w:p w14:paraId="6A752C60" w14:textId="77777777" w:rsidR="005361B8" w:rsidRPr="0067647D" w:rsidRDefault="005361B8" w:rsidP="00DD0885">
      <w:pPr>
        <w:pStyle w:val="Nagwek2"/>
      </w:pPr>
      <w:bookmarkStart w:id="36" w:name="_Toc54017729"/>
      <w:bookmarkStart w:id="37" w:name="_Toc214735732"/>
      <w:r>
        <w:t>Trzeci</w:t>
      </w:r>
      <w:r w:rsidRPr="0067647D">
        <w:t xml:space="preserve"> podrozdział rozdziału trzeciego</w:t>
      </w:r>
      <w:bookmarkEnd w:id="36"/>
      <w:bookmarkEnd w:id="37"/>
    </w:p>
    <w:p w14:paraId="7B1BB85A" w14:textId="054A6F16" w:rsidR="006625F5" w:rsidRDefault="001A6B5C" w:rsidP="001A6B5C">
      <w:pPr>
        <w:pStyle w:val="Podstawowy"/>
      </w:pPr>
      <w:bookmarkStart w:id="38" w:name="_Hlk53998207"/>
      <w:r>
        <w:t xml:space="preserve">Tekst … </w:t>
      </w:r>
    </w:p>
    <w:bookmarkEnd w:id="38"/>
    <w:p w14:paraId="6F291288" w14:textId="77777777" w:rsidR="00EC6055" w:rsidRDefault="00EC6055" w:rsidP="00EC6055">
      <w:pPr>
        <w:pStyle w:val="Podstawowy"/>
        <w:ind w:firstLine="0"/>
      </w:pPr>
    </w:p>
    <w:p w14:paraId="2CC0F3CF" w14:textId="77777777" w:rsidR="006C1D05" w:rsidRPr="006C1D05" w:rsidRDefault="006C1D05" w:rsidP="00C34A95">
      <w:pPr>
        <w:pStyle w:val="Podstawowy"/>
        <w:ind w:firstLine="0"/>
      </w:pPr>
    </w:p>
    <w:p w14:paraId="193C059C" w14:textId="55737FD6" w:rsidR="006C1D05" w:rsidRDefault="00C34A95" w:rsidP="006C1D05">
      <w:pPr>
        <w:pStyle w:val="Podstawowy"/>
        <w:contextualSpacing/>
      </w:pPr>
      <w:r>
        <w:t>Na końcu rozdziału zwykle pisze się p</w:t>
      </w:r>
      <w:r w:rsidR="006C1D05">
        <w:t>odsumowanie składa</w:t>
      </w:r>
      <w:r>
        <w:t>jące się</w:t>
      </w:r>
      <w:r w:rsidR="006C1D05">
        <w:t xml:space="preserve"> z jednego lub dwóch akapitów. Nie powinno zawierać nowych treści (to znaczy wymagających od</w:t>
      </w:r>
      <w:r w:rsidR="006625F5">
        <w:t>syłaczy</w:t>
      </w:r>
      <w:r w:rsidR="006C1D05">
        <w:t xml:space="preserve"> do literatury). Powinny zostać wyartykułowane najważniejsze rzeczy w postaci wniosków. Dobrze zredagowane wnioski po każdym z rozdziałów pomogą w napisaniu </w:t>
      </w:r>
      <w:r w:rsidR="00913515" w:rsidRPr="00913515">
        <w:rPr>
          <w:b/>
          <w:bCs/>
        </w:rPr>
        <w:t>Wniosków</w:t>
      </w:r>
      <w:r w:rsidR="006C1D05">
        <w:t xml:space="preserve"> pracy.</w:t>
      </w:r>
    </w:p>
    <w:p w14:paraId="7111F48C" w14:textId="6FED548E" w:rsidR="00E27B4B" w:rsidRDefault="00E27B4B" w:rsidP="006C1D05">
      <w:pPr>
        <w:pStyle w:val="Podstawowy"/>
        <w:sectPr w:rsidR="00E27B4B" w:rsidSect="00F05A2C">
          <w:footerReference w:type="first" r:id="rId14"/>
          <w:type w:val="oddPage"/>
          <w:pgSz w:w="11906" w:h="16838" w:code="9"/>
          <w:pgMar w:top="1418" w:right="1418" w:bottom="1418" w:left="1418" w:header="709" w:footer="709" w:gutter="851"/>
          <w:cols w:space="708"/>
          <w:titlePg/>
          <w:docGrid w:linePitch="360"/>
        </w:sectPr>
      </w:pPr>
    </w:p>
    <w:p w14:paraId="58DF8057" w14:textId="3347EA4D" w:rsidR="005F74E0" w:rsidRDefault="00F73EE0" w:rsidP="00270CAF">
      <w:pPr>
        <w:pStyle w:val="Nagwek0"/>
      </w:pPr>
      <w:bookmarkStart w:id="39" w:name="_Toc214735733"/>
      <w:r>
        <w:lastRenderedPageBreak/>
        <w:t>Podsumowanie</w:t>
      </w:r>
      <w:bookmarkEnd w:id="39"/>
    </w:p>
    <w:p w14:paraId="0107245A" w14:textId="75107459" w:rsidR="00F73EE0" w:rsidRPr="00F73EE0" w:rsidRDefault="00F73EE0" w:rsidP="00F73EE0">
      <w:pPr>
        <w:pStyle w:val="Podstawowy"/>
      </w:pPr>
      <w:r>
        <w:t>Tę część można też nazwać Wnioski.</w:t>
      </w:r>
    </w:p>
    <w:p w14:paraId="60393264" w14:textId="0D40A9E9" w:rsidR="00C34A95" w:rsidRDefault="005674D4" w:rsidP="00C34A95">
      <w:pPr>
        <w:spacing w:after="0" w:line="360" w:lineRule="auto"/>
        <w:ind w:firstLine="709"/>
        <w:jc w:val="both"/>
      </w:pPr>
      <w:r w:rsidRPr="005674D4">
        <w:t>Każdy rozdział pracy powinien kończyć się wnioskami szczegółowymi o treści spójnej z danym rozdziałem</w:t>
      </w:r>
      <w:r>
        <w:t>. Natomiast n</w:t>
      </w:r>
      <w:r w:rsidR="00C34A95">
        <w:t>ajważniejsze wnioski powinny zostać przedstawione w podsumowaniu. Są one wnioskami końcowymi, które uogólniają i podsumowują wyniki uzyskane w pracy.</w:t>
      </w:r>
    </w:p>
    <w:p w14:paraId="0D4F13A7" w14:textId="48642D8C" w:rsidR="00C34A95" w:rsidRDefault="00C34A95" w:rsidP="005674D4">
      <w:pPr>
        <w:spacing w:after="0" w:line="360" w:lineRule="auto"/>
        <w:ind w:firstLine="709"/>
        <w:jc w:val="both"/>
      </w:pPr>
      <w:r>
        <w:t>Podsumowanie powinno odnosić się do celów postawionych we wstępie.</w:t>
      </w:r>
    </w:p>
    <w:p w14:paraId="1AE70791" w14:textId="4E976C9F" w:rsidR="00C34A95" w:rsidRDefault="00C34A95" w:rsidP="005674D4">
      <w:pPr>
        <w:spacing w:after="0" w:line="360" w:lineRule="auto"/>
        <w:ind w:firstLine="709"/>
        <w:jc w:val="both"/>
      </w:pPr>
      <w:r>
        <w:t xml:space="preserve">Wnioski powinny być tak sformułowane, aby </w:t>
      </w:r>
      <w:r w:rsidR="005674D4">
        <w:t xml:space="preserve">wyjaśniały, czy osiągnięto cel główny i cele cząstkowe pracy dyplomowej przedstawione we wstępie, a także </w:t>
      </w:r>
      <w:r>
        <w:t>uzasadniały potwierdzenie lub odrzucenie hipotezy</w:t>
      </w:r>
      <w:r w:rsidR="005674D4">
        <w:t xml:space="preserve"> (tezy), jeśli takową postawiono.</w:t>
      </w:r>
    </w:p>
    <w:p w14:paraId="5194BD35" w14:textId="65532730" w:rsidR="007A50CF" w:rsidRDefault="008000DC" w:rsidP="007B2E8D">
      <w:pPr>
        <w:spacing w:after="0" w:line="360" w:lineRule="auto"/>
        <w:ind w:firstLine="709"/>
        <w:jc w:val="both"/>
      </w:pPr>
      <w:r>
        <w:t>Ta część</w:t>
      </w:r>
      <w:r w:rsidR="007A50CF">
        <w:t xml:space="preserve"> powinn</w:t>
      </w:r>
      <w:r>
        <w:t>a</w:t>
      </w:r>
      <w:r w:rsidR="007A50CF">
        <w:t xml:space="preserve"> składać się z dwóch części. W pierwszej należy ogólnie opisać czego dokonano, w jaki sposób osiągnięto cele pracy. </w:t>
      </w:r>
      <w:r w:rsidR="005778F8">
        <w:t>Powinna też zawierać ewentualne wnioski ogólne. W Podsumowaniu nie należy podawać nowych treści nie zawartych w pracy. Również niekonieczne są odsyłacze</w:t>
      </w:r>
      <w:r w:rsidR="00913515">
        <w:t xml:space="preserve"> do literatury</w:t>
      </w:r>
      <w:r w:rsidR="005778F8">
        <w:t>.</w:t>
      </w:r>
    </w:p>
    <w:p w14:paraId="6FF87530" w14:textId="0ED4CF74" w:rsidR="005778F8" w:rsidRDefault="005778F8" w:rsidP="007B2E8D">
      <w:pPr>
        <w:spacing w:after="0" w:line="360" w:lineRule="auto"/>
        <w:ind w:firstLine="709"/>
        <w:jc w:val="both"/>
      </w:pPr>
      <w:r>
        <w:t xml:space="preserve">W drugiej części </w:t>
      </w:r>
      <w:r w:rsidR="006C1D05">
        <w:t>Wniosków</w:t>
      </w:r>
      <w:r>
        <w:t xml:space="preserve"> autor pracy dyplomowej powinien się skupić na sformułowaniu wniosków, często szczegółowych odnoszących się do osiągniętych rezultatów. Przy pracach przeglądowych dobrze się odnieść do opisywanych przepisów, standardów </w:t>
      </w:r>
      <w:r w:rsidR="006625F5">
        <w:br/>
      </w:r>
      <w:r>
        <w:t>w kontekście praktyki stosowanej na statku. Jeśli praca dotyczy opisów fragmentarycznych (np. wybranego czasookresu czy też wybranych typów statków czy akwenów) można zasugerować na końcu kontynuację obserwacji/obliczeń dla innych czasookresów, typów statków czy też akwenów.</w:t>
      </w:r>
    </w:p>
    <w:p w14:paraId="5A6F48B0" w14:textId="6E47C617" w:rsidR="005778F8" w:rsidRDefault="006C1D05" w:rsidP="007B2E8D">
      <w:pPr>
        <w:spacing w:after="0" w:line="360" w:lineRule="auto"/>
        <w:ind w:firstLine="709"/>
        <w:jc w:val="both"/>
      </w:pPr>
      <w:r>
        <w:t>Wnioski</w:t>
      </w:r>
      <w:r w:rsidR="005778F8">
        <w:t xml:space="preserve"> w pracy dyplomowej nie powinn</w:t>
      </w:r>
      <w:r>
        <w:t>y</w:t>
      </w:r>
      <w:r w:rsidR="005778F8">
        <w:t xml:space="preserve"> być krótsze </w:t>
      </w:r>
      <w:r>
        <w:t>niż</w:t>
      </w:r>
      <w:r w:rsidR="005778F8">
        <w:t xml:space="preserve"> 1 strona. Maksymalnie do trzech stron. </w:t>
      </w:r>
    </w:p>
    <w:p w14:paraId="17611477" w14:textId="77777777" w:rsidR="00E27B4B" w:rsidRPr="007B2E8D" w:rsidRDefault="00E27B4B" w:rsidP="007B2E8D">
      <w:pPr>
        <w:spacing w:after="0" w:line="360" w:lineRule="auto"/>
        <w:ind w:firstLine="709"/>
        <w:jc w:val="both"/>
      </w:pPr>
    </w:p>
    <w:p w14:paraId="025AD746" w14:textId="77777777" w:rsidR="00E27B4B" w:rsidRDefault="00E27B4B">
      <w:pPr>
        <w:sectPr w:rsidR="00E27B4B" w:rsidSect="00F05A2C">
          <w:type w:val="oddPage"/>
          <w:pgSz w:w="11906" w:h="16838" w:code="9"/>
          <w:pgMar w:top="1418" w:right="1418" w:bottom="1418" w:left="1418" w:header="709" w:footer="709" w:gutter="851"/>
          <w:cols w:space="708"/>
          <w:titlePg/>
          <w:docGrid w:linePitch="360"/>
        </w:sectPr>
      </w:pPr>
    </w:p>
    <w:p w14:paraId="31D3B1DD" w14:textId="35380DCB" w:rsidR="006A4948" w:rsidRDefault="005F74E0" w:rsidP="006A4948">
      <w:pPr>
        <w:pStyle w:val="Nagwek0"/>
      </w:pPr>
      <w:bookmarkStart w:id="40" w:name="_Toc54017733"/>
      <w:bookmarkStart w:id="41" w:name="_Toc214735734"/>
      <w:r w:rsidRPr="0067647D">
        <w:lastRenderedPageBreak/>
        <w:t>Bibliografia</w:t>
      </w:r>
      <w:bookmarkEnd w:id="40"/>
      <w:bookmarkEnd w:id="41"/>
    </w:p>
    <w:p w14:paraId="18F3354E" w14:textId="4F5CFD49" w:rsidR="005B3832" w:rsidRDefault="005B3832" w:rsidP="005B3832">
      <w:pPr>
        <w:pStyle w:val="Podstawowy"/>
      </w:pPr>
      <w:r>
        <w:t>W spisie bibliografii muszą być umieszczone pozycje bibliograficzne (książki, skrypty, artykuły, instrukcje itd.) wskazywane jako źródła danych oraz te do których są odwołania w tekście pracy. Nie powinno się zamieszczać pozycji bibliograficznych o charakterze ogólnym nie dotyczącym bezpośrednio tematyki pracy;</w:t>
      </w:r>
    </w:p>
    <w:p w14:paraId="41252FA7" w14:textId="62C0FDF4" w:rsidR="006A4948" w:rsidRDefault="000F5DFE" w:rsidP="00547944">
      <w:pPr>
        <w:pStyle w:val="Podstawowy"/>
      </w:pPr>
      <w:r>
        <w:t>S</w:t>
      </w:r>
      <w:r w:rsidR="005B3832">
        <w:t>pis sporządza się w układzie alfabetycznym autorów, tytułów wydawnictw ciągłych</w:t>
      </w:r>
      <w:r>
        <w:t>. Dopuszczaln</w:t>
      </w:r>
      <w:r w:rsidR="00A3148F">
        <w:t xml:space="preserve">e jest również zredagowanie spisu według kolejności pojawiania się odniesień w tekście. </w:t>
      </w:r>
      <w:r w:rsidR="00547944">
        <w:t>Dla każdej pozycji w spisie należy podać nazwisko, lub nazwiska autorów, tytuł publikacji oraz wydawnictwo</w:t>
      </w:r>
      <w:r w:rsidR="00EE23EC">
        <w:t>, miejsce</w:t>
      </w:r>
      <w:r w:rsidR="00547944">
        <w:t xml:space="preserve"> i rok wydania. W przypadku publikacji dostępnych w </w:t>
      </w:r>
      <w:proofErr w:type="spellStart"/>
      <w:r w:rsidR="00547944">
        <w:t>internecie</w:t>
      </w:r>
      <w:proofErr w:type="spellEnd"/>
      <w:r w:rsidR="00547944">
        <w:t xml:space="preserve"> należy podać stronę oraz datę dostępu.</w:t>
      </w:r>
    </w:p>
    <w:p w14:paraId="0BFE6218" w14:textId="77777777" w:rsidR="00547944" w:rsidRPr="006A4948" w:rsidRDefault="00547944" w:rsidP="00547944">
      <w:pPr>
        <w:pStyle w:val="Podstawowy"/>
      </w:pPr>
    </w:p>
    <w:p w14:paraId="612CD851" w14:textId="72DD9A6F" w:rsidR="00D07FC9" w:rsidRDefault="00EE23EC" w:rsidP="009F3172">
      <w:pPr>
        <w:pStyle w:val="Podstawowy"/>
        <w:numPr>
          <w:ilvl w:val="0"/>
          <w:numId w:val="46"/>
        </w:numPr>
        <w:ind w:left="426"/>
      </w:pPr>
      <w:bookmarkStart w:id="42" w:name="_Ref158038153"/>
      <w:r>
        <w:t xml:space="preserve">Kowalski J., </w:t>
      </w:r>
      <w:r>
        <w:rPr>
          <w:i/>
          <w:iCs/>
        </w:rPr>
        <w:t xml:space="preserve">Bardzo ważna książka. </w:t>
      </w:r>
      <w:r>
        <w:t xml:space="preserve">Naprawdę dobre wydawnictwo, </w:t>
      </w:r>
      <w:r w:rsidR="003A3A07">
        <w:t xml:space="preserve">Stargard, </w:t>
      </w:r>
      <w:r>
        <w:t>2024</w:t>
      </w:r>
    </w:p>
    <w:p w14:paraId="4D86931C" w14:textId="08C3F8CF" w:rsidR="00D07FC9" w:rsidRDefault="00D07FC9" w:rsidP="009F3172">
      <w:pPr>
        <w:pStyle w:val="Podstawowy"/>
        <w:numPr>
          <w:ilvl w:val="0"/>
          <w:numId w:val="46"/>
        </w:numPr>
        <w:ind w:left="426"/>
      </w:pPr>
      <w:r w:rsidRPr="00702D3D">
        <w:t xml:space="preserve">Stateczny A., </w:t>
      </w:r>
      <w:proofErr w:type="spellStart"/>
      <w:r w:rsidRPr="00702D3D">
        <w:t>Praczyk</w:t>
      </w:r>
      <w:proofErr w:type="spellEnd"/>
      <w:r w:rsidRPr="00702D3D">
        <w:t xml:space="preserve"> T</w:t>
      </w:r>
      <w:r w:rsidRPr="00EE23EC">
        <w:rPr>
          <w:i/>
          <w:iCs/>
        </w:rPr>
        <w:t>., Sztuczne sieci neuronowe w rozpoznawaniu obiektów morskich.</w:t>
      </w:r>
      <w:r w:rsidRPr="00702D3D">
        <w:t xml:space="preserve"> Gdańskie Towarzystwo Naukowe. Gdańsk, 2002</w:t>
      </w:r>
    </w:p>
    <w:p w14:paraId="75053382" w14:textId="3A7A888A" w:rsidR="000B7AE2" w:rsidRPr="000B7AE2" w:rsidRDefault="000B7AE2" w:rsidP="009F3172">
      <w:pPr>
        <w:pStyle w:val="Podstawowy"/>
        <w:numPr>
          <w:ilvl w:val="0"/>
          <w:numId w:val="46"/>
        </w:numPr>
        <w:ind w:left="426"/>
      </w:pPr>
      <w:bookmarkStart w:id="43" w:name="_Ref158035149"/>
      <w:bookmarkEnd w:id="42"/>
      <w:r>
        <w:t xml:space="preserve">Walczak A. </w:t>
      </w:r>
      <w:r w:rsidRPr="00EE23EC">
        <w:rPr>
          <w:i/>
          <w:iCs/>
        </w:rPr>
        <w:t>Poradnik edytorski prac dyplomowych.</w:t>
      </w:r>
      <w:r>
        <w:t xml:space="preserve"> Akademia Morska w Szczecinie. Szczecin</w:t>
      </w:r>
      <w:r w:rsidR="00EE23EC">
        <w:t>,</w:t>
      </w:r>
      <w:r>
        <w:t xml:space="preserve"> 2012</w:t>
      </w:r>
      <w:bookmarkEnd w:id="43"/>
    </w:p>
    <w:p w14:paraId="7E7FEB06" w14:textId="77777777" w:rsidR="00CB7FD5" w:rsidRPr="0067647D" w:rsidRDefault="00CB7FD5" w:rsidP="00CB7FD5">
      <w:pPr>
        <w:pStyle w:val="Podstawowy"/>
        <w:ind w:firstLine="0"/>
      </w:pPr>
    </w:p>
    <w:p w14:paraId="0C683247" w14:textId="77777777" w:rsidR="00CB7FD5" w:rsidRPr="0067647D" w:rsidRDefault="00CB7FD5" w:rsidP="00383C92">
      <w:pPr>
        <w:pStyle w:val="Podstawowy"/>
        <w:ind w:left="360" w:firstLine="0"/>
      </w:pPr>
      <w:r w:rsidRPr="0067647D">
        <w:t>Strony www</w:t>
      </w:r>
    </w:p>
    <w:bookmarkStart w:id="44" w:name="_Ref158034900"/>
    <w:bookmarkStart w:id="45" w:name="_Ref51441253"/>
    <w:bookmarkStart w:id="46" w:name="_Ref51737875"/>
    <w:p w14:paraId="145D9341" w14:textId="772E2ED4" w:rsidR="000B7AE2" w:rsidRDefault="000B7AE2" w:rsidP="00383C92">
      <w:pPr>
        <w:pStyle w:val="Podstawowy"/>
        <w:numPr>
          <w:ilvl w:val="0"/>
          <w:numId w:val="4"/>
        </w:numPr>
      </w:pPr>
      <w:r w:rsidRPr="000B7AE2">
        <w:fldChar w:fldCharType="begin"/>
      </w:r>
      <w:r w:rsidRPr="000B7AE2">
        <w:instrText>HYPERLINK "https://pm.szczecin.pl/pl/uczelnia/o-akademii/"</w:instrText>
      </w:r>
      <w:r w:rsidRPr="000B7AE2">
        <w:fldChar w:fldCharType="separate"/>
      </w:r>
      <w:r w:rsidRPr="000B7AE2">
        <w:rPr>
          <w:rStyle w:val="Hipercze"/>
          <w:u w:val="none"/>
        </w:rPr>
        <w:t>https://pm.szczecin.pl/pl/uczelnia/o-akademii/</w:t>
      </w:r>
      <w:r w:rsidRPr="000B7AE2">
        <w:fldChar w:fldCharType="end"/>
      </w:r>
      <w:r>
        <w:t xml:space="preserve"> (dostęp 05.02.2024)</w:t>
      </w:r>
      <w:bookmarkEnd w:id="44"/>
    </w:p>
    <w:bookmarkEnd w:id="45"/>
    <w:bookmarkEnd w:id="46"/>
    <w:p w14:paraId="2868DA9D" w14:textId="77777777" w:rsidR="0029702B" w:rsidRDefault="0029702B" w:rsidP="00E47530">
      <w:pPr>
        <w:pStyle w:val="Podstawowy"/>
        <w:ind w:firstLine="0"/>
      </w:pPr>
    </w:p>
    <w:p w14:paraId="59978396" w14:textId="77777777" w:rsidR="00E27B4B" w:rsidRDefault="00E27B4B" w:rsidP="00E47530">
      <w:pPr>
        <w:pStyle w:val="Podstawowy"/>
        <w:ind w:firstLine="0"/>
        <w:sectPr w:rsidR="00E27B4B" w:rsidSect="00F05A2C">
          <w:type w:val="oddPage"/>
          <w:pgSz w:w="11906" w:h="16838" w:code="9"/>
          <w:pgMar w:top="1418" w:right="1418" w:bottom="1418" w:left="1418" w:header="709" w:footer="709" w:gutter="851"/>
          <w:cols w:space="708"/>
          <w:titlePg/>
          <w:docGrid w:linePitch="360"/>
        </w:sectPr>
      </w:pPr>
    </w:p>
    <w:p w14:paraId="24A0076E" w14:textId="77777777" w:rsidR="0029702B" w:rsidRPr="0067647D" w:rsidRDefault="00B10188" w:rsidP="00270CAF">
      <w:pPr>
        <w:pStyle w:val="Nagwek0"/>
      </w:pPr>
      <w:bookmarkStart w:id="47" w:name="_Toc54017734"/>
      <w:bookmarkStart w:id="48" w:name="_Toc214735735"/>
      <w:r w:rsidRPr="0067647D">
        <w:lastRenderedPageBreak/>
        <w:t>Spis rysunków</w:t>
      </w:r>
      <w:bookmarkEnd w:id="47"/>
      <w:bookmarkEnd w:id="48"/>
    </w:p>
    <w:p w14:paraId="155C3F3D" w14:textId="676E9DF6" w:rsidR="003A3A07" w:rsidRDefault="00065CF8" w:rsidP="008803D1">
      <w:pPr>
        <w:pStyle w:val="Spisilustracji"/>
        <w:rPr>
          <w:rFonts w:asciiTheme="minorHAnsi" w:eastAsiaTheme="minorEastAsia" w:hAnsiTheme="minorHAnsi" w:cstheme="minorBidi"/>
          <w:kern w:val="2"/>
          <w:sz w:val="24"/>
          <w:szCs w:val="24"/>
          <w:lang w:eastAsia="pl-PL"/>
          <w14:ligatures w14:val="standardContextual"/>
        </w:rPr>
      </w:pPr>
      <w:r w:rsidRPr="0067647D">
        <w:rPr>
          <w:rStyle w:val="Hipercze"/>
        </w:rPr>
        <w:fldChar w:fldCharType="begin"/>
      </w:r>
      <w:r w:rsidRPr="00D74704">
        <w:rPr>
          <w:rStyle w:val="Hipercze"/>
        </w:rPr>
        <w:instrText xml:space="preserve"> TOC \h \z \c "Rysunek" </w:instrText>
      </w:r>
      <w:r w:rsidRPr="0067647D">
        <w:rPr>
          <w:rStyle w:val="Hipercze"/>
        </w:rPr>
        <w:fldChar w:fldCharType="separate"/>
      </w:r>
      <w:hyperlink w:anchor="_Toc214735499" w:history="1">
        <w:r w:rsidR="003A3A07" w:rsidRPr="00A17D31">
          <w:rPr>
            <w:rStyle w:val="Hipercze"/>
          </w:rPr>
          <w:t>Rysunek 1.1 Przykładowe zdjęcie lub rysunek: Hydrograf XXI w trakcie pomiarów</w:t>
        </w:r>
        <w:r w:rsidR="003A3A07">
          <w:rPr>
            <w:webHidden/>
          </w:rPr>
          <w:tab/>
        </w:r>
        <w:r w:rsidR="003A3A07">
          <w:rPr>
            <w:webHidden/>
          </w:rPr>
          <w:fldChar w:fldCharType="begin"/>
        </w:r>
        <w:r w:rsidR="003A3A07">
          <w:rPr>
            <w:webHidden/>
          </w:rPr>
          <w:instrText xml:space="preserve"> PAGEREF _Toc214735499 \h </w:instrText>
        </w:r>
        <w:r w:rsidR="003A3A07">
          <w:rPr>
            <w:webHidden/>
          </w:rPr>
        </w:r>
        <w:r w:rsidR="003A3A07">
          <w:rPr>
            <w:webHidden/>
          </w:rPr>
          <w:fldChar w:fldCharType="separate"/>
        </w:r>
        <w:r w:rsidR="003A3A07">
          <w:rPr>
            <w:webHidden/>
          </w:rPr>
          <w:t>16</w:t>
        </w:r>
        <w:r w:rsidR="003A3A07">
          <w:rPr>
            <w:webHidden/>
          </w:rPr>
          <w:fldChar w:fldCharType="end"/>
        </w:r>
      </w:hyperlink>
    </w:p>
    <w:p w14:paraId="214E1D8B" w14:textId="0EF2B23F" w:rsidR="00B10188" w:rsidRPr="0067647D" w:rsidRDefault="00065CF8" w:rsidP="00CF76A1">
      <w:pPr>
        <w:pStyle w:val="Podstawowy"/>
        <w:ind w:firstLine="0"/>
      </w:pPr>
      <w:r w:rsidRPr="0067647D">
        <w:fldChar w:fldCharType="end"/>
      </w:r>
    </w:p>
    <w:p w14:paraId="4CD0207B" w14:textId="77777777" w:rsidR="00BE6381" w:rsidRDefault="00BE6381" w:rsidP="00872EDB">
      <w:pPr>
        <w:pStyle w:val="Podstawowy"/>
        <w:ind w:firstLine="0"/>
        <w:sectPr w:rsidR="00BE6381" w:rsidSect="00F05A2C">
          <w:type w:val="oddPage"/>
          <w:pgSz w:w="11906" w:h="16838" w:code="9"/>
          <w:pgMar w:top="1418" w:right="1418" w:bottom="1418" w:left="1418" w:header="709" w:footer="709" w:gutter="851"/>
          <w:cols w:space="708"/>
          <w:titlePg/>
          <w:docGrid w:linePitch="360"/>
        </w:sectPr>
      </w:pPr>
    </w:p>
    <w:p w14:paraId="677AF75B" w14:textId="77777777" w:rsidR="00B10188" w:rsidRPr="0067647D" w:rsidRDefault="00C07289" w:rsidP="00270CAF">
      <w:pPr>
        <w:pStyle w:val="Nagwek0"/>
      </w:pPr>
      <w:bookmarkStart w:id="49" w:name="_Toc54017735"/>
      <w:bookmarkStart w:id="50" w:name="_Toc214735736"/>
      <w:r w:rsidRPr="0067647D">
        <w:lastRenderedPageBreak/>
        <w:t>Spis tabel</w:t>
      </w:r>
      <w:bookmarkEnd w:id="49"/>
      <w:bookmarkEnd w:id="50"/>
    </w:p>
    <w:p w14:paraId="7F5D15CF" w14:textId="0F26BB21" w:rsidR="003A3A07" w:rsidRDefault="00225FA5" w:rsidP="008803D1">
      <w:pPr>
        <w:pStyle w:val="Spisilustracji"/>
        <w:rPr>
          <w:rFonts w:asciiTheme="minorHAnsi" w:eastAsiaTheme="minorEastAsia" w:hAnsiTheme="minorHAnsi" w:cstheme="minorBidi"/>
          <w:kern w:val="2"/>
          <w:sz w:val="24"/>
          <w:szCs w:val="24"/>
          <w:lang w:eastAsia="pl-PL"/>
          <w14:ligatures w14:val="standardContextual"/>
        </w:rPr>
      </w:pPr>
      <w:r w:rsidRPr="0084077D">
        <w:fldChar w:fldCharType="begin"/>
      </w:r>
      <w:r w:rsidRPr="0084077D">
        <w:instrText xml:space="preserve"> TOC \h \z \c "Tabela" </w:instrText>
      </w:r>
      <w:r w:rsidRPr="0084077D">
        <w:fldChar w:fldCharType="separate"/>
      </w:r>
      <w:hyperlink w:anchor="_Toc214735509" w:history="1">
        <w:r w:rsidR="003A3A07" w:rsidRPr="00F71B25">
          <w:rPr>
            <w:rStyle w:val="Hipercze"/>
          </w:rPr>
          <w:t>Tabela 1.1. Tytuł Tabeli pierwszej w Rozdziale pierwszym</w:t>
        </w:r>
        <w:r w:rsidR="003A3A07">
          <w:rPr>
            <w:webHidden/>
          </w:rPr>
          <w:tab/>
        </w:r>
        <w:r w:rsidR="003A3A07">
          <w:rPr>
            <w:webHidden/>
          </w:rPr>
          <w:fldChar w:fldCharType="begin"/>
        </w:r>
        <w:r w:rsidR="003A3A07">
          <w:rPr>
            <w:webHidden/>
          </w:rPr>
          <w:instrText xml:space="preserve"> PAGEREF _Toc214735509 \h </w:instrText>
        </w:r>
        <w:r w:rsidR="003A3A07">
          <w:rPr>
            <w:webHidden/>
          </w:rPr>
        </w:r>
        <w:r w:rsidR="003A3A07">
          <w:rPr>
            <w:webHidden/>
          </w:rPr>
          <w:fldChar w:fldCharType="separate"/>
        </w:r>
        <w:r w:rsidR="003A3A07">
          <w:rPr>
            <w:webHidden/>
          </w:rPr>
          <w:t>16</w:t>
        </w:r>
        <w:r w:rsidR="003A3A07">
          <w:rPr>
            <w:webHidden/>
          </w:rPr>
          <w:fldChar w:fldCharType="end"/>
        </w:r>
      </w:hyperlink>
    </w:p>
    <w:p w14:paraId="311AB0D1" w14:textId="13747446"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0" w:history="1">
        <w:r w:rsidRPr="00F71B25">
          <w:rPr>
            <w:rStyle w:val="Hipercze"/>
          </w:rPr>
          <w:t>Tabela 1.2. Tytuł Tabeli drugiej w Rozdziale pierwszym</w:t>
        </w:r>
        <w:r>
          <w:rPr>
            <w:webHidden/>
          </w:rPr>
          <w:tab/>
        </w:r>
        <w:r>
          <w:rPr>
            <w:webHidden/>
          </w:rPr>
          <w:fldChar w:fldCharType="begin"/>
        </w:r>
        <w:r>
          <w:rPr>
            <w:webHidden/>
          </w:rPr>
          <w:instrText xml:space="preserve"> PAGEREF _Toc214735510 \h </w:instrText>
        </w:r>
        <w:r>
          <w:rPr>
            <w:webHidden/>
          </w:rPr>
        </w:r>
        <w:r>
          <w:rPr>
            <w:webHidden/>
          </w:rPr>
          <w:fldChar w:fldCharType="separate"/>
        </w:r>
        <w:r>
          <w:rPr>
            <w:webHidden/>
          </w:rPr>
          <w:t>16</w:t>
        </w:r>
        <w:r>
          <w:rPr>
            <w:webHidden/>
          </w:rPr>
          <w:fldChar w:fldCharType="end"/>
        </w:r>
      </w:hyperlink>
    </w:p>
    <w:p w14:paraId="67FE1D43" w14:textId="30E5ED69"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1" w:history="1">
        <w:r w:rsidRPr="00F71B25">
          <w:rPr>
            <w:rStyle w:val="Hipercze"/>
          </w:rPr>
          <w:t>Tabela 1.3. Tytuł Tabeli trzeciej w Rozdziale pierwszym</w:t>
        </w:r>
        <w:r>
          <w:rPr>
            <w:webHidden/>
          </w:rPr>
          <w:tab/>
        </w:r>
        <w:r>
          <w:rPr>
            <w:webHidden/>
          </w:rPr>
          <w:fldChar w:fldCharType="begin"/>
        </w:r>
        <w:r>
          <w:rPr>
            <w:webHidden/>
          </w:rPr>
          <w:instrText xml:space="preserve"> PAGEREF _Toc214735511 \h </w:instrText>
        </w:r>
        <w:r>
          <w:rPr>
            <w:webHidden/>
          </w:rPr>
        </w:r>
        <w:r>
          <w:rPr>
            <w:webHidden/>
          </w:rPr>
          <w:fldChar w:fldCharType="separate"/>
        </w:r>
        <w:r>
          <w:rPr>
            <w:webHidden/>
          </w:rPr>
          <w:t>16</w:t>
        </w:r>
        <w:r>
          <w:rPr>
            <w:webHidden/>
          </w:rPr>
          <w:fldChar w:fldCharType="end"/>
        </w:r>
      </w:hyperlink>
    </w:p>
    <w:p w14:paraId="1AB57D4B" w14:textId="27BA67AC"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2" w:history="1">
        <w:r w:rsidRPr="00F71B25">
          <w:rPr>
            <w:rStyle w:val="Hipercze"/>
          </w:rPr>
          <w:t>Tabela 2.1. Tytuł Tabeli pierwszej w rozdziale drugim</w:t>
        </w:r>
        <w:r>
          <w:rPr>
            <w:webHidden/>
          </w:rPr>
          <w:tab/>
        </w:r>
        <w:r>
          <w:rPr>
            <w:webHidden/>
          </w:rPr>
          <w:fldChar w:fldCharType="begin"/>
        </w:r>
        <w:r>
          <w:rPr>
            <w:webHidden/>
          </w:rPr>
          <w:instrText xml:space="preserve"> PAGEREF _Toc214735512 \h </w:instrText>
        </w:r>
        <w:r>
          <w:rPr>
            <w:webHidden/>
          </w:rPr>
        </w:r>
        <w:r>
          <w:rPr>
            <w:webHidden/>
          </w:rPr>
          <w:fldChar w:fldCharType="separate"/>
        </w:r>
        <w:r>
          <w:rPr>
            <w:webHidden/>
          </w:rPr>
          <w:t>19</w:t>
        </w:r>
        <w:r>
          <w:rPr>
            <w:webHidden/>
          </w:rPr>
          <w:fldChar w:fldCharType="end"/>
        </w:r>
      </w:hyperlink>
    </w:p>
    <w:p w14:paraId="3F945394" w14:textId="5A1F59A7"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3" w:history="1">
        <w:r w:rsidRPr="00F71B25">
          <w:rPr>
            <w:rStyle w:val="Hipercze"/>
          </w:rPr>
          <w:t>Tabela 2.2. Tytuł Tabeli drugiej w rozdziale drugim</w:t>
        </w:r>
        <w:r>
          <w:rPr>
            <w:webHidden/>
          </w:rPr>
          <w:tab/>
        </w:r>
        <w:r>
          <w:rPr>
            <w:webHidden/>
          </w:rPr>
          <w:fldChar w:fldCharType="begin"/>
        </w:r>
        <w:r>
          <w:rPr>
            <w:webHidden/>
          </w:rPr>
          <w:instrText xml:space="preserve"> PAGEREF _Toc214735513 \h </w:instrText>
        </w:r>
        <w:r>
          <w:rPr>
            <w:webHidden/>
          </w:rPr>
        </w:r>
        <w:r>
          <w:rPr>
            <w:webHidden/>
          </w:rPr>
          <w:fldChar w:fldCharType="separate"/>
        </w:r>
        <w:r>
          <w:rPr>
            <w:webHidden/>
          </w:rPr>
          <w:t>19</w:t>
        </w:r>
        <w:r>
          <w:rPr>
            <w:webHidden/>
          </w:rPr>
          <w:fldChar w:fldCharType="end"/>
        </w:r>
      </w:hyperlink>
    </w:p>
    <w:p w14:paraId="38572A7C" w14:textId="68FB254A" w:rsidR="003A3A07" w:rsidRDefault="003A3A07" w:rsidP="008803D1">
      <w:pPr>
        <w:pStyle w:val="Spisilustracji"/>
        <w:rPr>
          <w:rFonts w:asciiTheme="minorHAnsi" w:eastAsiaTheme="minorEastAsia" w:hAnsiTheme="minorHAnsi" w:cstheme="minorBidi"/>
          <w:kern w:val="2"/>
          <w:sz w:val="24"/>
          <w:szCs w:val="24"/>
          <w:lang w:eastAsia="pl-PL"/>
          <w14:ligatures w14:val="standardContextual"/>
        </w:rPr>
      </w:pPr>
      <w:hyperlink w:anchor="_Toc214735514" w:history="1">
        <w:r w:rsidRPr="00F71B25">
          <w:rPr>
            <w:rStyle w:val="Hipercze"/>
          </w:rPr>
          <w:t>Tabela 3.1. Tytuł Tabeli pierwszej w rozdziale trzecim</w:t>
        </w:r>
        <w:r>
          <w:rPr>
            <w:webHidden/>
          </w:rPr>
          <w:tab/>
        </w:r>
        <w:r>
          <w:rPr>
            <w:webHidden/>
          </w:rPr>
          <w:fldChar w:fldCharType="begin"/>
        </w:r>
        <w:r>
          <w:rPr>
            <w:webHidden/>
          </w:rPr>
          <w:instrText xml:space="preserve"> PAGEREF _Toc214735514 \h </w:instrText>
        </w:r>
        <w:r>
          <w:rPr>
            <w:webHidden/>
          </w:rPr>
        </w:r>
        <w:r>
          <w:rPr>
            <w:webHidden/>
          </w:rPr>
          <w:fldChar w:fldCharType="separate"/>
        </w:r>
        <w:r>
          <w:rPr>
            <w:webHidden/>
          </w:rPr>
          <w:t>21</w:t>
        </w:r>
        <w:r>
          <w:rPr>
            <w:webHidden/>
          </w:rPr>
          <w:fldChar w:fldCharType="end"/>
        </w:r>
      </w:hyperlink>
    </w:p>
    <w:p w14:paraId="675E0FA6" w14:textId="0305A919" w:rsidR="00225FA5" w:rsidRDefault="00225FA5" w:rsidP="00CF76A1">
      <w:pPr>
        <w:pStyle w:val="Podstawowy"/>
        <w:ind w:firstLine="0"/>
      </w:pPr>
      <w:r w:rsidRPr="0084077D">
        <w:fldChar w:fldCharType="end"/>
      </w:r>
    </w:p>
    <w:p w14:paraId="1E8B3444" w14:textId="77777777" w:rsidR="00E27B4B" w:rsidRDefault="00E27B4B" w:rsidP="00CF76A1">
      <w:pPr>
        <w:pStyle w:val="Podstawowy"/>
        <w:ind w:firstLine="0"/>
        <w:sectPr w:rsidR="00E27B4B" w:rsidSect="00F05A2C">
          <w:type w:val="oddPage"/>
          <w:pgSz w:w="11906" w:h="16838" w:code="9"/>
          <w:pgMar w:top="1418" w:right="1418" w:bottom="1418" w:left="1418" w:header="709" w:footer="709" w:gutter="851"/>
          <w:cols w:space="708"/>
          <w:titlePg/>
          <w:docGrid w:linePitch="360"/>
        </w:sectPr>
      </w:pPr>
    </w:p>
    <w:p w14:paraId="5D60C9D3" w14:textId="77777777" w:rsidR="00D57217" w:rsidRDefault="00DA721C" w:rsidP="00270CAF">
      <w:pPr>
        <w:pStyle w:val="Nagwek0"/>
      </w:pPr>
      <w:bookmarkStart w:id="51" w:name="_Toc54017736"/>
      <w:bookmarkStart w:id="52" w:name="_Toc214735737"/>
      <w:r w:rsidRPr="00890085">
        <w:lastRenderedPageBreak/>
        <w:t>Załącznik 1</w:t>
      </w:r>
      <w:r w:rsidR="00890085" w:rsidRPr="00890085">
        <w:t>. Tytuł załącznika</w:t>
      </w:r>
      <w:r w:rsidR="00890085">
        <w:t xml:space="preserve"> 1</w:t>
      </w:r>
      <w:bookmarkEnd w:id="51"/>
      <w:bookmarkEnd w:id="52"/>
    </w:p>
    <w:p w14:paraId="652B9B89" w14:textId="77777777" w:rsidR="00E27B4B" w:rsidRDefault="00E27B4B" w:rsidP="00E27B4B">
      <w:pPr>
        <w:pStyle w:val="Podstawowy"/>
      </w:pPr>
    </w:p>
    <w:p w14:paraId="31EC353B" w14:textId="77777777" w:rsidR="003A3A07" w:rsidRDefault="003A3A07" w:rsidP="003A3A07">
      <w:pPr>
        <w:pStyle w:val="Podstawowy"/>
        <w:ind w:firstLine="0"/>
      </w:pPr>
      <w:r>
        <w:t xml:space="preserve">W przypadku korzystania z narzędzi </w:t>
      </w:r>
      <w:proofErr w:type="spellStart"/>
      <w:r>
        <w:t>genAI</w:t>
      </w:r>
      <w:proofErr w:type="spellEnd"/>
      <w:r>
        <w:t xml:space="preserve"> należy w jednym z załączników wskazać wykaz </w:t>
      </w:r>
      <w:r w:rsidRPr="002C678E">
        <w:t xml:space="preserve">fragmentów wygenerowanych z użyciem </w:t>
      </w:r>
      <w:proofErr w:type="spellStart"/>
      <w:r w:rsidRPr="002C678E">
        <w:t>genAI</w:t>
      </w:r>
      <w:proofErr w:type="spellEnd"/>
      <w:r>
        <w:t xml:space="preserve"> </w:t>
      </w:r>
      <w:r w:rsidRPr="00F71DFC">
        <w:t>oraz opis ich roli w pracy</w:t>
      </w:r>
      <w:r>
        <w:t>. Dla każdego fragmentu należy również podać:</w:t>
      </w:r>
    </w:p>
    <w:p w14:paraId="4DC2EED3" w14:textId="77777777" w:rsidR="003A3A07" w:rsidRDefault="003A3A07" w:rsidP="003A3A07">
      <w:pPr>
        <w:pStyle w:val="Podstawowy"/>
        <w:numPr>
          <w:ilvl w:val="0"/>
          <w:numId w:val="38"/>
        </w:numPr>
      </w:pPr>
      <w:r>
        <w:t xml:space="preserve">nazwę narzędzia </w:t>
      </w:r>
      <w:proofErr w:type="spellStart"/>
      <w:r>
        <w:t>genAI</w:t>
      </w:r>
      <w:proofErr w:type="spellEnd"/>
      <w:r>
        <w:t xml:space="preserve"> oraz jego dokładna wersja,</w:t>
      </w:r>
    </w:p>
    <w:p w14:paraId="4A50FF0D" w14:textId="77777777" w:rsidR="003A3A07" w:rsidRDefault="003A3A07" w:rsidP="003A3A07">
      <w:pPr>
        <w:pStyle w:val="Podstawowy"/>
        <w:numPr>
          <w:ilvl w:val="0"/>
          <w:numId w:val="38"/>
        </w:numPr>
      </w:pPr>
      <w:r>
        <w:t xml:space="preserve">datę wykorzystania narzędzia </w:t>
      </w:r>
      <w:proofErr w:type="spellStart"/>
      <w:r>
        <w:t>genAI</w:t>
      </w:r>
      <w:proofErr w:type="spellEnd"/>
      <w:r>
        <w:t>,</w:t>
      </w:r>
    </w:p>
    <w:p w14:paraId="20556CDE" w14:textId="77777777" w:rsidR="003A3A07" w:rsidRDefault="003A3A07" w:rsidP="003A3A07">
      <w:pPr>
        <w:pStyle w:val="Podstawowy"/>
        <w:numPr>
          <w:ilvl w:val="0"/>
          <w:numId w:val="38"/>
        </w:numPr>
      </w:pPr>
      <w:r>
        <w:t xml:space="preserve">wykaz zadanych </w:t>
      </w:r>
      <w:proofErr w:type="spellStart"/>
      <w:r>
        <w:t>promptów</w:t>
      </w:r>
      <w:proofErr w:type="spellEnd"/>
      <w:r>
        <w:t>.</w:t>
      </w:r>
    </w:p>
    <w:p w14:paraId="66795944" w14:textId="7156ACB7" w:rsidR="005812BF" w:rsidRDefault="005812BF" w:rsidP="005812BF">
      <w:pPr>
        <w:pStyle w:val="Podstawowy"/>
        <w:ind w:firstLine="0"/>
      </w:pPr>
    </w:p>
    <w:p w14:paraId="54FAC896" w14:textId="77777777" w:rsidR="00E27B4B" w:rsidRDefault="00E27B4B" w:rsidP="003A3A07">
      <w:pPr>
        <w:pStyle w:val="Podstawowy"/>
        <w:ind w:firstLine="0"/>
      </w:pPr>
    </w:p>
    <w:p w14:paraId="33EDF8F6" w14:textId="77777777" w:rsidR="00E27B4B" w:rsidRDefault="00E27B4B" w:rsidP="00E27B4B">
      <w:pPr>
        <w:pStyle w:val="Podstawowy"/>
        <w:sectPr w:rsidR="00E27B4B" w:rsidSect="00F05A2C">
          <w:type w:val="oddPage"/>
          <w:pgSz w:w="11906" w:h="16838" w:code="9"/>
          <w:pgMar w:top="1418" w:right="1418" w:bottom="1418" w:left="1418" w:header="709" w:footer="709" w:gutter="851"/>
          <w:cols w:space="708"/>
          <w:titlePg/>
          <w:docGrid w:linePitch="360"/>
        </w:sectPr>
      </w:pPr>
    </w:p>
    <w:p w14:paraId="4B74C05F" w14:textId="77777777" w:rsidR="00DA721C" w:rsidRPr="00890085" w:rsidRDefault="00DA721C" w:rsidP="00270CAF">
      <w:pPr>
        <w:pStyle w:val="Nagwek0"/>
      </w:pPr>
      <w:bookmarkStart w:id="53" w:name="_Toc54017737"/>
      <w:bookmarkStart w:id="54" w:name="_Toc214735738"/>
      <w:r w:rsidRPr="00890085">
        <w:lastRenderedPageBreak/>
        <w:t>Załącznik 2</w:t>
      </w:r>
      <w:r w:rsidR="00890085" w:rsidRPr="00890085">
        <w:t>. Tytuł załącznika 2</w:t>
      </w:r>
      <w:bookmarkEnd w:id="53"/>
      <w:bookmarkEnd w:id="54"/>
    </w:p>
    <w:p w14:paraId="5904CF88" w14:textId="77777777" w:rsidR="00D57217" w:rsidRDefault="00D57217" w:rsidP="00F47E82">
      <w:pPr>
        <w:pStyle w:val="Podstawowy"/>
        <w:ind w:firstLine="0"/>
      </w:pPr>
    </w:p>
    <w:p w14:paraId="289A7823" w14:textId="4DC91D27" w:rsidR="00D57217" w:rsidRDefault="005812BF" w:rsidP="00F47E82">
      <w:pPr>
        <w:pStyle w:val="Podstawowy"/>
        <w:ind w:firstLine="0"/>
      </w:pPr>
      <w:r>
        <w:t>Formalne wymagania w stosunku do pisania pracy zawarte są w Regulaminie studiów na Politechnice Morskiej w Szczecinie.</w:t>
      </w:r>
    </w:p>
    <w:p w14:paraId="22869DAD" w14:textId="7402E2D4" w:rsidR="00371350" w:rsidRDefault="00371350" w:rsidP="00F47E82">
      <w:pPr>
        <w:pStyle w:val="Podstawowy"/>
        <w:ind w:firstLine="0"/>
      </w:pPr>
    </w:p>
    <w:p w14:paraId="48FFA77D" w14:textId="77777777" w:rsidR="00F53DDD" w:rsidRPr="0067647D" w:rsidRDefault="00F53DDD" w:rsidP="00F47E82">
      <w:pPr>
        <w:pStyle w:val="Podstawowy"/>
        <w:ind w:firstLine="0"/>
      </w:pPr>
    </w:p>
    <w:sectPr w:rsidR="00F53DDD" w:rsidRPr="0067647D" w:rsidSect="00F05A2C">
      <w:type w:val="oddPage"/>
      <w:pgSz w:w="11906" w:h="16838" w:code="9"/>
      <w:pgMar w:top="1418" w:right="1418" w:bottom="1418" w:left="1418"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AAEA" w14:textId="77777777" w:rsidR="004347A8" w:rsidRDefault="004347A8" w:rsidP="00B46187">
      <w:pPr>
        <w:spacing w:after="0" w:line="240" w:lineRule="auto"/>
      </w:pPr>
      <w:r>
        <w:separator/>
      </w:r>
    </w:p>
  </w:endnote>
  <w:endnote w:type="continuationSeparator" w:id="0">
    <w:p w14:paraId="2A8FAC0E" w14:textId="77777777" w:rsidR="004347A8" w:rsidRDefault="004347A8" w:rsidP="00B46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27A0" w14:textId="77777777" w:rsidR="00B32F6E" w:rsidRPr="000C51F5" w:rsidRDefault="00B32F6E">
    <w:pPr>
      <w:pStyle w:val="Stopka"/>
    </w:pPr>
    <w:r w:rsidRPr="000C51F5">
      <w:fldChar w:fldCharType="begin"/>
    </w:r>
    <w:r w:rsidRPr="000C51F5">
      <w:instrText>PAGE   \* MERGEFORMAT</w:instrText>
    </w:r>
    <w:r w:rsidRPr="000C51F5">
      <w:fldChar w:fldCharType="separate"/>
    </w:r>
    <w:r w:rsidRPr="000C51F5">
      <w:t>1</w:t>
    </w:r>
    <w:r w:rsidRPr="000C51F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09A6" w14:textId="77777777" w:rsidR="00B32F6E" w:rsidRPr="00B46187" w:rsidRDefault="00B32F6E" w:rsidP="00B46187">
    <w:pPr>
      <w:pStyle w:val="Stopka"/>
      <w:jc w:val="right"/>
    </w:pPr>
    <w:r w:rsidRPr="00B46187">
      <w:fldChar w:fldCharType="begin"/>
    </w:r>
    <w:r w:rsidRPr="00B46187">
      <w:instrText>PAGE   \* MERGEFORMAT</w:instrText>
    </w:r>
    <w:r w:rsidRPr="00B46187">
      <w:fldChar w:fldCharType="separate"/>
    </w:r>
    <w:r w:rsidRPr="00B46187">
      <w:t>1</w:t>
    </w:r>
    <w:r w:rsidRPr="00B4618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79490"/>
      <w:docPartObj>
        <w:docPartGallery w:val="Page Numbers (Bottom of Page)"/>
        <w:docPartUnique/>
      </w:docPartObj>
    </w:sdtPr>
    <w:sdtEndPr/>
    <w:sdtContent>
      <w:p w14:paraId="78C8A3BF" w14:textId="77777777" w:rsidR="00B32F6E" w:rsidRDefault="00B32F6E" w:rsidP="00CF51FD">
        <w:pPr>
          <w:pStyle w:val="Stopka"/>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197266"/>
      <w:docPartObj>
        <w:docPartGallery w:val="Page Numbers (Bottom of Page)"/>
        <w:docPartUnique/>
      </w:docPartObj>
    </w:sdtPr>
    <w:sdtEndPr/>
    <w:sdtContent>
      <w:p w14:paraId="3AB5456D" w14:textId="77777777" w:rsidR="00B32F6E" w:rsidRDefault="00B32F6E" w:rsidP="00E27B4B">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61C87" w14:textId="77777777" w:rsidR="004347A8" w:rsidRDefault="004347A8" w:rsidP="00B46187">
      <w:pPr>
        <w:spacing w:after="0" w:line="240" w:lineRule="auto"/>
      </w:pPr>
      <w:r>
        <w:separator/>
      </w:r>
    </w:p>
  </w:footnote>
  <w:footnote w:type="continuationSeparator" w:id="0">
    <w:p w14:paraId="79CB48EA" w14:textId="77777777" w:rsidR="004347A8" w:rsidRDefault="004347A8" w:rsidP="00B461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2EE2"/>
    <w:multiLevelType w:val="hybridMultilevel"/>
    <w:tmpl w:val="8580DE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E43DE8"/>
    <w:multiLevelType w:val="multilevel"/>
    <w:tmpl w:val="4EE4EC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B7A76"/>
    <w:multiLevelType w:val="hybridMultilevel"/>
    <w:tmpl w:val="41A4A202"/>
    <w:lvl w:ilvl="0" w:tplc="55FE4944">
      <w:start w:val="1"/>
      <w:numFmt w:val="bullet"/>
      <w:lvlText w:val=""/>
      <w:lvlJc w:val="left"/>
      <w:pPr>
        <w:ind w:left="1429" w:hanging="360"/>
      </w:pPr>
      <w:rPr>
        <w:rFonts w:ascii="Symbol" w:hAnsi="Symbol" w:hint="default"/>
        <w:b w:val="0"/>
        <w:i w:val="0"/>
        <w:color w:val="auto"/>
        <w:sz w:val="24"/>
        <w:szCs w:val="24"/>
      </w:rPr>
    </w:lvl>
    <w:lvl w:ilvl="1" w:tplc="CC98676E">
      <w:numFmt w:val="bullet"/>
      <w:lvlText w:val="•"/>
      <w:lvlJc w:val="left"/>
      <w:pPr>
        <w:ind w:left="2149" w:hanging="360"/>
      </w:pPr>
      <w:rPr>
        <w:rFonts w:ascii="Times New Roman" w:eastAsiaTheme="minorHAnsi" w:hAnsi="Times New Roman" w:cs="Times New Roman"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154E0059"/>
    <w:multiLevelType w:val="hybridMultilevel"/>
    <w:tmpl w:val="30CA3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C3277"/>
    <w:multiLevelType w:val="multilevel"/>
    <w:tmpl w:val="5374DEAC"/>
    <w:lvl w:ilvl="0">
      <w:start w:val="1"/>
      <w:numFmt w:val="decimal"/>
      <w:pStyle w:val="Nagwek1"/>
      <w:lvlText w:val="%1."/>
      <w:lvlJc w:val="left"/>
      <w:pPr>
        <w:ind w:left="432" w:hanging="432"/>
      </w:pPr>
      <w:rPr>
        <w:rFonts w:ascii="Times New Roman" w:hAnsi="Times New Roman" w:hint="default"/>
        <w:b/>
        <w:i w:val="0"/>
        <w:sz w:val="28"/>
      </w:rPr>
    </w:lvl>
    <w:lvl w:ilvl="1">
      <w:start w:val="1"/>
      <w:numFmt w:val="decimal"/>
      <w:pStyle w:val="Nagwek2"/>
      <w:lvlText w:val="%1.%2."/>
      <w:lvlJc w:val="left"/>
      <w:pPr>
        <w:ind w:left="576" w:hanging="576"/>
      </w:pPr>
      <w:rPr>
        <w:rFonts w:ascii="Times New Roman" w:hAnsi="Times New Roman" w:hint="default"/>
        <w:b/>
        <w:i w:val="0"/>
        <w:color w:val="000000" w:themeColor="text1"/>
        <w:sz w:val="22"/>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5" w15:restartNumberingAfterBreak="0">
    <w:nsid w:val="19602AE1"/>
    <w:multiLevelType w:val="multilevel"/>
    <w:tmpl w:val="F79A8B08"/>
    <w:lvl w:ilvl="0">
      <w:start w:val="1"/>
      <w:numFmt w:val="decimal"/>
      <w:pStyle w:val="Rozdzia"/>
      <w:suff w:val="space"/>
      <w:lvlText w:val="%1."/>
      <w:lvlJc w:val="left"/>
      <w:pPr>
        <w:ind w:left="697" w:hanging="697"/>
      </w:pPr>
      <w:rPr>
        <w:rFonts w:ascii="Times New Roman" w:hAnsi="Times New Roman" w:hint="default"/>
        <w:sz w:val="28"/>
      </w:rPr>
    </w:lvl>
    <w:lvl w:ilvl="1">
      <w:start w:val="1"/>
      <w:numFmt w:val="decimal"/>
      <w:pStyle w:val="Podrozdzia"/>
      <w:suff w:val="space"/>
      <w:lvlText w:val="%1.%2."/>
      <w:lvlJc w:val="left"/>
      <w:pPr>
        <w:ind w:left="720" w:hanging="720"/>
      </w:pPr>
      <w:rPr>
        <w:rFonts w:ascii="Times New Roman" w:hAnsi="Times New Roman" w:hint="default"/>
        <w:sz w:val="26"/>
      </w:rPr>
    </w:lvl>
    <w:lvl w:ilvl="2">
      <w:start w:val="1"/>
      <w:numFmt w:val="decimal"/>
      <w:pStyle w:val="punktpodrozdziau"/>
      <w:suff w:val="space"/>
      <w:lvlText w:val="%1.%2.%3."/>
      <w:lvlJc w:val="left"/>
      <w:pPr>
        <w:ind w:left="720" w:hanging="720"/>
      </w:pPr>
      <w:rPr>
        <w:rFonts w:hint="default"/>
        <w:sz w:val="24"/>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6" w15:restartNumberingAfterBreak="0">
    <w:nsid w:val="1C0353F0"/>
    <w:multiLevelType w:val="hybridMultilevel"/>
    <w:tmpl w:val="FC54DB4A"/>
    <w:lvl w:ilvl="0" w:tplc="CD26AB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E4CA6"/>
    <w:multiLevelType w:val="hybridMultilevel"/>
    <w:tmpl w:val="8E886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67779"/>
    <w:multiLevelType w:val="hybridMultilevel"/>
    <w:tmpl w:val="883AAB4C"/>
    <w:lvl w:ilvl="0" w:tplc="CC98676E">
      <w:numFmt w:val="bullet"/>
      <w:lvlText w:val="•"/>
      <w:lvlJc w:val="left"/>
      <w:pPr>
        <w:ind w:left="1417" w:hanging="708"/>
      </w:pPr>
      <w:rPr>
        <w:rFonts w:ascii="Times New Roman" w:eastAsiaTheme="minorHAnsi" w:hAnsi="Times New Roman"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1FCD2356"/>
    <w:multiLevelType w:val="hybridMultilevel"/>
    <w:tmpl w:val="08CE2B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91735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ED27AA"/>
    <w:multiLevelType w:val="hybridMultilevel"/>
    <w:tmpl w:val="B630C9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E152697"/>
    <w:multiLevelType w:val="hybridMultilevel"/>
    <w:tmpl w:val="5C20BCA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2EE428D3"/>
    <w:multiLevelType w:val="hybridMultilevel"/>
    <w:tmpl w:val="B4C8EE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92025A"/>
    <w:multiLevelType w:val="hybridMultilevel"/>
    <w:tmpl w:val="98E4E8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02CDE"/>
    <w:multiLevelType w:val="hybridMultilevel"/>
    <w:tmpl w:val="F4CE0A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3038DD"/>
    <w:multiLevelType w:val="multilevel"/>
    <w:tmpl w:val="BEAA038C"/>
    <w:lvl w:ilvl="0">
      <w:start w:val="1"/>
      <w:numFmt w:val="decimal"/>
      <w:lvlText w:val="(%1)"/>
      <w:lvlJc w:val="left"/>
      <w:pPr>
        <w:ind w:left="360" w:hanging="360"/>
      </w:pPr>
      <w:rPr>
        <w:rFonts w:ascii="Times New Roman" w:hAnsi="Times New Roman" w:hint="default"/>
        <w:b w:val="0"/>
        <w:i w:val="0"/>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E396278"/>
    <w:multiLevelType w:val="hybridMultilevel"/>
    <w:tmpl w:val="D16A4C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40512A9D"/>
    <w:multiLevelType w:val="hybridMultilevel"/>
    <w:tmpl w:val="EA5420F6"/>
    <w:lvl w:ilvl="0" w:tplc="EDAC9F2E">
      <w:start w:val="1"/>
      <w:numFmt w:val="decimal"/>
      <w:lvlText w:val="%1)"/>
      <w:lvlJc w:val="left"/>
      <w:pPr>
        <w:ind w:left="1429"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5F932E5"/>
    <w:multiLevelType w:val="multilevel"/>
    <w:tmpl w:val="5CC2D0A4"/>
    <w:lvl w:ilvl="0">
      <w:start w:val="1"/>
      <w:numFmt w:val="decimal"/>
      <w:lvlText w:val="(%1)"/>
      <w:lvlJc w:val="right"/>
      <w:pPr>
        <w:ind w:left="0" w:firstLine="0"/>
      </w:pPr>
      <w:rPr>
        <w:rFonts w:ascii="Times New Roman" w:hAnsi="Times New Roman" w:hint="default"/>
        <w:b w:val="0"/>
        <w:i w:val="0"/>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7AD6F77"/>
    <w:multiLevelType w:val="hybridMultilevel"/>
    <w:tmpl w:val="CB700954"/>
    <w:lvl w:ilvl="0" w:tplc="F86C140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BF77932"/>
    <w:multiLevelType w:val="hybridMultilevel"/>
    <w:tmpl w:val="3A008638"/>
    <w:lvl w:ilvl="0" w:tplc="EDAC9F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50F220F6"/>
    <w:multiLevelType w:val="hybridMultilevel"/>
    <w:tmpl w:val="77D6B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631103"/>
    <w:multiLevelType w:val="hybridMultilevel"/>
    <w:tmpl w:val="BFF82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FF4BC6"/>
    <w:multiLevelType w:val="hybridMultilevel"/>
    <w:tmpl w:val="4C84EB7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5A0529E7"/>
    <w:multiLevelType w:val="hybridMultilevel"/>
    <w:tmpl w:val="BBFE9E38"/>
    <w:lvl w:ilvl="0" w:tplc="0415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C3D5CE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847827"/>
    <w:multiLevelType w:val="hybridMultilevel"/>
    <w:tmpl w:val="22FEEFB0"/>
    <w:lvl w:ilvl="0" w:tplc="0415000F">
      <w:start w:val="1"/>
      <w:numFmt w:val="decimal"/>
      <w:lvlText w:val="%1."/>
      <w:lvlJc w:val="left"/>
      <w:pPr>
        <w:ind w:left="1429"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44C748A"/>
    <w:multiLevelType w:val="hybridMultilevel"/>
    <w:tmpl w:val="26F6049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655243BC"/>
    <w:multiLevelType w:val="hybridMultilevel"/>
    <w:tmpl w:val="901AA41E"/>
    <w:lvl w:ilvl="0" w:tplc="0415000B">
      <w:start w:val="1"/>
      <w:numFmt w:val="bullet"/>
      <w:lvlText w:val=""/>
      <w:lvlJc w:val="left"/>
      <w:pPr>
        <w:ind w:left="1500" w:hanging="360"/>
      </w:pPr>
      <w:rPr>
        <w:rFonts w:ascii="Wingdings" w:hAnsi="Wingdings"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30" w15:restartNumberingAfterBreak="0">
    <w:nsid w:val="6FB71ABB"/>
    <w:multiLevelType w:val="hybridMultilevel"/>
    <w:tmpl w:val="683C2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62D7DEA"/>
    <w:multiLevelType w:val="hybridMultilevel"/>
    <w:tmpl w:val="E0025DCC"/>
    <w:lvl w:ilvl="0" w:tplc="1F60109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637700A"/>
    <w:multiLevelType w:val="hybridMultilevel"/>
    <w:tmpl w:val="5106B1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69B6FF0"/>
    <w:multiLevelType w:val="hybridMultilevel"/>
    <w:tmpl w:val="288E367C"/>
    <w:lvl w:ilvl="0" w:tplc="04150001">
      <w:start w:val="1"/>
      <w:numFmt w:val="bullet"/>
      <w:lvlText w:val=""/>
      <w:lvlJc w:val="left"/>
      <w:pPr>
        <w:ind w:left="1482" w:hanging="360"/>
      </w:pPr>
      <w:rPr>
        <w:rFonts w:ascii="Symbol" w:hAnsi="Symbol" w:hint="default"/>
      </w:rPr>
    </w:lvl>
    <w:lvl w:ilvl="1" w:tplc="04150003" w:tentative="1">
      <w:start w:val="1"/>
      <w:numFmt w:val="bullet"/>
      <w:lvlText w:val="o"/>
      <w:lvlJc w:val="left"/>
      <w:pPr>
        <w:ind w:left="2202" w:hanging="360"/>
      </w:pPr>
      <w:rPr>
        <w:rFonts w:ascii="Courier New" w:hAnsi="Courier New" w:cs="Courier New" w:hint="default"/>
      </w:rPr>
    </w:lvl>
    <w:lvl w:ilvl="2" w:tplc="04150005" w:tentative="1">
      <w:start w:val="1"/>
      <w:numFmt w:val="bullet"/>
      <w:lvlText w:val=""/>
      <w:lvlJc w:val="left"/>
      <w:pPr>
        <w:ind w:left="2922" w:hanging="360"/>
      </w:pPr>
      <w:rPr>
        <w:rFonts w:ascii="Wingdings" w:hAnsi="Wingdings" w:hint="default"/>
      </w:rPr>
    </w:lvl>
    <w:lvl w:ilvl="3" w:tplc="04150001" w:tentative="1">
      <w:start w:val="1"/>
      <w:numFmt w:val="bullet"/>
      <w:lvlText w:val=""/>
      <w:lvlJc w:val="left"/>
      <w:pPr>
        <w:ind w:left="3642" w:hanging="360"/>
      </w:pPr>
      <w:rPr>
        <w:rFonts w:ascii="Symbol" w:hAnsi="Symbol" w:hint="default"/>
      </w:rPr>
    </w:lvl>
    <w:lvl w:ilvl="4" w:tplc="04150003" w:tentative="1">
      <w:start w:val="1"/>
      <w:numFmt w:val="bullet"/>
      <w:lvlText w:val="o"/>
      <w:lvlJc w:val="left"/>
      <w:pPr>
        <w:ind w:left="4362" w:hanging="360"/>
      </w:pPr>
      <w:rPr>
        <w:rFonts w:ascii="Courier New" w:hAnsi="Courier New" w:cs="Courier New" w:hint="default"/>
      </w:rPr>
    </w:lvl>
    <w:lvl w:ilvl="5" w:tplc="04150005" w:tentative="1">
      <w:start w:val="1"/>
      <w:numFmt w:val="bullet"/>
      <w:lvlText w:val=""/>
      <w:lvlJc w:val="left"/>
      <w:pPr>
        <w:ind w:left="5082" w:hanging="360"/>
      </w:pPr>
      <w:rPr>
        <w:rFonts w:ascii="Wingdings" w:hAnsi="Wingdings" w:hint="default"/>
      </w:rPr>
    </w:lvl>
    <w:lvl w:ilvl="6" w:tplc="04150001" w:tentative="1">
      <w:start w:val="1"/>
      <w:numFmt w:val="bullet"/>
      <w:lvlText w:val=""/>
      <w:lvlJc w:val="left"/>
      <w:pPr>
        <w:ind w:left="5802" w:hanging="360"/>
      </w:pPr>
      <w:rPr>
        <w:rFonts w:ascii="Symbol" w:hAnsi="Symbol" w:hint="default"/>
      </w:rPr>
    </w:lvl>
    <w:lvl w:ilvl="7" w:tplc="04150003" w:tentative="1">
      <w:start w:val="1"/>
      <w:numFmt w:val="bullet"/>
      <w:lvlText w:val="o"/>
      <w:lvlJc w:val="left"/>
      <w:pPr>
        <w:ind w:left="6522" w:hanging="360"/>
      </w:pPr>
      <w:rPr>
        <w:rFonts w:ascii="Courier New" w:hAnsi="Courier New" w:cs="Courier New" w:hint="default"/>
      </w:rPr>
    </w:lvl>
    <w:lvl w:ilvl="8" w:tplc="04150005" w:tentative="1">
      <w:start w:val="1"/>
      <w:numFmt w:val="bullet"/>
      <w:lvlText w:val=""/>
      <w:lvlJc w:val="left"/>
      <w:pPr>
        <w:ind w:left="7242" w:hanging="360"/>
      </w:pPr>
      <w:rPr>
        <w:rFonts w:ascii="Wingdings" w:hAnsi="Wingdings" w:hint="default"/>
      </w:rPr>
    </w:lvl>
  </w:abstractNum>
  <w:abstractNum w:abstractNumId="34" w15:restartNumberingAfterBreak="0">
    <w:nsid w:val="76F90B71"/>
    <w:multiLevelType w:val="hybridMultilevel"/>
    <w:tmpl w:val="506A87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AFE284D"/>
    <w:multiLevelType w:val="hybridMultilevel"/>
    <w:tmpl w:val="BE463C8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900868884">
    <w:abstractNumId w:val="4"/>
  </w:num>
  <w:num w:numId="2" w16cid:durableId="858474465">
    <w:abstractNumId w:val="4"/>
  </w:num>
  <w:num w:numId="3" w16cid:durableId="425657367">
    <w:abstractNumId w:val="4"/>
  </w:num>
  <w:num w:numId="4" w16cid:durableId="866600153">
    <w:abstractNumId w:val="6"/>
  </w:num>
  <w:num w:numId="5" w16cid:durableId="2095663943">
    <w:abstractNumId w:val="16"/>
  </w:num>
  <w:num w:numId="6" w16cid:durableId="1941983819">
    <w:abstractNumId w:val="19"/>
  </w:num>
  <w:num w:numId="7" w16cid:durableId="1437560591">
    <w:abstractNumId w:val="31"/>
  </w:num>
  <w:num w:numId="8" w16cid:durableId="2085446910">
    <w:abstractNumId w:val="32"/>
  </w:num>
  <w:num w:numId="9" w16cid:durableId="2048984196">
    <w:abstractNumId w:val="0"/>
  </w:num>
  <w:num w:numId="10" w16cid:durableId="379329432">
    <w:abstractNumId w:val="11"/>
  </w:num>
  <w:num w:numId="11" w16cid:durableId="1617440909">
    <w:abstractNumId w:val="2"/>
  </w:num>
  <w:num w:numId="12" w16cid:durableId="131674423">
    <w:abstractNumId w:val="8"/>
  </w:num>
  <w:num w:numId="13" w16cid:durableId="2129546538">
    <w:abstractNumId w:val="20"/>
  </w:num>
  <w:num w:numId="14" w16cid:durableId="1010523203">
    <w:abstractNumId w:val="34"/>
  </w:num>
  <w:num w:numId="15" w16cid:durableId="808866966">
    <w:abstractNumId w:val="5"/>
  </w:num>
  <w:num w:numId="16" w16cid:durableId="1495804944">
    <w:abstractNumId w:val="13"/>
  </w:num>
  <w:num w:numId="17" w16cid:durableId="745297877">
    <w:abstractNumId w:val="26"/>
  </w:num>
  <w:num w:numId="18" w16cid:durableId="1454589470">
    <w:abstractNumId w:val="10"/>
  </w:num>
  <w:num w:numId="19" w16cid:durableId="1985087200">
    <w:abstractNumId w:val="28"/>
  </w:num>
  <w:num w:numId="20" w16cid:durableId="722220011">
    <w:abstractNumId w:val="33"/>
  </w:num>
  <w:num w:numId="21" w16cid:durableId="1751540144">
    <w:abstractNumId w:val="35"/>
  </w:num>
  <w:num w:numId="22" w16cid:durableId="1321696830">
    <w:abstractNumId w:val="24"/>
  </w:num>
  <w:num w:numId="23" w16cid:durableId="1209488350">
    <w:abstractNumId w:val="4"/>
  </w:num>
  <w:num w:numId="24" w16cid:durableId="357197826">
    <w:abstractNumId w:val="4"/>
  </w:num>
  <w:num w:numId="25" w16cid:durableId="1668944058">
    <w:abstractNumId w:val="4"/>
  </w:num>
  <w:num w:numId="26" w16cid:durableId="388460830">
    <w:abstractNumId w:val="4"/>
  </w:num>
  <w:num w:numId="27" w16cid:durableId="554781225">
    <w:abstractNumId w:val="4"/>
  </w:num>
  <w:num w:numId="28" w16cid:durableId="1938564547">
    <w:abstractNumId w:val="4"/>
  </w:num>
  <w:num w:numId="29" w16cid:durableId="1420756868">
    <w:abstractNumId w:val="4"/>
  </w:num>
  <w:num w:numId="30" w16cid:durableId="1206599361">
    <w:abstractNumId w:val="4"/>
  </w:num>
  <w:num w:numId="31" w16cid:durableId="1513686561">
    <w:abstractNumId w:val="29"/>
  </w:num>
  <w:num w:numId="32" w16cid:durableId="455831373">
    <w:abstractNumId w:val="25"/>
  </w:num>
  <w:num w:numId="33" w16cid:durableId="494497144">
    <w:abstractNumId w:val="1"/>
  </w:num>
  <w:num w:numId="34" w16cid:durableId="1631016210">
    <w:abstractNumId w:val="14"/>
  </w:num>
  <w:num w:numId="35" w16cid:durableId="1543052022">
    <w:abstractNumId w:val="3"/>
  </w:num>
  <w:num w:numId="36" w16cid:durableId="767625018">
    <w:abstractNumId w:val="9"/>
  </w:num>
  <w:num w:numId="37" w16cid:durableId="543058787">
    <w:abstractNumId w:val="21"/>
  </w:num>
  <w:num w:numId="38" w16cid:durableId="485626865">
    <w:abstractNumId w:val="12"/>
  </w:num>
  <w:num w:numId="39" w16cid:durableId="2097053149">
    <w:abstractNumId w:val="15"/>
  </w:num>
  <w:num w:numId="40" w16cid:durableId="2065714593">
    <w:abstractNumId w:val="22"/>
  </w:num>
  <w:num w:numId="41" w16cid:durableId="1719816462">
    <w:abstractNumId w:val="23"/>
  </w:num>
  <w:num w:numId="42" w16cid:durableId="1196695436">
    <w:abstractNumId w:val="30"/>
  </w:num>
  <w:num w:numId="43" w16cid:durableId="2095394015">
    <w:abstractNumId w:val="7"/>
  </w:num>
  <w:num w:numId="44" w16cid:durableId="1452746882">
    <w:abstractNumId w:val="17"/>
  </w:num>
  <w:num w:numId="45" w16cid:durableId="1174489340">
    <w:abstractNumId w:val="18"/>
  </w:num>
  <w:num w:numId="46" w16cid:durableId="10204725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mirrorMargin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FF"/>
    <w:rsid w:val="00013749"/>
    <w:rsid w:val="00015F0A"/>
    <w:rsid w:val="00021FC6"/>
    <w:rsid w:val="00031929"/>
    <w:rsid w:val="0003351F"/>
    <w:rsid w:val="00036C99"/>
    <w:rsid w:val="00040B39"/>
    <w:rsid w:val="00046199"/>
    <w:rsid w:val="0005013D"/>
    <w:rsid w:val="00060A2B"/>
    <w:rsid w:val="00061AFF"/>
    <w:rsid w:val="00065CF8"/>
    <w:rsid w:val="00066BBD"/>
    <w:rsid w:val="00074859"/>
    <w:rsid w:val="00075F0E"/>
    <w:rsid w:val="00081DA6"/>
    <w:rsid w:val="00087DFA"/>
    <w:rsid w:val="00092408"/>
    <w:rsid w:val="000A6FB4"/>
    <w:rsid w:val="000B02FA"/>
    <w:rsid w:val="000B14BA"/>
    <w:rsid w:val="000B1B1E"/>
    <w:rsid w:val="000B5980"/>
    <w:rsid w:val="000B7AE2"/>
    <w:rsid w:val="000C0F59"/>
    <w:rsid w:val="000C4B83"/>
    <w:rsid w:val="000C51F5"/>
    <w:rsid w:val="000D224F"/>
    <w:rsid w:val="000D246A"/>
    <w:rsid w:val="000D4D46"/>
    <w:rsid w:val="000E52EE"/>
    <w:rsid w:val="000E60FC"/>
    <w:rsid w:val="000F0784"/>
    <w:rsid w:val="000F5DFE"/>
    <w:rsid w:val="00105310"/>
    <w:rsid w:val="00130A1C"/>
    <w:rsid w:val="00140F48"/>
    <w:rsid w:val="0014138B"/>
    <w:rsid w:val="00144DE2"/>
    <w:rsid w:val="00145BAF"/>
    <w:rsid w:val="00151402"/>
    <w:rsid w:val="001535E1"/>
    <w:rsid w:val="00154699"/>
    <w:rsid w:val="00165591"/>
    <w:rsid w:val="00171C81"/>
    <w:rsid w:val="0017730B"/>
    <w:rsid w:val="00184531"/>
    <w:rsid w:val="00184AFF"/>
    <w:rsid w:val="001974A4"/>
    <w:rsid w:val="00197772"/>
    <w:rsid w:val="001A4C1E"/>
    <w:rsid w:val="001A6B5C"/>
    <w:rsid w:val="001A73F5"/>
    <w:rsid w:val="001B5EEF"/>
    <w:rsid w:val="001D5161"/>
    <w:rsid w:val="001E18B9"/>
    <w:rsid w:val="001E6B70"/>
    <w:rsid w:val="001F0A2B"/>
    <w:rsid w:val="001F1974"/>
    <w:rsid w:val="001F3480"/>
    <w:rsid w:val="001F7F4B"/>
    <w:rsid w:val="00205031"/>
    <w:rsid w:val="00207C74"/>
    <w:rsid w:val="00213013"/>
    <w:rsid w:val="00215CD6"/>
    <w:rsid w:val="00225FA5"/>
    <w:rsid w:val="00242EF8"/>
    <w:rsid w:val="0025201C"/>
    <w:rsid w:val="0025246A"/>
    <w:rsid w:val="00255740"/>
    <w:rsid w:val="002572CB"/>
    <w:rsid w:val="0025771D"/>
    <w:rsid w:val="00270CAF"/>
    <w:rsid w:val="00273C18"/>
    <w:rsid w:val="00285DA8"/>
    <w:rsid w:val="00285F3E"/>
    <w:rsid w:val="00293689"/>
    <w:rsid w:val="0029702B"/>
    <w:rsid w:val="002A02D5"/>
    <w:rsid w:val="002B450B"/>
    <w:rsid w:val="002B64CD"/>
    <w:rsid w:val="002B7563"/>
    <w:rsid w:val="002C678E"/>
    <w:rsid w:val="002D513E"/>
    <w:rsid w:val="00305F1A"/>
    <w:rsid w:val="00311B45"/>
    <w:rsid w:val="00316232"/>
    <w:rsid w:val="0032026F"/>
    <w:rsid w:val="00324166"/>
    <w:rsid w:val="003241C5"/>
    <w:rsid w:val="0032729E"/>
    <w:rsid w:val="0032774F"/>
    <w:rsid w:val="003339FB"/>
    <w:rsid w:val="00341C26"/>
    <w:rsid w:val="00342C4C"/>
    <w:rsid w:val="003461E8"/>
    <w:rsid w:val="003479DE"/>
    <w:rsid w:val="00351AD1"/>
    <w:rsid w:val="00356B68"/>
    <w:rsid w:val="00360511"/>
    <w:rsid w:val="00367D86"/>
    <w:rsid w:val="00371350"/>
    <w:rsid w:val="00374913"/>
    <w:rsid w:val="00380877"/>
    <w:rsid w:val="00381665"/>
    <w:rsid w:val="00383C92"/>
    <w:rsid w:val="003963D8"/>
    <w:rsid w:val="00397C6C"/>
    <w:rsid w:val="003A3A07"/>
    <w:rsid w:val="003A5903"/>
    <w:rsid w:val="003A5EAF"/>
    <w:rsid w:val="003D0FBE"/>
    <w:rsid w:val="003D159F"/>
    <w:rsid w:val="003D3460"/>
    <w:rsid w:val="003D3D25"/>
    <w:rsid w:val="003E4DB3"/>
    <w:rsid w:val="003E4EED"/>
    <w:rsid w:val="00403F31"/>
    <w:rsid w:val="004213D6"/>
    <w:rsid w:val="004231B9"/>
    <w:rsid w:val="004303B3"/>
    <w:rsid w:val="004341C2"/>
    <w:rsid w:val="004347A8"/>
    <w:rsid w:val="0045528C"/>
    <w:rsid w:val="00465FBF"/>
    <w:rsid w:val="004676A6"/>
    <w:rsid w:val="004805F3"/>
    <w:rsid w:val="00485687"/>
    <w:rsid w:val="0048664A"/>
    <w:rsid w:val="00486F3D"/>
    <w:rsid w:val="004A1C79"/>
    <w:rsid w:val="004A7F0F"/>
    <w:rsid w:val="004B3832"/>
    <w:rsid w:val="004C3B62"/>
    <w:rsid w:val="004D0B08"/>
    <w:rsid w:val="004D0F2F"/>
    <w:rsid w:val="004E70C9"/>
    <w:rsid w:val="004F3596"/>
    <w:rsid w:val="004F39FF"/>
    <w:rsid w:val="004F458C"/>
    <w:rsid w:val="004F6664"/>
    <w:rsid w:val="004F771A"/>
    <w:rsid w:val="005046F3"/>
    <w:rsid w:val="00505582"/>
    <w:rsid w:val="00511DC1"/>
    <w:rsid w:val="00523071"/>
    <w:rsid w:val="005241EF"/>
    <w:rsid w:val="005361B8"/>
    <w:rsid w:val="00540674"/>
    <w:rsid w:val="005410CB"/>
    <w:rsid w:val="00545910"/>
    <w:rsid w:val="00547944"/>
    <w:rsid w:val="00554027"/>
    <w:rsid w:val="00563E3D"/>
    <w:rsid w:val="005674D4"/>
    <w:rsid w:val="005675B3"/>
    <w:rsid w:val="00570EEF"/>
    <w:rsid w:val="00571231"/>
    <w:rsid w:val="00573D92"/>
    <w:rsid w:val="00573E93"/>
    <w:rsid w:val="005778F8"/>
    <w:rsid w:val="005812BF"/>
    <w:rsid w:val="005868A2"/>
    <w:rsid w:val="00597BE2"/>
    <w:rsid w:val="005A70DB"/>
    <w:rsid w:val="005B3724"/>
    <w:rsid w:val="005B3832"/>
    <w:rsid w:val="005B56A5"/>
    <w:rsid w:val="005C52EB"/>
    <w:rsid w:val="005C73DD"/>
    <w:rsid w:val="005D0A84"/>
    <w:rsid w:val="005D1F8E"/>
    <w:rsid w:val="005D3CC1"/>
    <w:rsid w:val="005E7FC2"/>
    <w:rsid w:val="005F74E0"/>
    <w:rsid w:val="005F7537"/>
    <w:rsid w:val="00605875"/>
    <w:rsid w:val="00607CE9"/>
    <w:rsid w:val="006225E8"/>
    <w:rsid w:val="00632607"/>
    <w:rsid w:val="006504A3"/>
    <w:rsid w:val="006609CF"/>
    <w:rsid w:val="006625F5"/>
    <w:rsid w:val="00674F19"/>
    <w:rsid w:val="0067647D"/>
    <w:rsid w:val="006917E5"/>
    <w:rsid w:val="00693135"/>
    <w:rsid w:val="006A2B11"/>
    <w:rsid w:val="006A4948"/>
    <w:rsid w:val="006B322A"/>
    <w:rsid w:val="006B58C5"/>
    <w:rsid w:val="006C1D05"/>
    <w:rsid w:val="006C51CA"/>
    <w:rsid w:val="006D4CE0"/>
    <w:rsid w:val="006D74E4"/>
    <w:rsid w:val="006E0E27"/>
    <w:rsid w:val="006E0E4C"/>
    <w:rsid w:val="006E249D"/>
    <w:rsid w:val="007017DE"/>
    <w:rsid w:val="007069E4"/>
    <w:rsid w:val="007156D7"/>
    <w:rsid w:val="00720A63"/>
    <w:rsid w:val="00734210"/>
    <w:rsid w:val="0074324B"/>
    <w:rsid w:val="00743AB9"/>
    <w:rsid w:val="00746738"/>
    <w:rsid w:val="0075631B"/>
    <w:rsid w:val="007663B3"/>
    <w:rsid w:val="0076772B"/>
    <w:rsid w:val="00771D69"/>
    <w:rsid w:val="00784E0A"/>
    <w:rsid w:val="00785E28"/>
    <w:rsid w:val="007A02B2"/>
    <w:rsid w:val="007A50CF"/>
    <w:rsid w:val="007B2E8D"/>
    <w:rsid w:val="007C2773"/>
    <w:rsid w:val="007D676E"/>
    <w:rsid w:val="007E201C"/>
    <w:rsid w:val="007E2B88"/>
    <w:rsid w:val="007E7E73"/>
    <w:rsid w:val="007F0445"/>
    <w:rsid w:val="007F1F7B"/>
    <w:rsid w:val="007F395C"/>
    <w:rsid w:val="008000DC"/>
    <w:rsid w:val="00801332"/>
    <w:rsid w:val="008159CA"/>
    <w:rsid w:val="00816CE0"/>
    <w:rsid w:val="008209B4"/>
    <w:rsid w:val="00825759"/>
    <w:rsid w:val="00830F92"/>
    <w:rsid w:val="0084077D"/>
    <w:rsid w:val="0084083A"/>
    <w:rsid w:val="00841E3C"/>
    <w:rsid w:val="00842677"/>
    <w:rsid w:val="008579CC"/>
    <w:rsid w:val="00861DE8"/>
    <w:rsid w:val="008628EC"/>
    <w:rsid w:val="0087025B"/>
    <w:rsid w:val="00872280"/>
    <w:rsid w:val="00872EDB"/>
    <w:rsid w:val="008803D1"/>
    <w:rsid w:val="00886488"/>
    <w:rsid w:val="00890085"/>
    <w:rsid w:val="008977B8"/>
    <w:rsid w:val="008A053D"/>
    <w:rsid w:val="008A40FD"/>
    <w:rsid w:val="008A629F"/>
    <w:rsid w:val="008A762A"/>
    <w:rsid w:val="008C4E25"/>
    <w:rsid w:val="008D2C1D"/>
    <w:rsid w:val="008E163B"/>
    <w:rsid w:val="008E45D6"/>
    <w:rsid w:val="008E55B3"/>
    <w:rsid w:val="008E55EE"/>
    <w:rsid w:val="008F4497"/>
    <w:rsid w:val="00900ED8"/>
    <w:rsid w:val="009041BD"/>
    <w:rsid w:val="0090574C"/>
    <w:rsid w:val="0091264E"/>
    <w:rsid w:val="00913515"/>
    <w:rsid w:val="00920B81"/>
    <w:rsid w:val="009216D0"/>
    <w:rsid w:val="00927ED8"/>
    <w:rsid w:val="00930860"/>
    <w:rsid w:val="0095519F"/>
    <w:rsid w:val="00977EED"/>
    <w:rsid w:val="009916C3"/>
    <w:rsid w:val="00993AE2"/>
    <w:rsid w:val="0099487C"/>
    <w:rsid w:val="009A0C7D"/>
    <w:rsid w:val="009A2BFE"/>
    <w:rsid w:val="009A46FB"/>
    <w:rsid w:val="009A6D85"/>
    <w:rsid w:val="009A7763"/>
    <w:rsid w:val="009B4B64"/>
    <w:rsid w:val="009B68D4"/>
    <w:rsid w:val="009B74B5"/>
    <w:rsid w:val="009D76F3"/>
    <w:rsid w:val="009E2A2B"/>
    <w:rsid w:val="009F2DEE"/>
    <w:rsid w:val="009F3172"/>
    <w:rsid w:val="009F3CCE"/>
    <w:rsid w:val="00A022B4"/>
    <w:rsid w:val="00A06483"/>
    <w:rsid w:val="00A139AD"/>
    <w:rsid w:val="00A1669B"/>
    <w:rsid w:val="00A17712"/>
    <w:rsid w:val="00A2217F"/>
    <w:rsid w:val="00A3148F"/>
    <w:rsid w:val="00A365F1"/>
    <w:rsid w:val="00A41FF2"/>
    <w:rsid w:val="00A52E41"/>
    <w:rsid w:val="00A53694"/>
    <w:rsid w:val="00A55FB0"/>
    <w:rsid w:val="00A5667D"/>
    <w:rsid w:val="00A56F29"/>
    <w:rsid w:val="00A62FE9"/>
    <w:rsid w:val="00A66D11"/>
    <w:rsid w:val="00A810E3"/>
    <w:rsid w:val="00A85ADE"/>
    <w:rsid w:val="00A90094"/>
    <w:rsid w:val="00A90AD3"/>
    <w:rsid w:val="00A930BE"/>
    <w:rsid w:val="00A96A40"/>
    <w:rsid w:val="00AA5C5A"/>
    <w:rsid w:val="00AA5E28"/>
    <w:rsid w:val="00AA77D8"/>
    <w:rsid w:val="00AB0547"/>
    <w:rsid w:val="00AB3159"/>
    <w:rsid w:val="00AB6CAC"/>
    <w:rsid w:val="00AC0C83"/>
    <w:rsid w:val="00AC168E"/>
    <w:rsid w:val="00AC24CD"/>
    <w:rsid w:val="00AE50D5"/>
    <w:rsid w:val="00AE544D"/>
    <w:rsid w:val="00AF1BA8"/>
    <w:rsid w:val="00AF1EF6"/>
    <w:rsid w:val="00AF4B06"/>
    <w:rsid w:val="00AF5018"/>
    <w:rsid w:val="00B00AB8"/>
    <w:rsid w:val="00B049F3"/>
    <w:rsid w:val="00B10188"/>
    <w:rsid w:val="00B14D6B"/>
    <w:rsid w:val="00B153B8"/>
    <w:rsid w:val="00B32F6E"/>
    <w:rsid w:val="00B33149"/>
    <w:rsid w:val="00B460A0"/>
    <w:rsid w:val="00B46187"/>
    <w:rsid w:val="00B5147C"/>
    <w:rsid w:val="00B53D3E"/>
    <w:rsid w:val="00B74FCA"/>
    <w:rsid w:val="00B767ED"/>
    <w:rsid w:val="00B83FBA"/>
    <w:rsid w:val="00B841A0"/>
    <w:rsid w:val="00B85F29"/>
    <w:rsid w:val="00BA1214"/>
    <w:rsid w:val="00BA7EA3"/>
    <w:rsid w:val="00BC426A"/>
    <w:rsid w:val="00BD7155"/>
    <w:rsid w:val="00BE3934"/>
    <w:rsid w:val="00BE4A1C"/>
    <w:rsid w:val="00BE5FE5"/>
    <w:rsid w:val="00BE6381"/>
    <w:rsid w:val="00BF0028"/>
    <w:rsid w:val="00BF62A6"/>
    <w:rsid w:val="00C00009"/>
    <w:rsid w:val="00C02110"/>
    <w:rsid w:val="00C07289"/>
    <w:rsid w:val="00C07449"/>
    <w:rsid w:val="00C12C3C"/>
    <w:rsid w:val="00C23F0F"/>
    <w:rsid w:val="00C2565B"/>
    <w:rsid w:val="00C34A95"/>
    <w:rsid w:val="00C36169"/>
    <w:rsid w:val="00C3674D"/>
    <w:rsid w:val="00C4178F"/>
    <w:rsid w:val="00C42E3F"/>
    <w:rsid w:val="00C46BB2"/>
    <w:rsid w:val="00C53035"/>
    <w:rsid w:val="00C55E2B"/>
    <w:rsid w:val="00C57F28"/>
    <w:rsid w:val="00C61DBB"/>
    <w:rsid w:val="00C63266"/>
    <w:rsid w:val="00C665A3"/>
    <w:rsid w:val="00C81236"/>
    <w:rsid w:val="00C93FD3"/>
    <w:rsid w:val="00CA2E43"/>
    <w:rsid w:val="00CB7FD5"/>
    <w:rsid w:val="00CC629F"/>
    <w:rsid w:val="00CC6588"/>
    <w:rsid w:val="00CD4B0B"/>
    <w:rsid w:val="00CD60D0"/>
    <w:rsid w:val="00CE6216"/>
    <w:rsid w:val="00CF3CCA"/>
    <w:rsid w:val="00CF51FD"/>
    <w:rsid w:val="00CF76A1"/>
    <w:rsid w:val="00D01A0D"/>
    <w:rsid w:val="00D07FC9"/>
    <w:rsid w:val="00D1636F"/>
    <w:rsid w:val="00D16512"/>
    <w:rsid w:val="00D355F3"/>
    <w:rsid w:val="00D43127"/>
    <w:rsid w:val="00D448D3"/>
    <w:rsid w:val="00D57217"/>
    <w:rsid w:val="00D61887"/>
    <w:rsid w:val="00D61974"/>
    <w:rsid w:val="00D62345"/>
    <w:rsid w:val="00D713DB"/>
    <w:rsid w:val="00D73B6B"/>
    <w:rsid w:val="00D74704"/>
    <w:rsid w:val="00D9108A"/>
    <w:rsid w:val="00D93FB4"/>
    <w:rsid w:val="00D972AF"/>
    <w:rsid w:val="00DA3094"/>
    <w:rsid w:val="00DA49A7"/>
    <w:rsid w:val="00DA721C"/>
    <w:rsid w:val="00DA72E9"/>
    <w:rsid w:val="00DA7CC8"/>
    <w:rsid w:val="00DB36AD"/>
    <w:rsid w:val="00DB7D2F"/>
    <w:rsid w:val="00DD0885"/>
    <w:rsid w:val="00DD4F5E"/>
    <w:rsid w:val="00DE4E7E"/>
    <w:rsid w:val="00DE7DBF"/>
    <w:rsid w:val="00DF167B"/>
    <w:rsid w:val="00DF5298"/>
    <w:rsid w:val="00DF55B8"/>
    <w:rsid w:val="00DF5EC2"/>
    <w:rsid w:val="00DF7A75"/>
    <w:rsid w:val="00E047BE"/>
    <w:rsid w:val="00E157B9"/>
    <w:rsid w:val="00E23730"/>
    <w:rsid w:val="00E26A0E"/>
    <w:rsid w:val="00E27B4B"/>
    <w:rsid w:val="00E44F5F"/>
    <w:rsid w:val="00E4655F"/>
    <w:rsid w:val="00E4671E"/>
    <w:rsid w:val="00E47530"/>
    <w:rsid w:val="00E503E4"/>
    <w:rsid w:val="00E5168C"/>
    <w:rsid w:val="00E52897"/>
    <w:rsid w:val="00E536AC"/>
    <w:rsid w:val="00E60EE9"/>
    <w:rsid w:val="00E61ED3"/>
    <w:rsid w:val="00E63911"/>
    <w:rsid w:val="00E70209"/>
    <w:rsid w:val="00E72648"/>
    <w:rsid w:val="00E752A7"/>
    <w:rsid w:val="00E80214"/>
    <w:rsid w:val="00E82243"/>
    <w:rsid w:val="00E9111C"/>
    <w:rsid w:val="00EB60A0"/>
    <w:rsid w:val="00EC58E5"/>
    <w:rsid w:val="00EC6055"/>
    <w:rsid w:val="00ED3C31"/>
    <w:rsid w:val="00ED6C6A"/>
    <w:rsid w:val="00EE23EC"/>
    <w:rsid w:val="00EF274B"/>
    <w:rsid w:val="00EF438C"/>
    <w:rsid w:val="00EF58B0"/>
    <w:rsid w:val="00EF64E2"/>
    <w:rsid w:val="00F037D0"/>
    <w:rsid w:val="00F05234"/>
    <w:rsid w:val="00F05A2C"/>
    <w:rsid w:val="00F07F0F"/>
    <w:rsid w:val="00F111FF"/>
    <w:rsid w:val="00F12D1F"/>
    <w:rsid w:val="00F13641"/>
    <w:rsid w:val="00F1668C"/>
    <w:rsid w:val="00F1669A"/>
    <w:rsid w:val="00F20016"/>
    <w:rsid w:val="00F30601"/>
    <w:rsid w:val="00F311E9"/>
    <w:rsid w:val="00F32BC2"/>
    <w:rsid w:val="00F43140"/>
    <w:rsid w:val="00F439C8"/>
    <w:rsid w:val="00F43A54"/>
    <w:rsid w:val="00F4698A"/>
    <w:rsid w:val="00F47E82"/>
    <w:rsid w:val="00F53DDD"/>
    <w:rsid w:val="00F66186"/>
    <w:rsid w:val="00F71DFC"/>
    <w:rsid w:val="00F73EE0"/>
    <w:rsid w:val="00F740A2"/>
    <w:rsid w:val="00F8477A"/>
    <w:rsid w:val="00F84A51"/>
    <w:rsid w:val="00F95BB7"/>
    <w:rsid w:val="00FA0A11"/>
    <w:rsid w:val="00FA2EF7"/>
    <w:rsid w:val="00FA3FEF"/>
    <w:rsid w:val="00FA46BC"/>
    <w:rsid w:val="00FB1451"/>
    <w:rsid w:val="00FB3D22"/>
    <w:rsid w:val="00FB575D"/>
    <w:rsid w:val="00FD1CA8"/>
    <w:rsid w:val="00FD543C"/>
    <w:rsid w:val="00FE4717"/>
    <w:rsid w:val="00FE56FB"/>
    <w:rsid w:val="00FF2252"/>
    <w:rsid w:val="00FF5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3EE66"/>
  <w15:docId w15:val="{582A4C3E-1098-45BA-8958-EE90A5285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0016"/>
  </w:style>
  <w:style w:type="paragraph" w:styleId="Nagwek1">
    <w:name w:val="heading 1"/>
    <w:basedOn w:val="Podstawowy"/>
    <w:next w:val="Nagwek2"/>
    <w:link w:val="Nagwek1Znak"/>
    <w:uiPriority w:val="9"/>
    <w:qFormat/>
    <w:rsid w:val="00F20016"/>
    <w:pPr>
      <w:keepNext/>
      <w:pageBreakBefore/>
      <w:numPr>
        <w:numId w:val="30"/>
      </w:numPr>
      <w:outlineLvl w:val="0"/>
    </w:pPr>
    <w:rPr>
      <w:b/>
      <w:bCs/>
      <w:sz w:val="28"/>
      <w:szCs w:val="28"/>
    </w:rPr>
  </w:style>
  <w:style w:type="paragraph" w:styleId="Nagwek2">
    <w:name w:val="heading 2"/>
    <w:basedOn w:val="Nagwek3"/>
    <w:next w:val="Podstawowy"/>
    <w:link w:val="Nagwek2Znak"/>
    <w:uiPriority w:val="9"/>
    <w:unhideWhenUsed/>
    <w:qFormat/>
    <w:rsid w:val="00F20016"/>
    <w:pPr>
      <w:numPr>
        <w:ilvl w:val="1"/>
      </w:numPr>
      <w:spacing w:before="240"/>
      <w:outlineLvl w:val="1"/>
    </w:pPr>
  </w:style>
  <w:style w:type="paragraph" w:styleId="Nagwek3">
    <w:name w:val="heading 3"/>
    <w:basedOn w:val="Podstawowy"/>
    <w:next w:val="Podstawowy"/>
    <w:link w:val="Nagwek3Znak"/>
    <w:uiPriority w:val="9"/>
    <w:unhideWhenUsed/>
    <w:qFormat/>
    <w:rsid w:val="00F20016"/>
    <w:pPr>
      <w:keepNext/>
      <w:keepLines/>
      <w:numPr>
        <w:ilvl w:val="2"/>
        <w:numId w:val="30"/>
      </w:numPr>
      <w:spacing w:before="120" w:after="120"/>
      <w:outlineLvl w:val="2"/>
    </w:pPr>
    <w:rPr>
      <w:rFonts w:eastAsiaTheme="majorEastAsia"/>
      <w:b/>
      <w:bCs/>
    </w:rPr>
  </w:style>
  <w:style w:type="paragraph" w:styleId="Nagwek4">
    <w:name w:val="heading 4"/>
    <w:basedOn w:val="Normalny"/>
    <w:next w:val="Normalny"/>
    <w:link w:val="Nagwek4Znak"/>
    <w:uiPriority w:val="9"/>
    <w:semiHidden/>
    <w:unhideWhenUsed/>
    <w:rsid w:val="00081DA6"/>
    <w:pPr>
      <w:keepNext/>
      <w:keepLines/>
      <w:numPr>
        <w:ilvl w:val="3"/>
        <w:numId w:val="30"/>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F20016"/>
    <w:pPr>
      <w:keepNext/>
      <w:keepLines/>
      <w:numPr>
        <w:ilvl w:val="4"/>
        <w:numId w:val="30"/>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F20016"/>
    <w:pPr>
      <w:keepNext/>
      <w:keepLines/>
      <w:numPr>
        <w:ilvl w:val="5"/>
        <w:numId w:val="30"/>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F20016"/>
    <w:pPr>
      <w:keepNext/>
      <w:keepLines/>
      <w:numPr>
        <w:ilvl w:val="6"/>
        <w:numId w:val="30"/>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F20016"/>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F20016"/>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D0F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0F2F"/>
    <w:rPr>
      <w:rFonts w:ascii="Segoe UI" w:hAnsi="Segoe UI" w:cs="Segoe UI"/>
      <w:sz w:val="18"/>
      <w:szCs w:val="18"/>
    </w:rPr>
  </w:style>
  <w:style w:type="table" w:styleId="Tabela-Siatka">
    <w:name w:val="Table Grid"/>
    <w:basedOn w:val="Standardowy"/>
    <w:uiPriority w:val="39"/>
    <w:rsid w:val="006E2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F20016"/>
    <w:pPr>
      <w:spacing w:after="0" w:line="240" w:lineRule="auto"/>
    </w:pPr>
    <w:rPr>
      <w:rFonts w:eastAsia="Times New Roman"/>
      <w:sz w:val="24"/>
      <w:szCs w:val="24"/>
      <w:lang w:eastAsia="pl-PL"/>
    </w:rPr>
  </w:style>
  <w:style w:type="character" w:customStyle="1" w:styleId="BezodstpwZnak">
    <w:name w:val="Bez odstępów Znak"/>
    <w:basedOn w:val="Domylnaczcionkaakapitu"/>
    <w:link w:val="Bezodstpw"/>
    <w:uiPriority w:val="1"/>
    <w:rsid w:val="00F20016"/>
    <w:rPr>
      <w:rFonts w:eastAsia="Times New Roman"/>
      <w:sz w:val="24"/>
      <w:szCs w:val="24"/>
      <w:lang w:eastAsia="pl-PL"/>
    </w:rPr>
  </w:style>
  <w:style w:type="character" w:styleId="Odwoaniedokomentarza">
    <w:name w:val="annotation reference"/>
    <w:basedOn w:val="Domylnaczcionkaakapitu"/>
    <w:uiPriority w:val="99"/>
    <w:semiHidden/>
    <w:unhideWhenUsed/>
    <w:rsid w:val="007017DE"/>
    <w:rPr>
      <w:sz w:val="16"/>
      <w:szCs w:val="16"/>
    </w:rPr>
  </w:style>
  <w:style w:type="paragraph" w:styleId="Tekstkomentarza">
    <w:name w:val="annotation text"/>
    <w:basedOn w:val="Normalny"/>
    <w:link w:val="TekstkomentarzaZnak"/>
    <w:uiPriority w:val="99"/>
    <w:unhideWhenUsed/>
    <w:rsid w:val="007017DE"/>
    <w:pPr>
      <w:spacing w:after="200" w:line="240" w:lineRule="auto"/>
      <w:jc w:val="both"/>
    </w:pPr>
    <w:rPr>
      <w:sz w:val="20"/>
      <w:szCs w:val="20"/>
    </w:rPr>
  </w:style>
  <w:style w:type="character" w:customStyle="1" w:styleId="TekstkomentarzaZnak">
    <w:name w:val="Tekst komentarza Znak"/>
    <w:basedOn w:val="Domylnaczcionkaakapitu"/>
    <w:link w:val="Tekstkomentarza"/>
    <w:uiPriority w:val="99"/>
    <w:rsid w:val="007017DE"/>
    <w:rPr>
      <w:rFonts w:ascii="Times New Roman" w:hAnsi="Times New Roman"/>
      <w:sz w:val="20"/>
      <w:szCs w:val="20"/>
    </w:rPr>
  </w:style>
  <w:style w:type="paragraph" w:styleId="Nagwek">
    <w:name w:val="header"/>
    <w:basedOn w:val="Normalny"/>
    <w:link w:val="NagwekZnak"/>
    <w:uiPriority w:val="99"/>
    <w:unhideWhenUsed/>
    <w:rsid w:val="00B461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187"/>
  </w:style>
  <w:style w:type="paragraph" w:styleId="Stopka">
    <w:name w:val="footer"/>
    <w:basedOn w:val="Normalny"/>
    <w:link w:val="StopkaZnak"/>
    <w:uiPriority w:val="99"/>
    <w:unhideWhenUsed/>
    <w:rsid w:val="00B461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187"/>
  </w:style>
  <w:style w:type="paragraph" w:customStyle="1" w:styleId="Podstawowy">
    <w:name w:val="Podstawowy"/>
    <w:basedOn w:val="Normalny"/>
    <w:link w:val="PodstawowyZnak"/>
    <w:qFormat/>
    <w:rsid w:val="00F20016"/>
    <w:pPr>
      <w:spacing w:after="0" w:line="360" w:lineRule="auto"/>
      <w:ind w:firstLine="709"/>
      <w:jc w:val="both"/>
    </w:pPr>
  </w:style>
  <w:style w:type="paragraph" w:styleId="Tytu">
    <w:name w:val="Title"/>
    <w:basedOn w:val="Normalny"/>
    <w:next w:val="Normalny"/>
    <w:link w:val="TytuZnak"/>
    <w:uiPriority w:val="10"/>
    <w:rsid w:val="003272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odstawowyZnak">
    <w:name w:val="Podstawowy Znak"/>
    <w:basedOn w:val="Domylnaczcionkaakapitu"/>
    <w:link w:val="Podstawowy"/>
    <w:rsid w:val="00F20016"/>
  </w:style>
  <w:style w:type="character" w:customStyle="1" w:styleId="TytuZnak">
    <w:name w:val="Tytuł Znak"/>
    <w:basedOn w:val="Domylnaczcionkaakapitu"/>
    <w:link w:val="Tytu"/>
    <w:uiPriority w:val="10"/>
    <w:rsid w:val="0032729E"/>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F20016"/>
    <w:rPr>
      <w:b/>
      <w:bCs/>
      <w:sz w:val="28"/>
      <w:szCs w:val="28"/>
    </w:rPr>
  </w:style>
  <w:style w:type="character" w:customStyle="1" w:styleId="Nagwek2Znak">
    <w:name w:val="Nagłówek 2 Znak"/>
    <w:basedOn w:val="Domylnaczcionkaakapitu"/>
    <w:link w:val="Nagwek2"/>
    <w:uiPriority w:val="9"/>
    <w:rsid w:val="00F20016"/>
    <w:rPr>
      <w:rFonts w:eastAsiaTheme="majorEastAsia"/>
      <w:b/>
      <w:bCs/>
    </w:rPr>
  </w:style>
  <w:style w:type="character" w:customStyle="1" w:styleId="Nagwek3Znak">
    <w:name w:val="Nagłówek 3 Znak"/>
    <w:basedOn w:val="Domylnaczcionkaakapitu"/>
    <w:link w:val="Nagwek3"/>
    <w:uiPriority w:val="9"/>
    <w:rsid w:val="00F20016"/>
    <w:rPr>
      <w:rFonts w:eastAsiaTheme="majorEastAsia"/>
      <w:b/>
      <w:bCs/>
    </w:rPr>
  </w:style>
  <w:style w:type="character" w:customStyle="1" w:styleId="Nagwek4Znak">
    <w:name w:val="Nagłówek 4 Znak"/>
    <w:basedOn w:val="Domylnaczcionkaakapitu"/>
    <w:link w:val="Nagwek4"/>
    <w:uiPriority w:val="9"/>
    <w:semiHidden/>
    <w:rsid w:val="00081DA6"/>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F20016"/>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F20016"/>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F20016"/>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F2001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F20016"/>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unhideWhenUsed/>
    <w:rsid w:val="00D74704"/>
    <w:rPr>
      <w:rFonts w:ascii="Times New Roman" w:hAnsi="Times New Roman"/>
      <w:b w:val="0"/>
      <w:i w:val="0"/>
      <w:color w:val="auto"/>
      <w:sz w:val="22"/>
      <w:u w:val="single"/>
    </w:rPr>
  </w:style>
  <w:style w:type="paragraph" w:styleId="Spistreci1">
    <w:name w:val="toc 1"/>
    <w:basedOn w:val="Podstawowy"/>
    <w:next w:val="Podstawowy"/>
    <w:autoRedefine/>
    <w:uiPriority w:val="39"/>
    <w:unhideWhenUsed/>
    <w:qFormat/>
    <w:rsid w:val="00F20016"/>
    <w:pPr>
      <w:tabs>
        <w:tab w:val="left" w:pos="357"/>
        <w:tab w:val="right" w:leader="dot" w:pos="8209"/>
      </w:tabs>
      <w:ind w:left="357" w:hanging="357"/>
    </w:pPr>
    <w:rPr>
      <w:noProof/>
      <w:szCs w:val="24"/>
    </w:rPr>
  </w:style>
  <w:style w:type="paragraph" w:styleId="Spistreci2">
    <w:name w:val="toc 2"/>
    <w:basedOn w:val="Podstawowy"/>
    <w:next w:val="Podstawowy"/>
    <w:autoRedefine/>
    <w:uiPriority w:val="39"/>
    <w:unhideWhenUsed/>
    <w:qFormat/>
    <w:rsid w:val="00F20016"/>
    <w:pPr>
      <w:tabs>
        <w:tab w:val="left" w:pos="992"/>
        <w:tab w:val="right" w:leader="dot" w:pos="8209"/>
      </w:tabs>
      <w:ind w:left="454" w:hanging="454"/>
    </w:pPr>
    <w:rPr>
      <w:noProof/>
    </w:rPr>
  </w:style>
  <w:style w:type="paragraph" w:styleId="Spistreci3">
    <w:name w:val="toc 3"/>
    <w:basedOn w:val="Podstawowy"/>
    <w:next w:val="Podstawowy"/>
    <w:autoRedefine/>
    <w:uiPriority w:val="39"/>
    <w:unhideWhenUsed/>
    <w:qFormat/>
    <w:rsid w:val="00F20016"/>
    <w:pPr>
      <w:tabs>
        <w:tab w:val="right" w:leader="dot" w:pos="8209"/>
      </w:tabs>
      <w:ind w:left="567" w:hanging="567"/>
    </w:pPr>
    <w:rPr>
      <w:noProof/>
    </w:rPr>
  </w:style>
  <w:style w:type="paragraph" w:styleId="Legenda">
    <w:name w:val="caption"/>
    <w:basedOn w:val="Podstawowy"/>
    <w:next w:val="Podstawowy"/>
    <w:link w:val="LegendaZnak"/>
    <w:autoRedefine/>
    <w:uiPriority w:val="35"/>
    <w:unhideWhenUsed/>
    <w:qFormat/>
    <w:rsid w:val="008803D1"/>
    <w:pPr>
      <w:keepNext/>
      <w:jc w:val="center"/>
    </w:pPr>
  </w:style>
  <w:style w:type="paragraph" w:styleId="Spisilustracji">
    <w:name w:val="table of figures"/>
    <w:basedOn w:val="Legenda"/>
    <w:next w:val="Podstawowy"/>
    <w:uiPriority w:val="99"/>
    <w:unhideWhenUsed/>
    <w:qFormat/>
    <w:rsid w:val="00F20016"/>
    <w:pPr>
      <w:keepNext w:val="0"/>
      <w:tabs>
        <w:tab w:val="right" w:leader="dot" w:pos="8209"/>
      </w:tabs>
    </w:pPr>
    <w:rPr>
      <w:noProof/>
    </w:rPr>
  </w:style>
  <w:style w:type="paragraph" w:styleId="NormalnyWeb">
    <w:name w:val="Normal (Web)"/>
    <w:basedOn w:val="Normalny"/>
    <w:uiPriority w:val="99"/>
    <w:semiHidden/>
    <w:unhideWhenUsed/>
    <w:rsid w:val="007F1F7B"/>
    <w:pPr>
      <w:spacing w:before="100" w:beforeAutospacing="1" w:after="100" w:afterAutospacing="1" w:line="240" w:lineRule="auto"/>
    </w:pPr>
    <w:rPr>
      <w:rFonts w:eastAsia="Times New Roman"/>
      <w:sz w:val="24"/>
      <w:szCs w:val="24"/>
      <w:lang w:eastAsia="pl-PL"/>
    </w:rPr>
  </w:style>
  <w:style w:type="character" w:customStyle="1" w:styleId="LegendaZnak">
    <w:name w:val="Legenda Znak"/>
    <w:basedOn w:val="Domylnaczcionkaakapitu"/>
    <w:link w:val="Legenda"/>
    <w:uiPriority w:val="35"/>
    <w:rsid w:val="008803D1"/>
  </w:style>
  <w:style w:type="character" w:styleId="Tekstzastpczy">
    <w:name w:val="Placeholder Text"/>
    <w:basedOn w:val="Domylnaczcionkaakapitu"/>
    <w:uiPriority w:val="99"/>
    <w:semiHidden/>
    <w:rsid w:val="00DF55B8"/>
    <w:rPr>
      <w:color w:val="808080"/>
    </w:rPr>
  </w:style>
  <w:style w:type="paragraph" w:styleId="Tekstprzypisudolnego">
    <w:name w:val="footnote text"/>
    <w:basedOn w:val="Normalny"/>
    <w:link w:val="TekstprzypisudolnegoZnak"/>
    <w:uiPriority w:val="99"/>
    <w:semiHidden/>
    <w:unhideWhenUsed/>
    <w:rsid w:val="0055402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54027"/>
    <w:rPr>
      <w:sz w:val="20"/>
      <w:szCs w:val="20"/>
    </w:rPr>
  </w:style>
  <w:style w:type="character" w:styleId="Odwoanieprzypisudolnego">
    <w:name w:val="footnote reference"/>
    <w:basedOn w:val="Domylnaczcionkaakapitu"/>
    <w:uiPriority w:val="99"/>
    <w:semiHidden/>
    <w:unhideWhenUsed/>
    <w:rsid w:val="00554027"/>
    <w:rPr>
      <w:vertAlign w:val="superscript"/>
    </w:rPr>
  </w:style>
  <w:style w:type="paragraph" w:styleId="Akapitzlist">
    <w:name w:val="List Paragraph"/>
    <w:basedOn w:val="Normalny"/>
    <w:uiPriority w:val="34"/>
    <w:qFormat/>
    <w:rsid w:val="00F84A51"/>
    <w:pPr>
      <w:ind w:left="720"/>
      <w:contextualSpacing/>
    </w:pPr>
  </w:style>
  <w:style w:type="character" w:styleId="Nierozpoznanawzmianka">
    <w:name w:val="Unresolved Mention"/>
    <w:basedOn w:val="Domylnaczcionkaakapitu"/>
    <w:uiPriority w:val="99"/>
    <w:semiHidden/>
    <w:unhideWhenUsed/>
    <w:rsid w:val="004F3596"/>
    <w:rPr>
      <w:color w:val="605E5C"/>
      <w:shd w:val="clear" w:color="auto" w:fill="E1DFDD"/>
    </w:rPr>
  </w:style>
  <w:style w:type="paragraph" w:customStyle="1" w:styleId="Podpispodrysunkiem">
    <w:name w:val="Podpis pod rysunkiem"/>
    <w:basedOn w:val="Legenda"/>
    <w:link w:val="PodpispodrysunkiemZnak"/>
    <w:qFormat/>
    <w:rsid w:val="00F20016"/>
  </w:style>
  <w:style w:type="character" w:customStyle="1" w:styleId="PodpispodrysunkiemZnak">
    <w:name w:val="Podpis pod rysunkiem Znak"/>
    <w:basedOn w:val="LegendaZnak"/>
    <w:link w:val="Podpispodrysunkiem"/>
    <w:rsid w:val="00F20016"/>
  </w:style>
  <w:style w:type="paragraph" w:styleId="Nagwekwykazurde">
    <w:name w:val="toa heading"/>
    <w:basedOn w:val="Normalny"/>
    <w:next w:val="Normalny"/>
    <w:uiPriority w:val="99"/>
    <w:semiHidden/>
    <w:unhideWhenUsed/>
    <w:rsid w:val="00AA77D8"/>
    <w:pPr>
      <w:spacing w:before="120"/>
    </w:pPr>
    <w:rPr>
      <w:rFonts w:asciiTheme="majorHAnsi" w:eastAsiaTheme="majorEastAsia" w:hAnsiTheme="majorHAnsi" w:cstheme="majorBidi"/>
      <w:b/>
      <w:bCs/>
      <w:sz w:val="24"/>
      <w:szCs w:val="24"/>
    </w:rPr>
  </w:style>
  <w:style w:type="paragraph" w:styleId="Wykazrde">
    <w:name w:val="table of authorities"/>
    <w:basedOn w:val="Normalny"/>
    <w:next w:val="Normalny"/>
    <w:uiPriority w:val="99"/>
    <w:semiHidden/>
    <w:unhideWhenUsed/>
    <w:rsid w:val="00AA77D8"/>
    <w:pPr>
      <w:spacing w:after="0"/>
      <w:ind w:left="220" w:hanging="220"/>
    </w:pPr>
  </w:style>
  <w:style w:type="paragraph" w:styleId="Bibliografia">
    <w:name w:val="Bibliography"/>
    <w:basedOn w:val="Normalny"/>
    <w:next w:val="Normalny"/>
    <w:uiPriority w:val="37"/>
    <w:unhideWhenUsed/>
    <w:rsid w:val="00F53DDD"/>
  </w:style>
  <w:style w:type="paragraph" w:customStyle="1" w:styleId="Nagwek0">
    <w:name w:val="Nagłówek 0"/>
    <w:basedOn w:val="Nagwek1"/>
    <w:next w:val="Podstawowy"/>
    <w:qFormat/>
    <w:rsid w:val="00F20016"/>
    <w:pPr>
      <w:numPr>
        <w:numId w:val="0"/>
      </w:numPr>
    </w:pPr>
  </w:style>
  <w:style w:type="paragraph" w:customStyle="1" w:styleId="kodprogramu">
    <w:name w:val="kod programu"/>
    <w:basedOn w:val="Podstawowy"/>
    <w:qFormat/>
    <w:rsid w:val="00F20016"/>
    <w:pPr>
      <w:spacing w:line="276" w:lineRule="auto"/>
      <w:ind w:left="1276" w:firstLine="0"/>
      <w:jc w:val="left"/>
    </w:pPr>
    <w:rPr>
      <w:rFonts w:ascii="Consolas" w:hAnsi="Consolas" w:cstheme="minorHAnsi"/>
      <w:sz w:val="20"/>
      <w:szCs w:val="20"/>
      <w:lang w:val="en-GB"/>
    </w:rPr>
  </w:style>
  <w:style w:type="paragraph" w:customStyle="1" w:styleId="Rozdzia">
    <w:name w:val="Rozdział"/>
    <w:basedOn w:val="Normalny"/>
    <w:link w:val="RozdziaZnak"/>
    <w:rsid w:val="00D93FB4"/>
    <w:pPr>
      <w:numPr>
        <w:numId w:val="15"/>
      </w:numPr>
      <w:tabs>
        <w:tab w:val="left" w:pos="709"/>
      </w:tabs>
      <w:spacing w:after="0" w:line="360" w:lineRule="auto"/>
      <w:jc w:val="both"/>
    </w:pPr>
    <w:rPr>
      <w:rFonts w:cstheme="minorBidi"/>
      <w:b/>
      <w:sz w:val="28"/>
    </w:rPr>
  </w:style>
  <w:style w:type="paragraph" w:customStyle="1" w:styleId="Podrozdzia">
    <w:name w:val="Podrozdział"/>
    <w:basedOn w:val="Rozdzia"/>
    <w:rsid w:val="00D93FB4"/>
    <w:pPr>
      <w:numPr>
        <w:ilvl w:val="1"/>
      </w:numPr>
      <w:tabs>
        <w:tab w:val="clear" w:pos="709"/>
      </w:tabs>
      <w:ind w:left="576" w:hanging="576"/>
    </w:pPr>
    <w:rPr>
      <w:sz w:val="26"/>
    </w:rPr>
  </w:style>
  <w:style w:type="character" w:customStyle="1" w:styleId="RozdziaZnak">
    <w:name w:val="Rozdział Znak"/>
    <w:basedOn w:val="Domylnaczcionkaakapitu"/>
    <w:link w:val="Rozdzia"/>
    <w:rsid w:val="00D93FB4"/>
    <w:rPr>
      <w:rFonts w:cstheme="minorBidi"/>
      <w:b/>
      <w:sz w:val="28"/>
    </w:rPr>
  </w:style>
  <w:style w:type="paragraph" w:customStyle="1" w:styleId="punktpodrozdziau">
    <w:name w:val="punkt podrozdziału"/>
    <w:basedOn w:val="Podrozdzia"/>
    <w:rsid w:val="00D93FB4"/>
    <w:pPr>
      <w:numPr>
        <w:ilvl w:val="2"/>
      </w:numPr>
    </w:pPr>
    <w:rPr>
      <w:sz w:val="24"/>
    </w:rPr>
  </w:style>
  <w:style w:type="paragraph" w:styleId="Nagwekspisutreci">
    <w:name w:val="TOC Heading"/>
    <w:basedOn w:val="Nagwek1"/>
    <w:next w:val="Normalny"/>
    <w:uiPriority w:val="39"/>
    <w:semiHidden/>
    <w:unhideWhenUsed/>
    <w:qFormat/>
    <w:rsid w:val="005B3724"/>
    <w:pPr>
      <w:keepLines/>
      <w:pageBreakBefore w:val="0"/>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customStyle="1" w:styleId="Default">
    <w:name w:val="Default"/>
    <w:rsid w:val="00EB60A0"/>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matkomentarza">
    <w:name w:val="annotation subject"/>
    <w:basedOn w:val="Tekstkomentarza"/>
    <w:next w:val="Tekstkomentarza"/>
    <w:link w:val="TematkomentarzaZnak"/>
    <w:uiPriority w:val="99"/>
    <w:semiHidden/>
    <w:unhideWhenUsed/>
    <w:rsid w:val="00632607"/>
    <w:pPr>
      <w:spacing w:after="160"/>
      <w:jc w:val="left"/>
    </w:pPr>
    <w:rPr>
      <w:b/>
      <w:bCs/>
    </w:rPr>
  </w:style>
  <w:style w:type="character" w:customStyle="1" w:styleId="TematkomentarzaZnak">
    <w:name w:val="Temat komentarza Znak"/>
    <w:basedOn w:val="TekstkomentarzaZnak"/>
    <w:link w:val="Tematkomentarza"/>
    <w:uiPriority w:val="99"/>
    <w:semiHidden/>
    <w:rsid w:val="00632607"/>
    <w:rPr>
      <w:rFonts w:ascii="Times New Roman" w:hAnsi="Times New Roman"/>
      <w:b/>
      <w:bCs/>
      <w:sz w:val="20"/>
      <w:szCs w:val="20"/>
    </w:rPr>
  </w:style>
  <w:style w:type="paragraph" w:styleId="Poprawka">
    <w:name w:val="Revision"/>
    <w:hidden/>
    <w:uiPriority w:val="99"/>
    <w:semiHidden/>
    <w:rsid w:val="000501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444">
      <w:bodyDiv w:val="1"/>
      <w:marLeft w:val="0"/>
      <w:marRight w:val="0"/>
      <w:marTop w:val="0"/>
      <w:marBottom w:val="0"/>
      <w:divBdr>
        <w:top w:val="none" w:sz="0" w:space="0" w:color="auto"/>
        <w:left w:val="none" w:sz="0" w:space="0" w:color="auto"/>
        <w:bottom w:val="none" w:sz="0" w:space="0" w:color="auto"/>
        <w:right w:val="none" w:sz="0" w:space="0" w:color="auto"/>
      </w:divBdr>
    </w:div>
    <w:div w:id="61293450">
      <w:bodyDiv w:val="1"/>
      <w:marLeft w:val="0"/>
      <w:marRight w:val="0"/>
      <w:marTop w:val="0"/>
      <w:marBottom w:val="0"/>
      <w:divBdr>
        <w:top w:val="none" w:sz="0" w:space="0" w:color="auto"/>
        <w:left w:val="none" w:sz="0" w:space="0" w:color="auto"/>
        <w:bottom w:val="none" w:sz="0" w:space="0" w:color="auto"/>
        <w:right w:val="none" w:sz="0" w:space="0" w:color="auto"/>
      </w:divBdr>
    </w:div>
    <w:div w:id="90855248">
      <w:bodyDiv w:val="1"/>
      <w:marLeft w:val="0"/>
      <w:marRight w:val="0"/>
      <w:marTop w:val="0"/>
      <w:marBottom w:val="0"/>
      <w:divBdr>
        <w:top w:val="none" w:sz="0" w:space="0" w:color="auto"/>
        <w:left w:val="none" w:sz="0" w:space="0" w:color="auto"/>
        <w:bottom w:val="none" w:sz="0" w:space="0" w:color="auto"/>
        <w:right w:val="none" w:sz="0" w:space="0" w:color="auto"/>
      </w:divBdr>
    </w:div>
    <w:div w:id="91970700">
      <w:bodyDiv w:val="1"/>
      <w:marLeft w:val="0"/>
      <w:marRight w:val="0"/>
      <w:marTop w:val="0"/>
      <w:marBottom w:val="0"/>
      <w:divBdr>
        <w:top w:val="none" w:sz="0" w:space="0" w:color="auto"/>
        <w:left w:val="none" w:sz="0" w:space="0" w:color="auto"/>
        <w:bottom w:val="none" w:sz="0" w:space="0" w:color="auto"/>
        <w:right w:val="none" w:sz="0" w:space="0" w:color="auto"/>
      </w:divBdr>
    </w:div>
    <w:div w:id="196283890">
      <w:bodyDiv w:val="1"/>
      <w:marLeft w:val="0"/>
      <w:marRight w:val="0"/>
      <w:marTop w:val="0"/>
      <w:marBottom w:val="0"/>
      <w:divBdr>
        <w:top w:val="none" w:sz="0" w:space="0" w:color="auto"/>
        <w:left w:val="none" w:sz="0" w:space="0" w:color="auto"/>
        <w:bottom w:val="none" w:sz="0" w:space="0" w:color="auto"/>
        <w:right w:val="none" w:sz="0" w:space="0" w:color="auto"/>
      </w:divBdr>
    </w:div>
    <w:div w:id="257829346">
      <w:bodyDiv w:val="1"/>
      <w:marLeft w:val="0"/>
      <w:marRight w:val="0"/>
      <w:marTop w:val="0"/>
      <w:marBottom w:val="0"/>
      <w:divBdr>
        <w:top w:val="none" w:sz="0" w:space="0" w:color="auto"/>
        <w:left w:val="none" w:sz="0" w:space="0" w:color="auto"/>
        <w:bottom w:val="none" w:sz="0" w:space="0" w:color="auto"/>
        <w:right w:val="none" w:sz="0" w:space="0" w:color="auto"/>
      </w:divBdr>
    </w:div>
    <w:div w:id="347996490">
      <w:bodyDiv w:val="1"/>
      <w:marLeft w:val="0"/>
      <w:marRight w:val="0"/>
      <w:marTop w:val="0"/>
      <w:marBottom w:val="0"/>
      <w:divBdr>
        <w:top w:val="none" w:sz="0" w:space="0" w:color="auto"/>
        <w:left w:val="none" w:sz="0" w:space="0" w:color="auto"/>
        <w:bottom w:val="none" w:sz="0" w:space="0" w:color="auto"/>
        <w:right w:val="none" w:sz="0" w:space="0" w:color="auto"/>
      </w:divBdr>
    </w:div>
    <w:div w:id="348068201">
      <w:bodyDiv w:val="1"/>
      <w:marLeft w:val="0"/>
      <w:marRight w:val="0"/>
      <w:marTop w:val="0"/>
      <w:marBottom w:val="0"/>
      <w:divBdr>
        <w:top w:val="none" w:sz="0" w:space="0" w:color="auto"/>
        <w:left w:val="none" w:sz="0" w:space="0" w:color="auto"/>
        <w:bottom w:val="none" w:sz="0" w:space="0" w:color="auto"/>
        <w:right w:val="none" w:sz="0" w:space="0" w:color="auto"/>
      </w:divBdr>
    </w:div>
    <w:div w:id="447049267">
      <w:bodyDiv w:val="1"/>
      <w:marLeft w:val="0"/>
      <w:marRight w:val="0"/>
      <w:marTop w:val="0"/>
      <w:marBottom w:val="0"/>
      <w:divBdr>
        <w:top w:val="none" w:sz="0" w:space="0" w:color="auto"/>
        <w:left w:val="none" w:sz="0" w:space="0" w:color="auto"/>
        <w:bottom w:val="none" w:sz="0" w:space="0" w:color="auto"/>
        <w:right w:val="none" w:sz="0" w:space="0" w:color="auto"/>
      </w:divBdr>
    </w:div>
    <w:div w:id="493379994">
      <w:bodyDiv w:val="1"/>
      <w:marLeft w:val="0"/>
      <w:marRight w:val="0"/>
      <w:marTop w:val="0"/>
      <w:marBottom w:val="0"/>
      <w:divBdr>
        <w:top w:val="none" w:sz="0" w:space="0" w:color="auto"/>
        <w:left w:val="none" w:sz="0" w:space="0" w:color="auto"/>
        <w:bottom w:val="none" w:sz="0" w:space="0" w:color="auto"/>
        <w:right w:val="none" w:sz="0" w:space="0" w:color="auto"/>
      </w:divBdr>
      <w:divsChild>
        <w:div w:id="1220287807">
          <w:marLeft w:val="0"/>
          <w:marRight w:val="0"/>
          <w:marTop w:val="0"/>
          <w:marBottom w:val="0"/>
          <w:divBdr>
            <w:top w:val="none" w:sz="0" w:space="0" w:color="auto"/>
            <w:left w:val="none" w:sz="0" w:space="0" w:color="auto"/>
            <w:bottom w:val="none" w:sz="0" w:space="0" w:color="auto"/>
            <w:right w:val="none" w:sz="0" w:space="0" w:color="auto"/>
          </w:divBdr>
        </w:div>
      </w:divsChild>
    </w:div>
    <w:div w:id="498354506">
      <w:bodyDiv w:val="1"/>
      <w:marLeft w:val="0"/>
      <w:marRight w:val="0"/>
      <w:marTop w:val="0"/>
      <w:marBottom w:val="0"/>
      <w:divBdr>
        <w:top w:val="none" w:sz="0" w:space="0" w:color="auto"/>
        <w:left w:val="none" w:sz="0" w:space="0" w:color="auto"/>
        <w:bottom w:val="none" w:sz="0" w:space="0" w:color="auto"/>
        <w:right w:val="none" w:sz="0" w:space="0" w:color="auto"/>
      </w:divBdr>
    </w:div>
    <w:div w:id="540170343">
      <w:bodyDiv w:val="1"/>
      <w:marLeft w:val="0"/>
      <w:marRight w:val="0"/>
      <w:marTop w:val="0"/>
      <w:marBottom w:val="0"/>
      <w:divBdr>
        <w:top w:val="none" w:sz="0" w:space="0" w:color="auto"/>
        <w:left w:val="none" w:sz="0" w:space="0" w:color="auto"/>
        <w:bottom w:val="none" w:sz="0" w:space="0" w:color="auto"/>
        <w:right w:val="none" w:sz="0" w:space="0" w:color="auto"/>
      </w:divBdr>
    </w:div>
    <w:div w:id="579869359">
      <w:bodyDiv w:val="1"/>
      <w:marLeft w:val="0"/>
      <w:marRight w:val="0"/>
      <w:marTop w:val="0"/>
      <w:marBottom w:val="0"/>
      <w:divBdr>
        <w:top w:val="none" w:sz="0" w:space="0" w:color="auto"/>
        <w:left w:val="none" w:sz="0" w:space="0" w:color="auto"/>
        <w:bottom w:val="none" w:sz="0" w:space="0" w:color="auto"/>
        <w:right w:val="none" w:sz="0" w:space="0" w:color="auto"/>
      </w:divBdr>
    </w:div>
    <w:div w:id="607544375">
      <w:bodyDiv w:val="1"/>
      <w:marLeft w:val="0"/>
      <w:marRight w:val="0"/>
      <w:marTop w:val="0"/>
      <w:marBottom w:val="0"/>
      <w:divBdr>
        <w:top w:val="none" w:sz="0" w:space="0" w:color="auto"/>
        <w:left w:val="none" w:sz="0" w:space="0" w:color="auto"/>
        <w:bottom w:val="none" w:sz="0" w:space="0" w:color="auto"/>
        <w:right w:val="none" w:sz="0" w:space="0" w:color="auto"/>
      </w:divBdr>
    </w:div>
    <w:div w:id="752554964">
      <w:bodyDiv w:val="1"/>
      <w:marLeft w:val="0"/>
      <w:marRight w:val="0"/>
      <w:marTop w:val="0"/>
      <w:marBottom w:val="0"/>
      <w:divBdr>
        <w:top w:val="none" w:sz="0" w:space="0" w:color="auto"/>
        <w:left w:val="none" w:sz="0" w:space="0" w:color="auto"/>
        <w:bottom w:val="none" w:sz="0" w:space="0" w:color="auto"/>
        <w:right w:val="none" w:sz="0" w:space="0" w:color="auto"/>
      </w:divBdr>
    </w:div>
    <w:div w:id="848368867">
      <w:bodyDiv w:val="1"/>
      <w:marLeft w:val="0"/>
      <w:marRight w:val="0"/>
      <w:marTop w:val="0"/>
      <w:marBottom w:val="0"/>
      <w:divBdr>
        <w:top w:val="none" w:sz="0" w:space="0" w:color="auto"/>
        <w:left w:val="none" w:sz="0" w:space="0" w:color="auto"/>
        <w:bottom w:val="none" w:sz="0" w:space="0" w:color="auto"/>
        <w:right w:val="none" w:sz="0" w:space="0" w:color="auto"/>
      </w:divBdr>
    </w:div>
    <w:div w:id="865094857">
      <w:bodyDiv w:val="1"/>
      <w:marLeft w:val="0"/>
      <w:marRight w:val="0"/>
      <w:marTop w:val="0"/>
      <w:marBottom w:val="0"/>
      <w:divBdr>
        <w:top w:val="none" w:sz="0" w:space="0" w:color="auto"/>
        <w:left w:val="none" w:sz="0" w:space="0" w:color="auto"/>
        <w:bottom w:val="none" w:sz="0" w:space="0" w:color="auto"/>
        <w:right w:val="none" w:sz="0" w:space="0" w:color="auto"/>
      </w:divBdr>
    </w:div>
    <w:div w:id="909342536">
      <w:bodyDiv w:val="1"/>
      <w:marLeft w:val="0"/>
      <w:marRight w:val="0"/>
      <w:marTop w:val="0"/>
      <w:marBottom w:val="0"/>
      <w:divBdr>
        <w:top w:val="none" w:sz="0" w:space="0" w:color="auto"/>
        <w:left w:val="none" w:sz="0" w:space="0" w:color="auto"/>
        <w:bottom w:val="none" w:sz="0" w:space="0" w:color="auto"/>
        <w:right w:val="none" w:sz="0" w:space="0" w:color="auto"/>
      </w:divBdr>
    </w:div>
    <w:div w:id="961112546">
      <w:bodyDiv w:val="1"/>
      <w:marLeft w:val="0"/>
      <w:marRight w:val="0"/>
      <w:marTop w:val="0"/>
      <w:marBottom w:val="0"/>
      <w:divBdr>
        <w:top w:val="none" w:sz="0" w:space="0" w:color="auto"/>
        <w:left w:val="none" w:sz="0" w:space="0" w:color="auto"/>
        <w:bottom w:val="none" w:sz="0" w:space="0" w:color="auto"/>
        <w:right w:val="none" w:sz="0" w:space="0" w:color="auto"/>
      </w:divBdr>
    </w:div>
    <w:div w:id="970862666">
      <w:bodyDiv w:val="1"/>
      <w:marLeft w:val="0"/>
      <w:marRight w:val="0"/>
      <w:marTop w:val="0"/>
      <w:marBottom w:val="0"/>
      <w:divBdr>
        <w:top w:val="none" w:sz="0" w:space="0" w:color="auto"/>
        <w:left w:val="none" w:sz="0" w:space="0" w:color="auto"/>
        <w:bottom w:val="none" w:sz="0" w:space="0" w:color="auto"/>
        <w:right w:val="none" w:sz="0" w:space="0" w:color="auto"/>
      </w:divBdr>
    </w:div>
    <w:div w:id="1026366598">
      <w:bodyDiv w:val="1"/>
      <w:marLeft w:val="0"/>
      <w:marRight w:val="0"/>
      <w:marTop w:val="0"/>
      <w:marBottom w:val="0"/>
      <w:divBdr>
        <w:top w:val="none" w:sz="0" w:space="0" w:color="auto"/>
        <w:left w:val="none" w:sz="0" w:space="0" w:color="auto"/>
        <w:bottom w:val="none" w:sz="0" w:space="0" w:color="auto"/>
        <w:right w:val="none" w:sz="0" w:space="0" w:color="auto"/>
      </w:divBdr>
    </w:div>
    <w:div w:id="1035735670">
      <w:bodyDiv w:val="1"/>
      <w:marLeft w:val="0"/>
      <w:marRight w:val="0"/>
      <w:marTop w:val="0"/>
      <w:marBottom w:val="0"/>
      <w:divBdr>
        <w:top w:val="none" w:sz="0" w:space="0" w:color="auto"/>
        <w:left w:val="none" w:sz="0" w:space="0" w:color="auto"/>
        <w:bottom w:val="none" w:sz="0" w:space="0" w:color="auto"/>
        <w:right w:val="none" w:sz="0" w:space="0" w:color="auto"/>
      </w:divBdr>
    </w:div>
    <w:div w:id="1115320964">
      <w:bodyDiv w:val="1"/>
      <w:marLeft w:val="0"/>
      <w:marRight w:val="0"/>
      <w:marTop w:val="0"/>
      <w:marBottom w:val="0"/>
      <w:divBdr>
        <w:top w:val="none" w:sz="0" w:space="0" w:color="auto"/>
        <w:left w:val="none" w:sz="0" w:space="0" w:color="auto"/>
        <w:bottom w:val="none" w:sz="0" w:space="0" w:color="auto"/>
        <w:right w:val="none" w:sz="0" w:space="0" w:color="auto"/>
      </w:divBdr>
    </w:div>
    <w:div w:id="1158114907">
      <w:bodyDiv w:val="1"/>
      <w:marLeft w:val="0"/>
      <w:marRight w:val="0"/>
      <w:marTop w:val="0"/>
      <w:marBottom w:val="0"/>
      <w:divBdr>
        <w:top w:val="none" w:sz="0" w:space="0" w:color="auto"/>
        <w:left w:val="none" w:sz="0" w:space="0" w:color="auto"/>
        <w:bottom w:val="none" w:sz="0" w:space="0" w:color="auto"/>
        <w:right w:val="none" w:sz="0" w:space="0" w:color="auto"/>
      </w:divBdr>
    </w:div>
    <w:div w:id="1161890745">
      <w:bodyDiv w:val="1"/>
      <w:marLeft w:val="0"/>
      <w:marRight w:val="0"/>
      <w:marTop w:val="0"/>
      <w:marBottom w:val="0"/>
      <w:divBdr>
        <w:top w:val="none" w:sz="0" w:space="0" w:color="auto"/>
        <w:left w:val="none" w:sz="0" w:space="0" w:color="auto"/>
        <w:bottom w:val="none" w:sz="0" w:space="0" w:color="auto"/>
        <w:right w:val="none" w:sz="0" w:space="0" w:color="auto"/>
      </w:divBdr>
    </w:div>
    <w:div w:id="1227688216">
      <w:bodyDiv w:val="1"/>
      <w:marLeft w:val="0"/>
      <w:marRight w:val="0"/>
      <w:marTop w:val="0"/>
      <w:marBottom w:val="0"/>
      <w:divBdr>
        <w:top w:val="none" w:sz="0" w:space="0" w:color="auto"/>
        <w:left w:val="none" w:sz="0" w:space="0" w:color="auto"/>
        <w:bottom w:val="none" w:sz="0" w:space="0" w:color="auto"/>
        <w:right w:val="none" w:sz="0" w:space="0" w:color="auto"/>
      </w:divBdr>
    </w:div>
    <w:div w:id="1378815282">
      <w:bodyDiv w:val="1"/>
      <w:marLeft w:val="0"/>
      <w:marRight w:val="0"/>
      <w:marTop w:val="0"/>
      <w:marBottom w:val="0"/>
      <w:divBdr>
        <w:top w:val="none" w:sz="0" w:space="0" w:color="auto"/>
        <w:left w:val="none" w:sz="0" w:space="0" w:color="auto"/>
        <w:bottom w:val="none" w:sz="0" w:space="0" w:color="auto"/>
        <w:right w:val="none" w:sz="0" w:space="0" w:color="auto"/>
      </w:divBdr>
      <w:divsChild>
        <w:div w:id="917516740">
          <w:marLeft w:val="0"/>
          <w:marRight w:val="0"/>
          <w:marTop w:val="0"/>
          <w:marBottom w:val="0"/>
          <w:divBdr>
            <w:top w:val="none" w:sz="0" w:space="0" w:color="auto"/>
            <w:left w:val="none" w:sz="0" w:space="0" w:color="auto"/>
            <w:bottom w:val="none" w:sz="0" w:space="0" w:color="auto"/>
            <w:right w:val="none" w:sz="0" w:space="0" w:color="auto"/>
          </w:divBdr>
        </w:div>
      </w:divsChild>
    </w:div>
    <w:div w:id="1383140204">
      <w:bodyDiv w:val="1"/>
      <w:marLeft w:val="0"/>
      <w:marRight w:val="0"/>
      <w:marTop w:val="0"/>
      <w:marBottom w:val="0"/>
      <w:divBdr>
        <w:top w:val="none" w:sz="0" w:space="0" w:color="auto"/>
        <w:left w:val="none" w:sz="0" w:space="0" w:color="auto"/>
        <w:bottom w:val="none" w:sz="0" w:space="0" w:color="auto"/>
        <w:right w:val="none" w:sz="0" w:space="0" w:color="auto"/>
      </w:divBdr>
    </w:div>
    <w:div w:id="1420251866">
      <w:bodyDiv w:val="1"/>
      <w:marLeft w:val="0"/>
      <w:marRight w:val="0"/>
      <w:marTop w:val="0"/>
      <w:marBottom w:val="0"/>
      <w:divBdr>
        <w:top w:val="none" w:sz="0" w:space="0" w:color="auto"/>
        <w:left w:val="none" w:sz="0" w:space="0" w:color="auto"/>
        <w:bottom w:val="none" w:sz="0" w:space="0" w:color="auto"/>
        <w:right w:val="none" w:sz="0" w:space="0" w:color="auto"/>
      </w:divBdr>
    </w:div>
    <w:div w:id="1467624337">
      <w:bodyDiv w:val="1"/>
      <w:marLeft w:val="0"/>
      <w:marRight w:val="0"/>
      <w:marTop w:val="0"/>
      <w:marBottom w:val="0"/>
      <w:divBdr>
        <w:top w:val="none" w:sz="0" w:space="0" w:color="auto"/>
        <w:left w:val="none" w:sz="0" w:space="0" w:color="auto"/>
        <w:bottom w:val="none" w:sz="0" w:space="0" w:color="auto"/>
        <w:right w:val="none" w:sz="0" w:space="0" w:color="auto"/>
      </w:divBdr>
    </w:div>
    <w:div w:id="1582595641">
      <w:bodyDiv w:val="1"/>
      <w:marLeft w:val="0"/>
      <w:marRight w:val="0"/>
      <w:marTop w:val="0"/>
      <w:marBottom w:val="0"/>
      <w:divBdr>
        <w:top w:val="none" w:sz="0" w:space="0" w:color="auto"/>
        <w:left w:val="none" w:sz="0" w:space="0" w:color="auto"/>
        <w:bottom w:val="none" w:sz="0" w:space="0" w:color="auto"/>
        <w:right w:val="none" w:sz="0" w:space="0" w:color="auto"/>
      </w:divBdr>
    </w:div>
    <w:div w:id="1599945439">
      <w:bodyDiv w:val="1"/>
      <w:marLeft w:val="0"/>
      <w:marRight w:val="0"/>
      <w:marTop w:val="0"/>
      <w:marBottom w:val="0"/>
      <w:divBdr>
        <w:top w:val="none" w:sz="0" w:space="0" w:color="auto"/>
        <w:left w:val="none" w:sz="0" w:space="0" w:color="auto"/>
        <w:bottom w:val="none" w:sz="0" w:space="0" w:color="auto"/>
        <w:right w:val="none" w:sz="0" w:space="0" w:color="auto"/>
      </w:divBdr>
    </w:div>
    <w:div w:id="1630546528">
      <w:bodyDiv w:val="1"/>
      <w:marLeft w:val="0"/>
      <w:marRight w:val="0"/>
      <w:marTop w:val="0"/>
      <w:marBottom w:val="0"/>
      <w:divBdr>
        <w:top w:val="none" w:sz="0" w:space="0" w:color="auto"/>
        <w:left w:val="none" w:sz="0" w:space="0" w:color="auto"/>
        <w:bottom w:val="none" w:sz="0" w:space="0" w:color="auto"/>
        <w:right w:val="none" w:sz="0" w:space="0" w:color="auto"/>
      </w:divBdr>
    </w:div>
    <w:div w:id="1783963486">
      <w:bodyDiv w:val="1"/>
      <w:marLeft w:val="0"/>
      <w:marRight w:val="0"/>
      <w:marTop w:val="0"/>
      <w:marBottom w:val="0"/>
      <w:divBdr>
        <w:top w:val="none" w:sz="0" w:space="0" w:color="auto"/>
        <w:left w:val="none" w:sz="0" w:space="0" w:color="auto"/>
        <w:bottom w:val="none" w:sz="0" w:space="0" w:color="auto"/>
        <w:right w:val="none" w:sz="0" w:space="0" w:color="auto"/>
      </w:divBdr>
    </w:div>
    <w:div w:id="1791166541">
      <w:bodyDiv w:val="1"/>
      <w:marLeft w:val="0"/>
      <w:marRight w:val="0"/>
      <w:marTop w:val="0"/>
      <w:marBottom w:val="0"/>
      <w:divBdr>
        <w:top w:val="none" w:sz="0" w:space="0" w:color="auto"/>
        <w:left w:val="none" w:sz="0" w:space="0" w:color="auto"/>
        <w:bottom w:val="none" w:sz="0" w:space="0" w:color="auto"/>
        <w:right w:val="none" w:sz="0" w:space="0" w:color="auto"/>
      </w:divBdr>
      <w:divsChild>
        <w:div w:id="810824463">
          <w:marLeft w:val="0"/>
          <w:marRight w:val="0"/>
          <w:marTop w:val="0"/>
          <w:marBottom w:val="0"/>
          <w:divBdr>
            <w:top w:val="none" w:sz="0" w:space="0" w:color="auto"/>
            <w:left w:val="none" w:sz="0" w:space="0" w:color="auto"/>
            <w:bottom w:val="none" w:sz="0" w:space="0" w:color="auto"/>
            <w:right w:val="none" w:sz="0" w:space="0" w:color="auto"/>
          </w:divBdr>
        </w:div>
      </w:divsChild>
    </w:div>
    <w:div w:id="1900901704">
      <w:bodyDiv w:val="1"/>
      <w:marLeft w:val="0"/>
      <w:marRight w:val="0"/>
      <w:marTop w:val="0"/>
      <w:marBottom w:val="0"/>
      <w:divBdr>
        <w:top w:val="none" w:sz="0" w:space="0" w:color="auto"/>
        <w:left w:val="none" w:sz="0" w:space="0" w:color="auto"/>
        <w:bottom w:val="none" w:sz="0" w:space="0" w:color="auto"/>
        <w:right w:val="none" w:sz="0" w:space="0" w:color="auto"/>
      </w:divBdr>
    </w:div>
    <w:div w:id="1929078302">
      <w:bodyDiv w:val="1"/>
      <w:marLeft w:val="0"/>
      <w:marRight w:val="0"/>
      <w:marTop w:val="0"/>
      <w:marBottom w:val="0"/>
      <w:divBdr>
        <w:top w:val="none" w:sz="0" w:space="0" w:color="auto"/>
        <w:left w:val="none" w:sz="0" w:space="0" w:color="auto"/>
        <w:bottom w:val="none" w:sz="0" w:space="0" w:color="auto"/>
        <w:right w:val="none" w:sz="0" w:space="0" w:color="auto"/>
      </w:divBdr>
    </w:div>
    <w:div w:id="2008823586">
      <w:bodyDiv w:val="1"/>
      <w:marLeft w:val="0"/>
      <w:marRight w:val="0"/>
      <w:marTop w:val="0"/>
      <w:marBottom w:val="0"/>
      <w:divBdr>
        <w:top w:val="none" w:sz="0" w:space="0" w:color="auto"/>
        <w:left w:val="none" w:sz="0" w:space="0" w:color="auto"/>
        <w:bottom w:val="none" w:sz="0" w:space="0" w:color="auto"/>
        <w:right w:val="none" w:sz="0" w:space="0" w:color="auto"/>
      </w:divBdr>
    </w:div>
    <w:div w:id="2104983406">
      <w:bodyDiv w:val="1"/>
      <w:marLeft w:val="0"/>
      <w:marRight w:val="0"/>
      <w:marTop w:val="0"/>
      <w:marBottom w:val="0"/>
      <w:divBdr>
        <w:top w:val="none" w:sz="0" w:space="0" w:color="auto"/>
        <w:left w:val="none" w:sz="0" w:space="0" w:color="auto"/>
        <w:bottom w:val="none" w:sz="0" w:space="0" w:color="auto"/>
        <w:right w:val="none" w:sz="0" w:space="0" w:color="auto"/>
      </w:divBdr>
    </w:div>
    <w:div w:id="2114663923">
      <w:bodyDiv w:val="1"/>
      <w:marLeft w:val="0"/>
      <w:marRight w:val="0"/>
      <w:marTop w:val="0"/>
      <w:marBottom w:val="0"/>
      <w:divBdr>
        <w:top w:val="none" w:sz="0" w:space="0" w:color="auto"/>
        <w:left w:val="none" w:sz="0" w:space="0" w:color="auto"/>
        <w:bottom w:val="none" w:sz="0" w:space="0" w:color="auto"/>
        <w:right w:val="none" w:sz="0" w:space="0" w:color="auto"/>
      </w:divBdr>
    </w:div>
    <w:div w:id="2115321457">
      <w:bodyDiv w:val="1"/>
      <w:marLeft w:val="0"/>
      <w:marRight w:val="0"/>
      <w:marTop w:val="0"/>
      <w:marBottom w:val="0"/>
      <w:divBdr>
        <w:top w:val="none" w:sz="0" w:space="0" w:color="auto"/>
        <w:left w:val="none" w:sz="0" w:space="0" w:color="auto"/>
        <w:bottom w:val="none" w:sz="0" w:space="0" w:color="auto"/>
        <w:right w:val="none" w:sz="0" w:space="0" w:color="auto"/>
      </w:divBdr>
    </w:div>
    <w:div w:id="2129011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jd\Downloads\szablon-pracy-dyplomowej-WIiT-od-09-2022%20(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2839-086F-4C10-8F7A-D7BBE0F7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szablon-pracy-dyplomowej-WIiT-od-09-2022 (1)</Template>
  <TotalTime>0</TotalTime>
  <Pages>31</Pages>
  <Words>3603</Words>
  <Characters>21621</Characters>
  <Application>Microsoft Office Word</Application>
  <DocSecurity>0</DocSecurity>
  <Lines>180</Lines>
  <Paragraphs>50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Hajduk</dc:creator>
  <cp:keywords/>
  <dc:description/>
  <cp:lastModifiedBy>Sylwia Polarczyk</cp:lastModifiedBy>
  <cp:revision>3</cp:revision>
  <cp:lastPrinted>2020-10-19T14:41:00Z</cp:lastPrinted>
  <dcterms:created xsi:type="dcterms:W3CDTF">2025-12-09T08:56:00Z</dcterms:created>
  <dcterms:modified xsi:type="dcterms:W3CDTF">2025-12-09T08:58:00Z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c1154451-45e0-4d0e-8d17-43ae92f18a09</vt:lpwstr>
  </property>
</Properties>
</file>