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7A8E" w14:textId="77777777" w:rsidR="004303B3" w:rsidRDefault="004303B3" w:rsidP="004303B3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POLITECHNIKA</w:t>
      </w:r>
      <w:r w:rsidRPr="0067647D">
        <w:rPr>
          <w:sz w:val="40"/>
          <w:szCs w:val="40"/>
        </w:rPr>
        <w:t xml:space="preserve"> MORSKA</w:t>
      </w:r>
    </w:p>
    <w:p w14:paraId="13A26BEF" w14:textId="77777777" w:rsidR="004303B3" w:rsidRPr="0067647D" w:rsidRDefault="004303B3" w:rsidP="004303B3">
      <w:pPr>
        <w:pStyle w:val="Bezodstpw"/>
        <w:jc w:val="center"/>
        <w:rPr>
          <w:sz w:val="40"/>
          <w:szCs w:val="40"/>
        </w:rPr>
      </w:pPr>
      <w:r w:rsidRPr="0067647D">
        <w:rPr>
          <w:sz w:val="40"/>
          <w:szCs w:val="40"/>
        </w:rPr>
        <w:t>W SZCZECINIE</w:t>
      </w:r>
    </w:p>
    <w:p w14:paraId="59137B33" w14:textId="77777777" w:rsidR="004D0F2F" w:rsidRPr="0067647D" w:rsidRDefault="004D0F2F" w:rsidP="00F111FF">
      <w:pPr>
        <w:spacing w:after="0" w:line="360" w:lineRule="auto"/>
        <w:jc w:val="center"/>
        <w:rPr>
          <w:rFonts w:eastAsia="Times New Roman"/>
          <w:b/>
          <w:sz w:val="40"/>
          <w:szCs w:val="40"/>
        </w:rPr>
      </w:pP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410"/>
        <w:gridCol w:w="1629"/>
      </w:tblGrid>
      <w:tr w:rsidR="00F13641" w14:paraId="5F78CFE6" w14:textId="77777777" w:rsidTr="00861DE8">
        <w:trPr>
          <w:cantSplit/>
        </w:trPr>
        <w:tc>
          <w:tcPr>
            <w:tcW w:w="5315" w:type="dxa"/>
          </w:tcPr>
          <w:p w14:paraId="452D01A3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  <w:b/>
              </w:rPr>
            </w:pPr>
            <w:r w:rsidRPr="00FD44D2">
              <w:rPr>
                <w:rFonts w:ascii="Arial" w:hAnsi="Arial"/>
                <w:b/>
              </w:rPr>
              <w:t>Wydział:</w:t>
            </w:r>
          </w:p>
          <w:p w14:paraId="6AA4967D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</w:rPr>
            </w:pPr>
            <w:r w:rsidRPr="00FD44D2">
              <w:rPr>
                <w:rFonts w:ascii="Arial" w:hAnsi="Arial"/>
              </w:rPr>
              <w:t xml:space="preserve">Nawigacyjny </w:t>
            </w:r>
          </w:p>
        </w:tc>
        <w:tc>
          <w:tcPr>
            <w:tcW w:w="2410" w:type="dxa"/>
          </w:tcPr>
          <w:p w14:paraId="472E362A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wydania tematu</w:t>
            </w:r>
          </w:p>
          <w:p w14:paraId="52E0D3A8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629" w:type="dxa"/>
          </w:tcPr>
          <w:p w14:paraId="1624AB2D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  <w:p w14:paraId="17C79A58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</w:tc>
      </w:tr>
      <w:tr w:rsidR="00F13641" w14:paraId="2F764B57" w14:textId="77777777" w:rsidTr="00861DE8">
        <w:trPr>
          <w:cantSplit/>
        </w:trPr>
        <w:tc>
          <w:tcPr>
            <w:tcW w:w="5315" w:type="dxa"/>
          </w:tcPr>
          <w:p w14:paraId="38CC91A8" w14:textId="77777777" w:rsidR="00F13641" w:rsidRPr="00FD44D2" w:rsidRDefault="00F13641" w:rsidP="00861DE8">
            <w:pPr>
              <w:spacing w:line="360" w:lineRule="auto"/>
              <w:rPr>
                <w:rFonts w:ascii="Arial" w:hAnsi="Arial"/>
                <w:b/>
              </w:rPr>
            </w:pPr>
            <w:r w:rsidRPr="00FD44D2">
              <w:rPr>
                <w:rFonts w:ascii="Arial" w:hAnsi="Arial"/>
                <w:b/>
              </w:rPr>
              <w:t>Kierunek:</w:t>
            </w:r>
          </w:p>
          <w:p w14:paraId="1AFCB17A" w14:textId="7AF4A8B5" w:rsidR="00F13641" w:rsidRPr="00FD44D2" w:rsidRDefault="00DF5298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Nawigacja</w:t>
            </w:r>
          </w:p>
        </w:tc>
        <w:tc>
          <w:tcPr>
            <w:tcW w:w="2410" w:type="dxa"/>
          </w:tcPr>
          <w:p w14:paraId="6B3147D2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  <w:p w14:paraId="5C9D2D76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Data złożenia pracy</w:t>
            </w:r>
          </w:p>
        </w:tc>
        <w:tc>
          <w:tcPr>
            <w:tcW w:w="1629" w:type="dxa"/>
          </w:tcPr>
          <w:p w14:paraId="14E5F08C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</w:p>
          <w:p w14:paraId="5449D4D1" w14:textId="77777777" w:rsidR="00F13641" w:rsidRDefault="00F13641" w:rsidP="00861DE8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</w:t>
            </w:r>
          </w:p>
        </w:tc>
      </w:tr>
    </w:tbl>
    <w:p w14:paraId="68351448" w14:textId="77777777" w:rsidR="00F13641" w:rsidRDefault="00F13641" w:rsidP="00F13641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Tryb studiów:</w:t>
      </w:r>
    </w:p>
    <w:p w14:paraId="5757F987" w14:textId="4A5C939E" w:rsidR="00F13641" w:rsidRDefault="00DF5298" w:rsidP="00F13641">
      <w:pPr>
        <w:rPr>
          <w:rFonts w:ascii="Arial" w:hAnsi="Arial"/>
          <w:sz w:val="18"/>
        </w:rPr>
      </w:pPr>
      <w:r>
        <w:rPr>
          <w:rFonts w:ascii="Arial" w:hAnsi="Arial"/>
        </w:rPr>
        <w:t>Stacjonarny</w:t>
      </w:r>
    </w:p>
    <w:p w14:paraId="28349032" w14:textId="77777777" w:rsidR="004D0F2F" w:rsidRPr="0067647D" w:rsidRDefault="004D0F2F" w:rsidP="00F111FF">
      <w:pPr>
        <w:spacing w:after="0" w:line="360" w:lineRule="auto"/>
        <w:rPr>
          <w:rFonts w:eastAsia="Times New Roman"/>
          <w:b/>
        </w:rPr>
      </w:pPr>
    </w:p>
    <w:p w14:paraId="038C8970" w14:textId="77777777" w:rsidR="004D0F2F" w:rsidRPr="0067647D" w:rsidRDefault="004D0F2F" w:rsidP="00F111FF">
      <w:pPr>
        <w:spacing w:after="0" w:line="360" w:lineRule="auto"/>
        <w:jc w:val="center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>PRACA DYPLOMOWA</w:t>
      </w:r>
    </w:p>
    <w:p w14:paraId="418134CD" w14:textId="1367A09E" w:rsidR="004D0F2F" w:rsidRPr="0067647D" w:rsidRDefault="007B2E8D" w:rsidP="00F111FF">
      <w:pPr>
        <w:spacing w:after="0" w:line="36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INŻYNIERSKA</w:t>
      </w:r>
    </w:p>
    <w:p w14:paraId="14D36F45" w14:textId="77777777" w:rsidR="004D0F2F" w:rsidRPr="0067647D" w:rsidRDefault="004D0F2F" w:rsidP="00F111FF">
      <w:pPr>
        <w:spacing w:after="0" w:line="360" w:lineRule="auto"/>
        <w:rPr>
          <w:rFonts w:eastAsia="Times New Roman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332"/>
        <w:gridCol w:w="31"/>
        <w:gridCol w:w="2024"/>
      </w:tblGrid>
      <w:tr w:rsidR="004D0F2F" w:rsidRPr="0067647D" w14:paraId="38830153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0E6078E5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Dyplomant</w:t>
            </w:r>
          </w:p>
        </w:tc>
        <w:tc>
          <w:tcPr>
            <w:tcW w:w="3363" w:type="dxa"/>
            <w:gridSpan w:val="2"/>
            <w:vAlign w:val="center"/>
          </w:tcPr>
          <w:p w14:paraId="260A9FF7" w14:textId="77777777" w:rsidR="004D0F2F" w:rsidRPr="0067647D" w:rsidRDefault="006E249D" w:rsidP="00F111FF">
            <w:pPr>
              <w:spacing w:after="0" w:line="240" w:lineRule="auto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Imię i nazwisko</w:t>
            </w:r>
          </w:p>
        </w:tc>
        <w:tc>
          <w:tcPr>
            <w:tcW w:w="2024" w:type="dxa"/>
            <w:vAlign w:val="center"/>
          </w:tcPr>
          <w:p w14:paraId="00A7981B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i/>
              </w:rPr>
            </w:pPr>
            <w:r w:rsidRPr="0067647D">
              <w:rPr>
                <w:rFonts w:eastAsia="Times New Roman"/>
              </w:rPr>
              <w:t xml:space="preserve">Nr albumu: </w:t>
            </w:r>
            <w:r w:rsidR="006E249D" w:rsidRPr="0067647D">
              <w:rPr>
                <w:rFonts w:eastAsia="Times New Roman"/>
              </w:rPr>
              <w:t>11111</w:t>
            </w:r>
          </w:p>
        </w:tc>
      </w:tr>
      <w:tr w:rsidR="004D0F2F" w:rsidRPr="0067647D" w14:paraId="3AC1DF69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14D6ABDE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Specjalność</w:t>
            </w:r>
          </w:p>
        </w:tc>
        <w:tc>
          <w:tcPr>
            <w:tcW w:w="5387" w:type="dxa"/>
            <w:gridSpan w:val="3"/>
            <w:vAlign w:val="center"/>
          </w:tcPr>
          <w:p w14:paraId="0A8C1302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D0F2F" w:rsidRPr="0067647D" w14:paraId="4BD07DC6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3AA49503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Promotor</w:t>
            </w:r>
          </w:p>
        </w:tc>
        <w:tc>
          <w:tcPr>
            <w:tcW w:w="3332" w:type="dxa"/>
            <w:vAlign w:val="center"/>
          </w:tcPr>
          <w:p w14:paraId="56F57412" w14:textId="77777777" w:rsidR="004D0F2F" w:rsidRPr="0067647D" w:rsidRDefault="004D0F2F" w:rsidP="00F111FF">
            <w:pPr>
              <w:spacing w:after="0" w:line="240" w:lineRule="auto"/>
              <w:ind w:left="-22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 xml:space="preserve">prof. dr hab. inż. </w:t>
            </w:r>
            <w:r w:rsidR="006E249D" w:rsidRPr="0067647D">
              <w:rPr>
                <w:rFonts w:eastAsia="Times New Roman"/>
              </w:rPr>
              <w:t>Xxxxxxxxxx</w:t>
            </w:r>
            <w:r w:rsidR="008209B4">
              <w:rPr>
                <w:rFonts w:eastAsia="Times New Roman"/>
              </w:rPr>
              <w:t> </w:t>
            </w:r>
            <w:r w:rsidR="006E249D" w:rsidRPr="0067647D">
              <w:rPr>
                <w:rFonts w:eastAsia="Times New Roman"/>
              </w:rPr>
              <w:t>Yxxxxxxxx</w:t>
            </w:r>
          </w:p>
        </w:tc>
        <w:tc>
          <w:tcPr>
            <w:tcW w:w="2055" w:type="dxa"/>
            <w:gridSpan w:val="2"/>
            <w:vAlign w:val="center"/>
          </w:tcPr>
          <w:p w14:paraId="2172CA88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Ocena:</w:t>
            </w:r>
          </w:p>
        </w:tc>
      </w:tr>
      <w:tr w:rsidR="004D0F2F" w:rsidRPr="0067647D" w14:paraId="4467B128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187601E1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Recenzent</w:t>
            </w:r>
          </w:p>
        </w:tc>
        <w:tc>
          <w:tcPr>
            <w:tcW w:w="3332" w:type="dxa"/>
            <w:vAlign w:val="center"/>
          </w:tcPr>
          <w:p w14:paraId="0232CC44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1D2F0AA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Ocena:</w:t>
            </w:r>
          </w:p>
        </w:tc>
      </w:tr>
      <w:tr w:rsidR="004D0F2F" w:rsidRPr="0067647D" w14:paraId="41CCCD4E" w14:textId="77777777" w:rsidTr="006E249D">
        <w:trPr>
          <w:trHeight w:val="680"/>
        </w:trPr>
        <w:tc>
          <w:tcPr>
            <w:tcW w:w="2830" w:type="dxa"/>
            <w:vAlign w:val="center"/>
          </w:tcPr>
          <w:p w14:paraId="59041EA0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  <w:b/>
              </w:rPr>
            </w:pPr>
            <w:r w:rsidRPr="0067647D">
              <w:rPr>
                <w:rFonts w:eastAsia="Times New Roman"/>
                <w:b/>
              </w:rPr>
              <w:t>Egzamin dyplomowy - data</w:t>
            </w:r>
          </w:p>
        </w:tc>
        <w:tc>
          <w:tcPr>
            <w:tcW w:w="5387" w:type="dxa"/>
            <w:gridSpan w:val="3"/>
            <w:vAlign w:val="center"/>
          </w:tcPr>
          <w:p w14:paraId="0E17CAD4" w14:textId="77777777" w:rsidR="004D0F2F" w:rsidRPr="0067647D" w:rsidRDefault="004D0F2F" w:rsidP="00F111FF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68ECFC34" w14:textId="77777777" w:rsidR="004D0F2F" w:rsidRPr="0067647D" w:rsidRDefault="004D0F2F" w:rsidP="00F111FF">
      <w:pPr>
        <w:spacing w:after="0" w:line="360" w:lineRule="auto"/>
        <w:rPr>
          <w:rFonts w:eastAsia="Times New Roman"/>
        </w:rPr>
      </w:pPr>
    </w:p>
    <w:p w14:paraId="6694530B" w14:textId="77777777" w:rsidR="004D0F2F" w:rsidRPr="0067647D" w:rsidRDefault="004D0F2F" w:rsidP="00F111FF">
      <w:pPr>
        <w:spacing w:after="0" w:line="360" w:lineRule="auto"/>
        <w:jc w:val="both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 xml:space="preserve">TEMAT: </w:t>
      </w:r>
    </w:p>
    <w:p w14:paraId="6342CC5F" w14:textId="050F2D57" w:rsidR="004D0F2F" w:rsidRPr="00403F31" w:rsidRDefault="006E0E27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  <w:r w:rsidRPr="0067647D">
        <w:rPr>
          <w:rFonts w:eastAsia="Times New Roman"/>
          <w:b/>
          <w:sz w:val="32"/>
          <w:szCs w:val="32"/>
        </w:rPr>
        <w:t xml:space="preserve">Temat pracy inżynierskiej </w:t>
      </w:r>
    </w:p>
    <w:p w14:paraId="14A750A0" w14:textId="77777777" w:rsidR="004D0F2F" w:rsidRPr="0067647D" w:rsidRDefault="004D0F2F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</w:p>
    <w:p w14:paraId="71CCC41E" w14:textId="77777777" w:rsidR="00C42E3F" w:rsidRPr="0067647D" w:rsidRDefault="00C42E3F" w:rsidP="00F111FF">
      <w:pPr>
        <w:spacing w:after="0" w:line="360" w:lineRule="auto"/>
        <w:rPr>
          <w:rFonts w:eastAsia="Times New Roman"/>
          <w:b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7"/>
      </w:tblGrid>
      <w:tr w:rsidR="006E249D" w:rsidRPr="0067647D" w14:paraId="07F3AA6C" w14:textId="77777777" w:rsidTr="006E249D">
        <w:trPr>
          <w:trHeight w:val="680"/>
        </w:trPr>
        <w:tc>
          <w:tcPr>
            <w:tcW w:w="2736" w:type="dxa"/>
          </w:tcPr>
          <w:p w14:paraId="578CA35D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Dyplomant</w:t>
            </w:r>
          </w:p>
        </w:tc>
        <w:tc>
          <w:tcPr>
            <w:tcW w:w="2736" w:type="dxa"/>
          </w:tcPr>
          <w:p w14:paraId="4964195A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Promotor</w:t>
            </w:r>
          </w:p>
        </w:tc>
        <w:tc>
          <w:tcPr>
            <w:tcW w:w="2737" w:type="dxa"/>
          </w:tcPr>
          <w:p w14:paraId="202D611F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Dziekan</w:t>
            </w:r>
          </w:p>
        </w:tc>
      </w:tr>
      <w:tr w:rsidR="006E249D" w:rsidRPr="0067647D" w14:paraId="12F8CAD8" w14:textId="77777777" w:rsidTr="00381665">
        <w:trPr>
          <w:trHeight w:val="340"/>
        </w:trPr>
        <w:tc>
          <w:tcPr>
            <w:tcW w:w="2736" w:type="dxa"/>
          </w:tcPr>
          <w:p w14:paraId="29DDA1A4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</w:t>
            </w:r>
          </w:p>
        </w:tc>
        <w:tc>
          <w:tcPr>
            <w:tcW w:w="2736" w:type="dxa"/>
          </w:tcPr>
          <w:p w14:paraId="368ED118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………</w:t>
            </w:r>
          </w:p>
        </w:tc>
        <w:tc>
          <w:tcPr>
            <w:tcW w:w="2737" w:type="dxa"/>
          </w:tcPr>
          <w:p w14:paraId="1FF84842" w14:textId="77777777" w:rsidR="006E249D" w:rsidRPr="0067647D" w:rsidRDefault="006E249D" w:rsidP="00F111FF">
            <w:pPr>
              <w:spacing w:line="360" w:lineRule="auto"/>
              <w:jc w:val="center"/>
              <w:rPr>
                <w:rFonts w:eastAsia="Times New Roman"/>
              </w:rPr>
            </w:pPr>
            <w:r w:rsidRPr="0067647D">
              <w:rPr>
                <w:rFonts w:eastAsia="Times New Roman"/>
              </w:rPr>
              <w:t>………</w:t>
            </w:r>
            <w:r w:rsidR="007017DE" w:rsidRPr="0067647D">
              <w:rPr>
                <w:rFonts w:eastAsia="Times New Roman"/>
              </w:rPr>
              <w:t>..</w:t>
            </w:r>
            <w:r w:rsidRPr="0067647D">
              <w:rPr>
                <w:rFonts w:eastAsia="Times New Roman"/>
              </w:rPr>
              <w:t>……………</w:t>
            </w:r>
          </w:p>
        </w:tc>
      </w:tr>
    </w:tbl>
    <w:p w14:paraId="6D8A8327" w14:textId="77777777" w:rsidR="00BE6381" w:rsidRDefault="00BE6381">
      <w:pPr>
        <w:sectPr w:rsidR="00BE6381" w:rsidSect="00F05A2C"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75D66254" w14:textId="77777777" w:rsidR="002B450B" w:rsidRPr="0067647D" w:rsidRDefault="002B450B"/>
    <w:p w14:paraId="3C8737C3" w14:textId="77777777" w:rsidR="007017DE" w:rsidRPr="0067647D" w:rsidRDefault="004303B3" w:rsidP="00F111FF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POLITECHNIKA</w:t>
      </w:r>
      <w:r w:rsidR="007017DE" w:rsidRPr="0067647D">
        <w:rPr>
          <w:sz w:val="40"/>
          <w:szCs w:val="40"/>
        </w:rPr>
        <w:t xml:space="preserve"> MORSKA W SZCZECINIE</w:t>
      </w:r>
    </w:p>
    <w:p w14:paraId="1A1766F0" w14:textId="77777777" w:rsidR="007017DE" w:rsidRPr="0067647D" w:rsidRDefault="007017DE" w:rsidP="00F111FF">
      <w:pPr>
        <w:pStyle w:val="Bezodstpw"/>
        <w:jc w:val="center"/>
        <w:rPr>
          <w:sz w:val="40"/>
          <w:szCs w:val="40"/>
        </w:rPr>
      </w:pPr>
    </w:p>
    <w:p w14:paraId="0ED4CC26" w14:textId="3322C758" w:rsidR="007017DE" w:rsidRPr="0067647D" w:rsidRDefault="00F13641" w:rsidP="00F111FF">
      <w:pPr>
        <w:pStyle w:val="Bezodstpw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84644C6" wp14:editId="08428BE6">
            <wp:extent cx="3112770" cy="4255770"/>
            <wp:effectExtent l="0" t="0" r="0" b="0"/>
            <wp:docPr id="1468281536" name="Obraz 1" descr="Obraz zawierający tekst, logo, Czcion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81536" name="Obraz 1" descr="Obraz zawierający tekst, logo, Czcion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425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881CF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  <w:r w:rsidRPr="0067647D">
        <w:rPr>
          <w:b/>
          <w:sz w:val="32"/>
          <w:szCs w:val="32"/>
        </w:rPr>
        <w:t>Imię i nazwisko</w:t>
      </w:r>
    </w:p>
    <w:p w14:paraId="1F8897ED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56391BA4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67E6336C" w14:textId="77777777" w:rsidR="00B00AB8" w:rsidRPr="0067647D" w:rsidRDefault="00FA2EF7" w:rsidP="00B00AB8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Temat pracy w języku polskim</w:t>
      </w:r>
    </w:p>
    <w:p w14:paraId="054FB611" w14:textId="77777777" w:rsidR="007017DE" w:rsidRDefault="007017DE" w:rsidP="00F111FF">
      <w:pPr>
        <w:pStyle w:val="Bezodstpw"/>
        <w:jc w:val="center"/>
        <w:rPr>
          <w:b/>
          <w:sz w:val="32"/>
          <w:szCs w:val="32"/>
        </w:rPr>
      </w:pPr>
    </w:p>
    <w:p w14:paraId="4515BAC6" w14:textId="77777777" w:rsidR="007017DE" w:rsidRPr="0067647D" w:rsidRDefault="007017DE" w:rsidP="00F111FF">
      <w:pPr>
        <w:pStyle w:val="Bezodstpw"/>
        <w:jc w:val="center"/>
        <w:rPr>
          <w:b/>
          <w:sz w:val="32"/>
          <w:szCs w:val="32"/>
        </w:rPr>
      </w:pPr>
      <w:r w:rsidRPr="0067647D">
        <w:rPr>
          <w:b/>
          <w:sz w:val="32"/>
          <w:szCs w:val="32"/>
        </w:rPr>
        <w:t>Temat pracy w języku angielskim</w:t>
      </w:r>
    </w:p>
    <w:p w14:paraId="6DAB1B4A" w14:textId="77777777" w:rsidR="007017DE" w:rsidRPr="0067647D" w:rsidRDefault="007017DE" w:rsidP="00F111FF"/>
    <w:p w14:paraId="5842D79F" w14:textId="77777777" w:rsidR="007017DE" w:rsidRPr="0067647D" w:rsidRDefault="007017DE" w:rsidP="00F111FF"/>
    <w:p w14:paraId="1756E4C7" w14:textId="09A65CB7" w:rsidR="007017DE" w:rsidRPr="0067647D" w:rsidRDefault="007017DE" w:rsidP="00F111FF">
      <w:pPr>
        <w:spacing w:line="240" w:lineRule="auto"/>
        <w:jc w:val="right"/>
      </w:pPr>
      <w:r w:rsidRPr="0067647D">
        <w:t xml:space="preserve">Praca </w:t>
      </w:r>
      <w:r w:rsidR="00D93FB4">
        <w:t xml:space="preserve">inżynierska </w:t>
      </w:r>
      <w:r w:rsidRPr="0067647D">
        <w:t>napisana</w:t>
      </w:r>
    </w:p>
    <w:p w14:paraId="5F6346AD" w14:textId="77777777" w:rsidR="007017DE" w:rsidRPr="0067647D" w:rsidRDefault="007017DE" w:rsidP="00F111FF">
      <w:pPr>
        <w:spacing w:line="240" w:lineRule="auto"/>
        <w:jc w:val="right"/>
      </w:pPr>
      <w:r w:rsidRPr="0067647D">
        <w:t>pod kierunkiem</w:t>
      </w:r>
    </w:p>
    <w:p w14:paraId="7E9B42EB" w14:textId="77777777" w:rsidR="007017DE" w:rsidRPr="0067647D" w:rsidRDefault="007017DE" w:rsidP="00F111FF">
      <w:pPr>
        <w:spacing w:line="240" w:lineRule="auto"/>
        <w:jc w:val="right"/>
      </w:pPr>
      <w:r w:rsidRPr="0067647D">
        <w:t>prof. dr hab. inż. Aaaaaa Bbbbbbbbbbbbbb</w:t>
      </w:r>
    </w:p>
    <w:p w14:paraId="25633D0A" w14:textId="77777777" w:rsidR="007017DE" w:rsidRPr="0067647D" w:rsidRDefault="007017DE" w:rsidP="00F111FF">
      <w:pPr>
        <w:tabs>
          <w:tab w:val="left" w:pos="2895"/>
        </w:tabs>
      </w:pPr>
    </w:p>
    <w:p w14:paraId="6B297249" w14:textId="77777777" w:rsidR="007017DE" w:rsidRPr="0067647D" w:rsidRDefault="007017DE" w:rsidP="00F111FF">
      <w:pPr>
        <w:tabs>
          <w:tab w:val="left" w:pos="2895"/>
        </w:tabs>
      </w:pPr>
    </w:p>
    <w:p w14:paraId="30124991" w14:textId="0C5CE8B9" w:rsidR="00BE6381" w:rsidRDefault="007017DE" w:rsidP="00F111FF">
      <w:pPr>
        <w:tabs>
          <w:tab w:val="left" w:pos="2895"/>
        </w:tabs>
        <w:jc w:val="center"/>
        <w:sectPr w:rsidR="00BE6381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  <w:r w:rsidRPr="0067647D">
        <w:t xml:space="preserve">Szczecin </w:t>
      </w:r>
      <w:r w:rsidR="00E60EE9">
        <w:t xml:space="preserve">  rrrr </w:t>
      </w:r>
    </w:p>
    <w:p w14:paraId="496FC622" w14:textId="77777777" w:rsidR="007A7CE5" w:rsidRPr="007A7CE5" w:rsidRDefault="007A7CE5" w:rsidP="007A7CE5">
      <w:pPr>
        <w:tabs>
          <w:tab w:val="right" w:leader="dot" w:pos="1701"/>
        </w:tabs>
        <w:spacing w:after="0" w:line="360" w:lineRule="auto"/>
        <w:jc w:val="center"/>
        <w:rPr>
          <w:sz w:val="20"/>
          <w:szCs w:val="20"/>
        </w:rPr>
      </w:pPr>
      <w:r w:rsidRPr="007A7CE5">
        <w:rPr>
          <w:sz w:val="20"/>
          <w:szCs w:val="20"/>
        </w:rPr>
        <w:lastRenderedPageBreak/>
        <w:t>Oświadczenie</w:t>
      </w:r>
    </w:p>
    <w:p w14:paraId="6010F146" w14:textId="77777777" w:rsidR="007A7CE5" w:rsidRPr="007A7CE5" w:rsidRDefault="007A7CE5" w:rsidP="007A7CE5">
      <w:pPr>
        <w:spacing w:line="360" w:lineRule="auto"/>
        <w:ind w:right="327" w:firstLine="708"/>
        <w:jc w:val="both"/>
        <w:rPr>
          <w:b/>
          <w:bCs/>
          <w:i/>
          <w:sz w:val="20"/>
          <w:szCs w:val="20"/>
        </w:rPr>
      </w:pPr>
      <w:r w:rsidRPr="007A7CE5">
        <w:rPr>
          <w:sz w:val="20"/>
          <w:szCs w:val="20"/>
        </w:rPr>
        <w:t>Wyrażam zgodę / nie wyrażam zgody</w:t>
      </w:r>
      <w:r w:rsidRPr="007A7CE5">
        <w:rPr>
          <w:sz w:val="20"/>
          <w:szCs w:val="20"/>
          <w:vertAlign w:val="superscript"/>
        </w:rPr>
        <w:t>*</w:t>
      </w:r>
      <w:r w:rsidRPr="007A7CE5">
        <w:rPr>
          <w:sz w:val="20"/>
          <w:szCs w:val="20"/>
        </w:rPr>
        <w:t xml:space="preserve"> </w:t>
      </w:r>
      <w:r w:rsidRPr="007A7CE5">
        <w:rPr>
          <w:i/>
          <w:color w:val="000000"/>
          <w:sz w:val="20"/>
          <w:szCs w:val="18"/>
        </w:rPr>
        <w:t>na udost</w:t>
      </w:r>
      <w:r w:rsidRPr="007A7CE5">
        <w:rPr>
          <w:rFonts w:hint="eastAsia"/>
          <w:i/>
          <w:color w:val="000000"/>
          <w:sz w:val="20"/>
          <w:szCs w:val="18"/>
        </w:rPr>
        <w:t>ę</w:t>
      </w:r>
      <w:r w:rsidRPr="007A7CE5">
        <w:rPr>
          <w:i/>
          <w:color w:val="000000"/>
          <w:sz w:val="20"/>
          <w:szCs w:val="18"/>
        </w:rPr>
        <w:t>pnianie mojej pracy w Czytelni Biblioteki G</w:t>
      </w:r>
      <w:r w:rsidRPr="007A7CE5">
        <w:rPr>
          <w:rFonts w:hint="eastAsia"/>
          <w:i/>
          <w:color w:val="000000"/>
          <w:sz w:val="20"/>
          <w:szCs w:val="18"/>
        </w:rPr>
        <w:t>łó</w:t>
      </w:r>
      <w:r w:rsidRPr="007A7CE5">
        <w:rPr>
          <w:i/>
          <w:color w:val="000000"/>
          <w:sz w:val="20"/>
          <w:szCs w:val="18"/>
        </w:rPr>
        <w:t>wnej Politechniki Morskiej w Szczecinie lub Archiwum Politechniki Morskiej w Szczecinie.</w:t>
      </w:r>
    </w:p>
    <w:p w14:paraId="6A0252C9" w14:textId="77777777" w:rsidR="007A7CE5" w:rsidRPr="007A7CE5" w:rsidRDefault="007A7CE5" w:rsidP="007A7CE5">
      <w:pPr>
        <w:spacing w:after="0" w:line="360" w:lineRule="auto"/>
        <w:jc w:val="both"/>
        <w:rPr>
          <w:sz w:val="20"/>
          <w:szCs w:val="20"/>
        </w:rPr>
      </w:pPr>
    </w:p>
    <w:p w14:paraId="762EDDD4" w14:textId="77777777" w:rsidR="007A7CE5" w:rsidRPr="007A7CE5" w:rsidRDefault="007A7CE5" w:rsidP="007A7CE5">
      <w:pPr>
        <w:tabs>
          <w:tab w:val="right" w:leader="dot" w:pos="1701"/>
          <w:tab w:val="left" w:pos="5103"/>
          <w:tab w:val="right" w:leader="dot" w:pos="8219"/>
        </w:tabs>
        <w:spacing w:after="0" w:line="360" w:lineRule="auto"/>
        <w:jc w:val="both"/>
        <w:rPr>
          <w:sz w:val="20"/>
          <w:szCs w:val="20"/>
        </w:rPr>
      </w:pPr>
      <w:r w:rsidRPr="007A7CE5">
        <w:rPr>
          <w:sz w:val="20"/>
          <w:szCs w:val="20"/>
        </w:rPr>
        <w:t xml:space="preserve">Data </w:t>
      </w:r>
      <w:r w:rsidRPr="007A7CE5">
        <w:rPr>
          <w:sz w:val="20"/>
          <w:szCs w:val="20"/>
        </w:rPr>
        <w:tab/>
      </w:r>
      <w:r w:rsidRPr="007A7CE5">
        <w:rPr>
          <w:sz w:val="20"/>
          <w:szCs w:val="20"/>
        </w:rPr>
        <w:tab/>
        <w:t xml:space="preserve">Podpis </w:t>
      </w:r>
      <w:r w:rsidRPr="007A7CE5">
        <w:rPr>
          <w:sz w:val="20"/>
          <w:szCs w:val="20"/>
        </w:rPr>
        <w:tab/>
      </w:r>
    </w:p>
    <w:p w14:paraId="7F011508" w14:textId="77777777" w:rsidR="007A7CE5" w:rsidRPr="007A7CE5" w:rsidRDefault="007A7CE5" w:rsidP="007A7CE5">
      <w:pPr>
        <w:rPr>
          <w:sz w:val="20"/>
          <w:szCs w:val="20"/>
        </w:rPr>
      </w:pPr>
    </w:p>
    <w:p w14:paraId="2FF50B4B" w14:textId="77777777" w:rsidR="007A7CE5" w:rsidRPr="007A7CE5" w:rsidRDefault="007A7CE5" w:rsidP="007A7CE5">
      <w:pPr>
        <w:rPr>
          <w:sz w:val="20"/>
          <w:szCs w:val="20"/>
        </w:rPr>
      </w:pPr>
      <w:r w:rsidRPr="007A7CE5">
        <w:rPr>
          <w:sz w:val="20"/>
          <w:szCs w:val="20"/>
          <w:vertAlign w:val="superscript"/>
        </w:rPr>
        <w:t>*</w:t>
      </w:r>
      <w:r w:rsidRPr="007A7CE5">
        <w:rPr>
          <w:sz w:val="20"/>
          <w:szCs w:val="20"/>
        </w:rPr>
        <w:t xml:space="preserve"> niepotrzebne skreślić</w:t>
      </w:r>
    </w:p>
    <w:p w14:paraId="7A141CC1" w14:textId="77777777" w:rsidR="007A7CE5" w:rsidRPr="007A7CE5" w:rsidRDefault="007A7CE5" w:rsidP="007A7CE5">
      <w:pPr>
        <w:spacing w:after="0" w:line="360" w:lineRule="auto"/>
        <w:jc w:val="both"/>
        <w:rPr>
          <w:sz w:val="20"/>
          <w:szCs w:val="20"/>
        </w:rPr>
      </w:pPr>
    </w:p>
    <w:p w14:paraId="60AB18DC" w14:textId="7A5795B6" w:rsidR="007A7CE5" w:rsidRDefault="007A7CE5" w:rsidP="007A7CE5">
      <w:pPr>
        <w:spacing w:after="0" w:line="360" w:lineRule="auto"/>
        <w:jc w:val="both"/>
        <w:rPr>
          <w:b/>
          <w:bCs/>
          <w:sz w:val="20"/>
          <w:szCs w:val="20"/>
        </w:rPr>
      </w:pPr>
      <w:r w:rsidRPr="007A7CE5">
        <w:rPr>
          <w:b/>
          <w:bCs/>
          <w:sz w:val="20"/>
          <w:szCs w:val="20"/>
        </w:rPr>
        <w:t>WYBRAĆ ODPOWIEDNIE OŚWIADCZENIE :</w:t>
      </w:r>
    </w:p>
    <w:p w14:paraId="165B7972" w14:textId="77777777" w:rsidR="007A7CE5" w:rsidRPr="007A7CE5" w:rsidRDefault="007A7CE5" w:rsidP="007A7CE5">
      <w:pPr>
        <w:spacing w:after="0" w:line="360" w:lineRule="auto"/>
        <w:jc w:val="both"/>
        <w:rPr>
          <w:b/>
          <w:bCs/>
          <w:sz w:val="20"/>
          <w:szCs w:val="20"/>
        </w:rPr>
      </w:pPr>
    </w:p>
    <w:p w14:paraId="32D51707" w14:textId="77777777" w:rsidR="007A7CE5" w:rsidRPr="007A7CE5" w:rsidRDefault="007A7CE5" w:rsidP="007A7CE5">
      <w:pPr>
        <w:spacing w:after="0" w:line="360" w:lineRule="auto"/>
        <w:jc w:val="both"/>
        <w:rPr>
          <w:b/>
          <w:bCs/>
          <w:sz w:val="20"/>
          <w:szCs w:val="20"/>
        </w:rPr>
      </w:pPr>
      <w:r w:rsidRPr="007A7CE5">
        <w:rPr>
          <w:b/>
          <w:bCs/>
          <w:sz w:val="20"/>
          <w:szCs w:val="20"/>
        </w:rPr>
        <w:t xml:space="preserve">1-wszy przypadek, gdy wykorzystano narzędzia do </w:t>
      </w:r>
      <w:proofErr w:type="spellStart"/>
      <w:r w:rsidRPr="007A7CE5">
        <w:rPr>
          <w:b/>
          <w:bCs/>
          <w:sz w:val="20"/>
          <w:szCs w:val="20"/>
        </w:rPr>
        <w:t>genAI</w:t>
      </w:r>
      <w:proofErr w:type="spellEnd"/>
      <w:r w:rsidRPr="007A7CE5">
        <w:rPr>
          <w:b/>
          <w:bCs/>
          <w:sz w:val="20"/>
          <w:szCs w:val="20"/>
        </w:rPr>
        <w:t>:</w:t>
      </w:r>
    </w:p>
    <w:p w14:paraId="11CDAAFD" w14:textId="77777777" w:rsidR="007A7CE5" w:rsidRPr="007A7CE5" w:rsidRDefault="007A7CE5" w:rsidP="007A7CE5">
      <w:pPr>
        <w:spacing w:after="0" w:line="360" w:lineRule="auto"/>
        <w:jc w:val="both"/>
        <w:rPr>
          <w:sz w:val="20"/>
          <w:szCs w:val="20"/>
        </w:rPr>
      </w:pPr>
      <w:r w:rsidRPr="007A7CE5">
        <w:rPr>
          <w:i/>
          <w:iCs/>
          <w:sz w:val="20"/>
          <w:szCs w:val="20"/>
        </w:rPr>
        <w:t>„Oświadczam, że praca została sporządzona samodzielnie, tj. poza niezbędnymi konsultacjami nie korzystano z pomocy osób trzecich, a w szczególności nie zlecano opracowania pracy lub jej części innym osobom, jak również wszystkie wykorzystane podczas pisania pracy źródła literaturowe zostały podane do wiadomości. Jednocześnie potwierdzam, że:</w:t>
      </w:r>
    </w:p>
    <w:p w14:paraId="1A257258" w14:textId="77777777" w:rsidR="007A7CE5" w:rsidRPr="007A7CE5" w:rsidRDefault="007A7CE5" w:rsidP="007A7CE5">
      <w:pPr>
        <w:numPr>
          <w:ilvl w:val="0"/>
          <w:numId w:val="31"/>
        </w:numPr>
        <w:spacing w:after="0" w:line="360" w:lineRule="auto"/>
        <w:jc w:val="both"/>
        <w:rPr>
          <w:sz w:val="20"/>
          <w:szCs w:val="20"/>
        </w:rPr>
      </w:pPr>
      <w:r w:rsidRPr="007A7CE5">
        <w:rPr>
          <w:i/>
          <w:iCs/>
          <w:sz w:val="20"/>
          <w:szCs w:val="20"/>
        </w:rPr>
        <w:t>Wszelkie fragmenty pracy, w których wykorzystano narzędzia generatywnej sztucznej inteligencji (np. do generowania ilustracji, analizy danych źródłowych, czy wsparcia redakcyjnego), zostały wyraźnie oznaczone i opisane.</w:t>
      </w:r>
    </w:p>
    <w:p w14:paraId="29A069EB" w14:textId="77777777" w:rsidR="007A7CE5" w:rsidRPr="007A7CE5" w:rsidRDefault="007A7CE5" w:rsidP="007A7CE5">
      <w:pPr>
        <w:numPr>
          <w:ilvl w:val="0"/>
          <w:numId w:val="31"/>
        </w:numPr>
        <w:spacing w:after="0" w:line="360" w:lineRule="auto"/>
        <w:jc w:val="both"/>
        <w:rPr>
          <w:sz w:val="20"/>
          <w:szCs w:val="20"/>
        </w:rPr>
      </w:pPr>
      <w:r w:rsidRPr="007A7CE5">
        <w:rPr>
          <w:i/>
          <w:iCs/>
          <w:sz w:val="20"/>
          <w:szCs w:val="20"/>
        </w:rPr>
        <w:t>Użycie wspomnianych narzędzi odbyło się wyłącznie za uprzednią zgodą promotora, a ich rezultaty stanowiły jedynie pomoc przy opracowywaniu wybranych elementów pracy, nie wpływając na ostateczny autorski wkład.</w:t>
      </w:r>
    </w:p>
    <w:p w14:paraId="0A0C2EF2" w14:textId="77777777" w:rsidR="007A7CE5" w:rsidRPr="007A7CE5" w:rsidRDefault="007A7CE5" w:rsidP="007A7CE5">
      <w:pPr>
        <w:numPr>
          <w:ilvl w:val="0"/>
          <w:numId w:val="31"/>
        </w:numPr>
        <w:spacing w:after="0" w:line="360" w:lineRule="auto"/>
        <w:jc w:val="both"/>
        <w:rPr>
          <w:sz w:val="20"/>
          <w:szCs w:val="20"/>
        </w:rPr>
      </w:pPr>
      <w:r w:rsidRPr="007A7CE5">
        <w:rPr>
          <w:i/>
          <w:iCs/>
          <w:sz w:val="20"/>
          <w:szCs w:val="20"/>
        </w:rPr>
        <w:t>Pozostała część pracy została przygotowana samodzielnie, bez nieuprawnionego wykorzystania narzędzi do generowania treści.”</w:t>
      </w:r>
    </w:p>
    <w:p w14:paraId="3E6D1EC7" w14:textId="77777777" w:rsidR="007A7CE5" w:rsidRPr="007A7CE5" w:rsidRDefault="007A7CE5" w:rsidP="007A7CE5">
      <w:pPr>
        <w:spacing w:after="0" w:line="360" w:lineRule="auto"/>
        <w:ind w:left="720"/>
        <w:jc w:val="both"/>
        <w:rPr>
          <w:sz w:val="20"/>
          <w:szCs w:val="20"/>
        </w:rPr>
      </w:pPr>
    </w:p>
    <w:p w14:paraId="750CDBE0" w14:textId="0D175574" w:rsidR="007A7CE5" w:rsidRPr="007A7CE5" w:rsidRDefault="007A7CE5" w:rsidP="007A7CE5">
      <w:pPr>
        <w:spacing w:after="0" w:line="360" w:lineRule="auto"/>
        <w:jc w:val="both"/>
        <w:rPr>
          <w:b/>
          <w:bCs/>
          <w:sz w:val="20"/>
          <w:szCs w:val="20"/>
        </w:rPr>
      </w:pPr>
      <w:r w:rsidRPr="007A7CE5">
        <w:rPr>
          <w:b/>
          <w:bCs/>
          <w:sz w:val="20"/>
          <w:szCs w:val="20"/>
        </w:rPr>
        <w:t xml:space="preserve"> 2-gi przypadek, gdy nie korzystano z narzędzi do </w:t>
      </w:r>
      <w:proofErr w:type="spellStart"/>
      <w:r w:rsidRPr="007A7CE5">
        <w:rPr>
          <w:b/>
          <w:bCs/>
          <w:sz w:val="20"/>
          <w:szCs w:val="20"/>
        </w:rPr>
        <w:t>genAI</w:t>
      </w:r>
      <w:proofErr w:type="spellEnd"/>
      <w:r w:rsidRPr="007A7CE5">
        <w:rPr>
          <w:b/>
          <w:bCs/>
          <w:sz w:val="20"/>
          <w:szCs w:val="20"/>
        </w:rPr>
        <w:t>:</w:t>
      </w:r>
    </w:p>
    <w:p w14:paraId="2CEAB011" w14:textId="5335F56B" w:rsidR="007A7CE5" w:rsidRPr="007A7CE5" w:rsidRDefault="007A7CE5" w:rsidP="007A7CE5">
      <w:pPr>
        <w:spacing w:after="0" w:line="360" w:lineRule="auto"/>
        <w:jc w:val="both"/>
        <w:rPr>
          <w:sz w:val="20"/>
          <w:szCs w:val="20"/>
        </w:rPr>
      </w:pPr>
      <w:r w:rsidRPr="007A7CE5">
        <w:rPr>
          <w:sz w:val="20"/>
          <w:szCs w:val="20"/>
        </w:rPr>
        <w:t> </w:t>
      </w:r>
      <w:r w:rsidRPr="007A7CE5">
        <w:rPr>
          <w:i/>
          <w:iCs/>
          <w:sz w:val="20"/>
          <w:szCs w:val="20"/>
        </w:rPr>
        <w:t>„Oświadczam, że praca została sporządzona samodzielnie, tj. poza niezbędnymi konsultacjami nie korzystano z pomocy osób trzecich, a w szczególności nie zlecano opracowania pracy lub jej części innym osobom, jak również wszystkie wykorzystane podczas pisania pracy źródła literaturowe zostały podane do wiadomości. Jednocześnie oświadczam, że nie korzystano z narzędzi generatywnej sztucznej inteligencji do generowania i analizy danych, sporządzania ilustracji, analizy tekstów źródłowych czy wsparcia redakcyjnego."</w:t>
      </w:r>
    </w:p>
    <w:p w14:paraId="3007CF73" w14:textId="77777777" w:rsidR="00060A2B" w:rsidRPr="007A7CE5" w:rsidRDefault="00060A2B" w:rsidP="00F111FF">
      <w:pPr>
        <w:spacing w:after="0" w:line="360" w:lineRule="auto"/>
        <w:jc w:val="both"/>
        <w:rPr>
          <w:sz w:val="20"/>
          <w:szCs w:val="20"/>
        </w:rPr>
      </w:pPr>
    </w:p>
    <w:p w14:paraId="5ACF7DD6" w14:textId="77777777" w:rsidR="00BE6381" w:rsidRDefault="00BE6381">
      <w:pPr>
        <w:rPr>
          <w:sz w:val="20"/>
          <w:szCs w:val="20"/>
        </w:rPr>
      </w:pPr>
    </w:p>
    <w:p w14:paraId="651B636A" w14:textId="77777777" w:rsidR="007A7CE5" w:rsidRPr="007A7CE5" w:rsidRDefault="007A7CE5" w:rsidP="007A7CE5">
      <w:pPr>
        <w:tabs>
          <w:tab w:val="right" w:leader="dot" w:pos="1701"/>
          <w:tab w:val="left" w:pos="5103"/>
          <w:tab w:val="right" w:leader="dot" w:pos="8219"/>
        </w:tabs>
        <w:spacing w:after="0" w:line="360" w:lineRule="auto"/>
        <w:jc w:val="both"/>
        <w:rPr>
          <w:sz w:val="20"/>
          <w:szCs w:val="20"/>
        </w:rPr>
      </w:pPr>
      <w:r w:rsidRPr="007A7CE5">
        <w:rPr>
          <w:sz w:val="20"/>
          <w:szCs w:val="20"/>
        </w:rPr>
        <w:t xml:space="preserve">Data </w:t>
      </w:r>
      <w:r w:rsidRPr="007A7CE5">
        <w:rPr>
          <w:sz w:val="20"/>
          <w:szCs w:val="20"/>
        </w:rPr>
        <w:tab/>
      </w:r>
      <w:r w:rsidRPr="007A7CE5">
        <w:rPr>
          <w:sz w:val="20"/>
          <w:szCs w:val="20"/>
        </w:rPr>
        <w:tab/>
        <w:t xml:space="preserve">Podpis </w:t>
      </w:r>
      <w:r w:rsidRPr="007A7CE5">
        <w:rPr>
          <w:sz w:val="20"/>
          <w:szCs w:val="20"/>
        </w:rPr>
        <w:tab/>
      </w:r>
    </w:p>
    <w:p w14:paraId="2B491821" w14:textId="77777777" w:rsidR="007A7CE5" w:rsidRPr="007A7CE5" w:rsidRDefault="007A7CE5">
      <w:pPr>
        <w:rPr>
          <w:sz w:val="20"/>
          <w:szCs w:val="20"/>
        </w:rPr>
        <w:sectPr w:rsidR="007A7CE5" w:rsidRPr="007A7CE5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-38509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CB7247" w14:textId="30B1B0C4" w:rsidR="00F20016" w:rsidRPr="003D0FBE" w:rsidRDefault="00F20016">
          <w:pPr>
            <w:pStyle w:val="Nagwekspisutreci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D0F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Spis treści</w:t>
          </w:r>
        </w:p>
        <w:p w14:paraId="5E5A13E4" w14:textId="6258C1F8" w:rsidR="005D3CC1" w:rsidRDefault="00F20016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324611" w:history="1">
            <w:r w:rsidR="005D3CC1" w:rsidRPr="00EC6148">
              <w:rPr>
                <w:rStyle w:val="Hipercze"/>
              </w:rPr>
              <w:t>Wykaz skrótów</w:t>
            </w:r>
            <w:r w:rsidR="005D3CC1">
              <w:rPr>
                <w:webHidden/>
              </w:rPr>
              <w:tab/>
            </w:r>
            <w:r w:rsidR="005D3CC1">
              <w:rPr>
                <w:webHidden/>
              </w:rPr>
              <w:fldChar w:fldCharType="begin"/>
            </w:r>
            <w:r w:rsidR="005D3CC1">
              <w:rPr>
                <w:webHidden/>
              </w:rPr>
              <w:instrText xml:space="preserve"> PAGEREF _Toc159324611 \h </w:instrText>
            </w:r>
            <w:r w:rsidR="005D3CC1">
              <w:rPr>
                <w:webHidden/>
              </w:rPr>
            </w:r>
            <w:r w:rsidR="005D3CC1">
              <w:rPr>
                <w:webHidden/>
              </w:rPr>
              <w:fldChar w:fldCharType="separate"/>
            </w:r>
            <w:r w:rsidR="005D3CC1">
              <w:rPr>
                <w:webHidden/>
              </w:rPr>
              <w:t>8</w:t>
            </w:r>
            <w:r w:rsidR="005D3CC1">
              <w:rPr>
                <w:webHidden/>
              </w:rPr>
              <w:fldChar w:fldCharType="end"/>
            </w:r>
          </w:hyperlink>
        </w:p>
        <w:p w14:paraId="40B9F57C" w14:textId="41670C53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2" w:history="1">
            <w:r w:rsidRPr="00EC6148">
              <w:rPr>
                <w:rStyle w:val="Hipercze"/>
              </w:rPr>
              <w:t>Wykaz symboli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90B5FDA" w14:textId="6C8B1A92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3" w:history="1">
            <w:r w:rsidRPr="00EC6148">
              <w:rPr>
                <w:rStyle w:val="Hipercze"/>
              </w:rPr>
              <w:t>Wstęp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46904D1" w14:textId="455729A7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14" w:history="1">
            <w:r w:rsidRPr="00EC6148">
              <w:rPr>
                <w:rStyle w:val="Hipercze"/>
              </w:rPr>
              <w:t>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pierwszy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BEA7881" w14:textId="1F254182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5" w:history="1">
            <w:r w:rsidRPr="00EC6148">
              <w:rPr>
                <w:rStyle w:val="Hipercze"/>
              </w:rPr>
              <w:t>1.1.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Pierwszy podrozdział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D1DB7A3" w14:textId="5E5ABBDF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6" w:history="1">
            <w:r w:rsidRPr="00EC6148">
              <w:rPr>
                <w:rStyle w:val="Hipercze"/>
              </w:rPr>
              <w:t>1.2.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81AF30E" w14:textId="0A3D8549" w:rsidR="005D3CC1" w:rsidRDefault="005D3CC1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7" w:history="1">
            <w:r w:rsidRPr="00EC6148">
              <w:rPr>
                <w:rStyle w:val="Hipercze"/>
              </w:rPr>
              <w:t>1.2.1.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Pierwsza część drugiego podrozdziału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3CEB5041" w14:textId="0538105C" w:rsidR="005D3CC1" w:rsidRDefault="005D3CC1">
          <w:pPr>
            <w:pStyle w:val="Spistreci3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8" w:history="1">
            <w:r w:rsidRPr="00EC6148">
              <w:rPr>
                <w:rStyle w:val="Hipercze"/>
              </w:rPr>
              <w:t>1.2.2.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Druga część drugiego podrozdziału rozdziału pierwszego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A72A44F" w14:textId="172A92B4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19" w:history="1">
            <w:r w:rsidRPr="00EC6148">
              <w:rPr>
                <w:rStyle w:val="Hipercze"/>
              </w:rPr>
              <w:t>1.3.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0B16243F" w14:textId="4055564E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0" w:history="1">
            <w:r w:rsidRPr="00EC6148">
              <w:rPr>
                <w:rStyle w:val="Hipercze"/>
              </w:rPr>
              <w:t>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drugi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6B794B8B" w14:textId="77E85FC7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1" w:history="1">
            <w:r w:rsidRPr="00EC6148">
              <w:rPr>
                <w:rStyle w:val="Hipercze"/>
              </w:rPr>
              <w:t>2.1.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Podrozdział 2.1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753F85A" w14:textId="166B244C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2" w:history="1">
            <w:r w:rsidRPr="00EC6148">
              <w:rPr>
                <w:rStyle w:val="Hipercze"/>
              </w:rPr>
              <w:t>2.2.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B6B5B0D" w14:textId="05553D59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3" w:history="1">
            <w:r w:rsidRPr="00EC6148">
              <w:rPr>
                <w:rStyle w:val="Hipercze"/>
              </w:rPr>
              <w:t>2.3.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4090F111" w14:textId="1A8DAE4B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4" w:history="1">
            <w:r w:rsidRPr="00EC6148">
              <w:rPr>
                <w:rStyle w:val="Hipercze"/>
              </w:rPr>
              <w:t>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Rozdział trzeci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37CEFDF" w14:textId="6A331954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5" w:history="1">
            <w:r w:rsidRPr="00EC6148">
              <w:rPr>
                <w:rStyle w:val="Hipercze"/>
              </w:rPr>
              <w:t>3.1.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Pierwszy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3B0AF78F" w14:textId="2AA8CC38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6" w:history="1">
            <w:r w:rsidRPr="00EC6148">
              <w:rPr>
                <w:rStyle w:val="Hipercze"/>
              </w:rPr>
              <w:t>3.2.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Drugi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EC7EF9C" w14:textId="53A7C8F6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7" w:history="1">
            <w:r w:rsidRPr="00EC6148">
              <w:rPr>
                <w:rStyle w:val="Hipercze"/>
              </w:rPr>
              <w:t>3.3.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Trzeci podrozdział rozdziału trzeciego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73FF229" w14:textId="60E1BC63" w:rsidR="005D3CC1" w:rsidRDefault="005D3CC1">
          <w:pPr>
            <w:pStyle w:val="Spistreci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9324628" w:history="1">
            <w:r w:rsidRPr="00EC6148">
              <w:rPr>
                <w:rStyle w:val="Hipercze"/>
              </w:rPr>
              <w:t>3.4.</w:t>
            </w:r>
            <w:r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C6148">
              <w:rPr>
                <w:rStyle w:val="Hipercze"/>
              </w:rPr>
              <w:t>Podsumowanie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7B39FB76" w14:textId="1C7F3007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29" w:history="1">
            <w:r w:rsidRPr="00EC6148">
              <w:rPr>
                <w:rStyle w:val="Hipercze"/>
              </w:rPr>
              <w:t>Wnioski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A70E5A2" w14:textId="1C400ECD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0" w:history="1">
            <w:r w:rsidRPr="00EC6148">
              <w:rPr>
                <w:rStyle w:val="Hipercze"/>
              </w:rPr>
              <w:t>Streszczenie w języku polskim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58267D26" w14:textId="67B8178C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1" w:history="1">
            <w:r w:rsidRPr="00EC6148">
              <w:rPr>
                <w:rStyle w:val="Hipercze"/>
              </w:rPr>
              <w:t>Streszczenie w języku angielskim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579BFA0A" w14:textId="1720CDC2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2" w:history="1">
            <w:r w:rsidRPr="00EC6148">
              <w:rPr>
                <w:rStyle w:val="Hipercze"/>
              </w:rPr>
              <w:t>Bibliografia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15D4264E" w14:textId="0E6CE046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3" w:history="1">
            <w:r w:rsidRPr="00EC6148">
              <w:rPr>
                <w:rStyle w:val="Hipercze"/>
              </w:rPr>
              <w:t>Spis rysunków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06CE3B8E" w14:textId="45E3880E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4" w:history="1">
            <w:r w:rsidRPr="00EC6148">
              <w:rPr>
                <w:rStyle w:val="Hipercze"/>
              </w:rPr>
              <w:t>Spis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30CF796C" w14:textId="1B9D4F2A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5" w:history="1">
            <w:r w:rsidRPr="00EC6148">
              <w:rPr>
                <w:rStyle w:val="Hipercze"/>
              </w:rPr>
              <w:t>Załącznik 1. Tytuł załącznika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271FEFA" w14:textId="7BB09665" w:rsidR="005D3CC1" w:rsidRDefault="005D3CC1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lang w:eastAsia="pl-PL"/>
              <w14:ligatures w14:val="standardContextual"/>
            </w:rPr>
          </w:pPr>
          <w:hyperlink w:anchor="_Toc159324636" w:history="1">
            <w:r w:rsidRPr="00EC6148">
              <w:rPr>
                <w:rStyle w:val="Hipercze"/>
              </w:rPr>
              <w:t>Załącznik 2. Tytuł załącznika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_Toc159324636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FEBF5A6" w14:textId="0A4F6F07" w:rsidR="00F20016" w:rsidRDefault="00F20016">
          <w:r>
            <w:rPr>
              <w:b/>
              <w:bCs/>
            </w:rPr>
            <w:fldChar w:fldCharType="end"/>
          </w:r>
        </w:p>
      </w:sdtContent>
    </w:sdt>
    <w:p w14:paraId="27683D66" w14:textId="119F14CF" w:rsidR="00BE6381" w:rsidRDefault="00BE6381" w:rsidP="00BE6381">
      <w:pPr>
        <w:pStyle w:val="Podstawowy"/>
        <w:ind w:firstLine="0"/>
      </w:pPr>
    </w:p>
    <w:p w14:paraId="0EC55B91" w14:textId="77777777" w:rsidR="00B32F6E" w:rsidRDefault="00B32F6E" w:rsidP="00BE6381">
      <w:pPr>
        <w:pStyle w:val="Podstawowy"/>
        <w:ind w:firstLine="0"/>
      </w:pPr>
    </w:p>
    <w:p w14:paraId="3BF0D350" w14:textId="242FED98" w:rsidR="00D93FB4" w:rsidRDefault="00D93FB4" w:rsidP="00D93FB4"/>
    <w:p w14:paraId="5DBAAB5F" w14:textId="77777777" w:rsidR="00D93FB4" w:rsidRDefault="00D93FB4">
      <w:r>
        <w:br w:type="page"/>
      </w:r>
    </w:p>
    <w:p w14:paraId="50F75DF3" w14:textId="77777777" w:rsidR="00D93FB4" w:rsidRPr="00DC0C0A" w:rsidRDefault="00D93FB4" w:rsidP="00130A1C">
      <w:pPr>
        <w:pStyle w:val="Nagwek0"/>
      </w:pPr>
      <w:bookmarkStart w:id="0" w:name="_Toc121937718"/>
      <w:bookmarkStart w:id="1" w:name="_Toc159324611"/>
      <w:r w:rsidRPr="004C3B62">
        <w:lastRenderedPageBreak/>
        <w:t>Wykaz skrótów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8"/>
        <w:gridCol w:w="3159"/>
        <w:gridCol w:w="3232"/>
      </w:tblGrid>
      <w:tr w:rsidR="00D93FB4" w:rsidRPr="00DC0C0A" w14:paraId="5057F051" w14:textId="77777777" w:rsidTr="003D0FBE">
        <w:tc>
          <w:tcPr>
            <w:tcW w:w="1862" w:type="dxa"/>
            <w:vMerge w:val="restart"/>
            <w:vAlign w:val="center"/>
          </w:tcPr>
          <w:p w14:paraId="3CDC0865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Skrót</w:t>
            </w:r>
          </w:p>
        </w:tc>
        <w:tc>
          <w:tcPr>
            <w:tcW w:w="6573" w:type="dxa"/>
            <w:gridSpan w:val="2"/>
            <w:vAlign w:val="center"/>
          </w:tcPr>
          <w:p w14:paraId="603AF1B7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Określenie</w:t>
            </w:r>
          </w:p>
        </w:tc>
      </w:tr>
      <w:tr w:rsidR="00D93FB4" w:rsidRPr="00DC0C0A" w14:paraId="56736672" w14:textId="77777777" w:rsidTr="003D0FBE">
        <w:tc>
          <w:tcPr>
            <w:tcW w:w="1862" w:type="dxa"/>
            <w:vMerge/>
            <w:vAlign w:val="center"/>
          </w:tcPr>
          <w:p w14:paraId="58AB3069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6D15F2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Język Angielski</w:t>
            </w:r>
          </w:p>
        </w:tc>
        <w:tc>
          <w:tcPr>
            <w:tcW w:w="3313" w:type="dxa"/>
            <w:vAlign w:val="center"/>
          </w:tcPr>
          <w:p w14:paraId="05EFAAAD" w14:textId="77777777" w:rsidR="00D93FB4" w:rsidRPr="00DC0C0A" w:rsidRDefault="00D93FB4" w:rsidP="00861DE8">
            <w:pPr>
              <w:jc w:val="center"/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Język Polski</w:t>
            </w:r>
          </w:p>
        </w:tc>
      </w:tr>
      <w:tr w:rsidR="00D93FB4" w:rsidRPr="00DE4E7E" w14:paraId="49853EC1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242DF4B7" w14:textId="6FDCA6EB" w:rsidR="00D93FB4" w:rsidRPr="004C3B62" w:rsidRDefault="00DE4E7E" w:rsidP="00861DE8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ABBR.</w:t>
            </w:r>
          </w:p>
        </w:tc>
        <w:tc>
          <w:tcPr>
            <w:tcW w:w="3260" w:type="dxa"/>
            <w:vAlign w:val="center"/>
          </w:tcPr>
          <w:p w14:paraId="1211C708" w14:textId="705A7A30" w:rsidR="00D93FB4" w:rsidRPr="004C3B62" w:rsidRDefault="00DE4E7E" w:rsidP="00861DE8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Abbreviation – the following abbreviations are examples only.</w:t>
            </w:r>
          </w:p>
        </w:tc>
        <w:tc>
          <w:tcPr>
            <w:tcW w:w="3313" w:type="dxa"/>
            <w:vAlign w:val="center"/>
          </w:tcPr>
          <w:p w14:paraId="4F0D3A5F" w14:textId="737623F5" w:rsidR="00D93FB4" w:rsidRPr="004C3B62" w:rsidRDefault="00DE4E7E" w:rsidP="00861DE8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Skrót – poniższe skróty są tylko przykładem</w:t>
            </w:r>
          </w:p>
        </w:tc>
      </w:tr>
      <w:tr w:rsidR="00DE4E7E" w:rsidRPr="00DE4E7E" w14:paraId="1F620182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7C54FB4" w14:textId="5A0E6BE3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260" w:type="dxa"/>
            <w:vAlign w:val="center"/>
          </w:tcPr>
          <w:p w14:paraId="078F5ADA" w14:textId="764DC565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313" w:type="dxa"/>
            <w:vAlign w:val="center"/>
          </w:tcPr>
          <w:p w14:paraId="219D01FD" w14:textId="209A9D0B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</w:tr>
      <w:tr w:rsidR="00DE4E7E" w:rsidRPr="00DC0C0A" w14:paraId="7071E2D9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0F312AA5" w14:textId="211881C0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BNWAS</w:t>
            </w:r>
          </w:p>
        </w:tc>
        <w:tc>
          <w:tcPr>
            <w:tcW w:w="3260" w:type="dxa"/>
            <w:vAlign w:val="center"/>
          </w:tcPr>
          <w:p w14:paraId="6C3DA47A" w14:textId="44366536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Bridge Navigational Watch Alarm System</w:t>
            </w:r>
          </w:p>
        </w:tc>
        <w:tc>
          <w:tcPr>
            <w:tcW w:w="3313" w:type="dxa"/>
            <w:vAlign w:val="center"/>
          </w:tcPr>
          <w:p w14:paraId="13DBC06D" w14:textId="75D5A6E0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 xml:space="preserve">Mostkowy system dozoru wachty nawigacyjnej </w:t>
            </w:r>
          </w:p>
        </w:tc>
      </w:tr>
      <w:tr w:rsidR="00DE4E7E" w:rsidRPr="00BD6106" w14:paraId="6DAE56EC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C188316" w14:textId="206FCC8C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DOS</w:t>
            </w:r>
          </w:p>
        </w:tc>
        <w:tc>
          <w:tcPr>
            <w:tcW w:w="3260" w:type="dxa"/>
            <w:vAlign w:val="center"/>
          </w:tcPr>
          <w:p w14:paraId="3369BE55" w14:textId="7C06E35C" w:rsidR="00DE4E7E" w:rsidRPr="004C3B62" w:rsidRDefault="00DE4E7E" w:rsidP="00DE4E7E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 xml:space="preserve">Declaration of Security </w:t>
            </w:r>
          </w:p>
        </w:tc>
        <w:tc>
          <w:tcPr>
            <w:tcW w:w="3313" w:type="dxa"/>
            <w:vAlign w:val="center"/>
          </w:tcPr>
          <w:p w14:paraId="7AB78676" w14:textId="2F4D2BB8" w:rsidR="00DE4E7E" w:rsidRPr="004C3B62" w:rsidRDefault="00DE4E7E" w:rsidP="00DE4E7E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Deklaracja bezpieczeństwa</w:t>
            </w:r>
          </w:p>
        </w:tc>
      </w:tr>
      <w:tr w:rsidR="00DE4E7E" w:rsidRPr="00DC0C0A" w14:paraId="006E463C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44997E4" w14:textId="3E930FE1" w:rsidR="00DE4E7E" w:rsidRPr="00DC0C0A" w:rsidRDefault="00DE4E7E" w:rsidP="00DE4E7E">
            <w:pPr>
              <w:rPr>
                <w:sz w:val="24"/>
                <w:szCs w:val="24"/>
              </w:rPr>
            </w:pPr>
            <w:r w:rsidRPr="00DC0C0A">
              <w:rPr>
                <w:sz w:val="24"/>
                <w:szCs w:val="24"/>
              </w:rPr>
              <w:t>EMSA</w:t>
            </w:r>
          </w:p>
        </w:tc>
        <w:tc>
          <w:tcPr>
            <w:tcW w:w="3260" w:type="dxa"/>
            <w:vAlign w:val="center"/>
          </w:tcPr>
          <w:p w14:paraId="2654DEEB" w14:textId="2AD50301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 w:rsidRPr="00C91CC8">
              <w:rPr>
                <w:sz w:val="24"/>
                <w:szCs w:val="24"/>
                <w:lang w:val="en-GB"/>
              </w:rPr>
              <w:t>European Maritime Safety Agency</w:t>
            </w:r>
          </w:p>
        </w:tc>
        <w:tc>
          <w:tcPr>
            <w:tcW w:w="3313" w:type="dxa"/>
            <w:vAlign w:val="center"/>
          </w:tcPr>
          <w:p w14:paraId="20F8B617" w14:textId="48E11627" w:rsidR="00DE4E7E" w:rsidRPr="00C91CC8" w:rsidRDefault="00DE4E7E" w:rsidP="00DE4E7E">
            <w:pPr>
              <w:rPr>
                <w:sz w:val="24"/>
                <w:szCs w:val="24"/>
              </w:rPr>
            </w:pPr>
            <w:r w:rsidRPr="00C91CC8">
              <w:rPr>
                <w:sz w:val="24"/>
                <w:szCs w:val="24"/>
              </w:rPr>
              <w:t xml:space="preserve">Europejska Agencja Bezpieczeństwa </w:t>
            </w:r>
            <w:r>
              <w:rPr>
                <w:sz w:val="24"/>
                <w:szCs w:val="24"/>
              </w:rPr>
              <w:t>Morskiego</w:t>
            </w:r>
          </w:p>
        </w:tc>
      </w:tr>
      <w:tr w:rsidR="00DE4E7E" w:rsidRPr="008E6298" w14:paraId="0A988A8D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21890FEA" w14:textId="7E1BB95F" w:rsidR="00DE4E7E" w:rsidRPr="00DC0C0A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ETA, ATA, ATD</w:t>
            </w:r>
          </w:p>
        </w:tc>
        <w:tc>
          <w:tcPr>
            <w:tcW w:w="3260" w:type="dxa"/>
            <w:vAlign w:val="center"/>
          </w:tcPr>
          <w:p w14:paraId="22344C9E" w14:textId="08A35E3D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Estimated Time of Arrival, Actual Time of Arrival, Actual Time of Departure</w:t>
            </w:r>
          </w:p>
        </w:tc>
        <w:tc>
          <w:tcPr>
            <w:tcW w:w="3313" w:type="dxa"/>
            <w:vAlign w:val="center"/>
          </w:tcPr>
          <w:p w14:paraId="4B6C08C0" w14:textId="7E62ECD9" w:rsidR="00DE4E7E" w:rsidRPr="008E6298" w:rsidRDefault="00DE4E7E" w:rsidP="00DE4E7E">
            <w:pPr>
              <w:rPr>
                <w:sz w:val="24"/>
                <w:szCs w:val="24"/>
              </w:rPr>
            </w:pPr>
            <w:r w:rsidRPr="00BD6106">
              <w:rPr>
                <w:sz w:val="24"/>
                <w:szCs w:val="24"/>
              </w:rPr>
              <w:t>Szacowany czas przybycia, rzeczywisty cza</w:t>
            </w:r>
            <w:r>
              <w:rPr>
                <w:sz w:val="24"/>
                <w:szCs w:val="24"/>
              </w:rPr>
              <w:t xml:space="preserve">s przybycia, rzeczywisty czas wyjścia </w:t>
            </w:r>
          </w:p>
        </w:tc>
      </w:tr>
      <w:tr w:rsidR="00DE4E7E" w:rsidRPr="008F47BC" w14:paraId="53402527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9080876" w14:textId="342544DB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</w:t>
            </w:r>
          </w:p>
        </w:tc>
        <w:tc>
          <w:tcPr>
            <w:tcW w:w="3260" w:type="dxa"/>
            <w:vAlign w:val="center"/>
          </w:tcPr>
          <w:p w14:paraId="6439440C" w14:textId="14CF6180" w:rsidR="00DE4E7E" w:rsidRPr="00C91CC8" w:rsidRDefault="00DE4E7E" w:rsidP="00DE4E7E">
            <w:pPr>
              <w:rPr>
                <w:sz w:val="24"/>
                <w:szCs w:val="24"/>
                <w:lang w:val="en-GB"/>
              </w:rPr>
            </w:pPr>
            <w:r w:rsidRPr="00C91CC8">
              <w:rPr>
                <w:sz w:val="24"/>
                <w:szCs w:val="24"/>
                <w:lang w:val="en-GB"/>
              </w:rPr>
              <w:t>European Union</w:t>
            </w:r>
          </w:p>
        </w:tc>
        <w:tc>
          <w:tcPr>
            <w:tcW w:w="3313" w:type="dxa"/>
            <w:vAlign w:val="center"/>
          </w:tcPr>
          <w:p w14:paraId="03F46E82" w14:textId="72DC1A1A" w:rsidR="00DE4E7E" w:rsidRPr="008F47BC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Unia Europejska </w:t>
            </w:r>
          </w:p>
        </w:tc>
      </w:tr>
      <w:tr w:rsidR="00DE4E7E" w:rsidRPr="008F47BC" w14:paraId="20BD748F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65DE1D0F" w14:textId="00E256E7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FSS</w:t>
            </w:r>
          </w:p>
        </w:tc>
        <w:tc>
          <w:tcPr>
            <w:tcW w:w="3260" w:type="dxa"/>
            <w:vAlign w:val="center"/>
          </w:tcPr>
          <w:p w14:paraId="150DA810" w14:textId="062C8E59" w:rsidR="00DE4E7E" w:rsidRPr="00DE4E7E" w:rsidRDefault="00DE4E7E" w:rsidP="00DE4E7E">
            <w:pPr>
              <w:rPr>
                <w:sz w:val="24"/>
                <w:szCs w:val="24"/>
                <w:lang w:val="en-GB"/>
              </w:rPr>
            </w:pPr>
            <w:r w:rsidRPr="008E6298">
              <w:rPr>
                <w:sz w:val="24"/>
                <w:szCs w:val="24"/>
                <w:lang w:val="en-GB"/>
              </w:rPr>
              <w:t>International Code for Fire Safety Systems</w:t>
            </w:r>
          </w:p>
        </w:tc>
        <w:tc>
          <w:tcPr>
            <w:tcW w:w="3313" w:type="dxa"/>
            <w:vAlign w:val="center"/>
          </w:tcPr>
          <w:p w14:paraId="47F51899" w14:textId="765DA92C" w:rsidR="00DE4E7E" w:rsidRDefault="00DE4E7E" w:rsidP="00DE4E7E">
            <w:pPr>
              <w:rPr>
                <w:sz w:val="24"/>
                <w:szCs w:val="24"/>
              </w:rPr>
            </w:pPr>
            <w:r w:rsidRPr="008E6298">
              <w:rPr>
                <w:sz w:val="24"/>
                <w:szCs w:val="24"/>
              </w:rPr>
              <w:t>Międzynarodowy kodeks systemów bezpieczeństwa pożarowego</w:t>
            </w:r>
          </w:p>
        </w:tc>
      </w:tr>
      <w:tr w:rsidR="00DE4E7E" w:rsidRPr="008F47BC" w14:paraId="1BB3CD5E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F2D56A9" w14:textId="022FF535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GMDSS GOC</w:t>
            </w:r>
          </w:p>
        </w:tc>
        <w:tc>
          <w:tcPr>
            <w:tcW w:w="3260" w:type="dxa"/>
            <w:vAlign w:val="center"/>
          </w:tcPr>
          <w:p w14:paraId="29625A87" w14:textId="04DE9BFE" w:rsidR="00DE4E7E" w:rsidRPr="00DE4E7E" w:rsidRDefault="00DE4E7E" w:rsidP="00DE4E7E">
            <w:pPr>
              <w:rPr>
                <w:sz w:val="24"/>
                <w:szCs w:val="24"/>
                <w:lang w:val="en-GB"/>
              </w:rPr>
            </w:pPr>
            <w:r w:rsidRPr="00BD6106">
              <w:rPr>
                <w:sz w:val="24"/>
                <w:szCs w:val="24"/>
                <w:lang w:val="en-GB"/>
              </w:rPr>
              <w:t>Global Maritime Distress and Safety System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860370">
              <w:rPr>
                <w:sz w:val="24"/>
                <w:szCs w:val="24"/>
                <w:lang w:val="en-GB"/>
              </w:rPr>
              <w:t>General Operators Certificate</w:t>
            </w:r>
          </w:p>
        </w:tc>
        <w:tc>
          <w:tcPr>
            <w:tcW w:w="3313" w:type="dxa"/>
            <w:vAlign w:val="center"/>
          </w:tcPr>
          <w:p w14:paraId="3D37AB4F" w14:textId="6B13196B" w:rsidR="00DE4E7E" w:rsidRDefault="00DE4E7E" w:rsidP="00DE4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Świadectwo ogólne operatora światowego morskiego systemu łączności alarmowej i bezpieczeństwa</w:t>
            </w:r>
          </w:p>
        </w:tc>
      </w:tr>
      <w:tr w:rsidR="00DE4E7E" w:rsidRPr="008F47BC" w14:paraId="7CA8DEA8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5BDA568E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376365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01ED036B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  <w:tr w:rsidR="00DE4E7E" w:rsidRPr="008F47BC" w14:paraId="6A248E61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7572DB7A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25ABF3F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7E67AB53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  <w:tr w:rsidR="00DE4E7E" w:rsidRPr="008F47BC" w14:paraId="4F28A599" w14:textId="77777777" w:rsidTr="003D0FBE">
        <w:trPr>
          <w:trHeight w:val="397"/>
        </w:trPr>
        <w:tc>
          <w:tcPr>
            <w:tcW w:w="1862" w:type="dxa"/>
            <w:vAlign w:val="center"/>
          </w:tcPr>
          <w:p w14:paraId="17770990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B6A97C" w14:textId="77777777" w:rsidR="00DE4E7E" w:rsidRPr="00927ED8" w:rsidRDefault="00DE4E7E" w:rsidP="00DE4E7E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  <w:vAlign w:val="center"/>
          </w:tcPr>
          <w:p w14:paraId="1690E187" w14:textId="77777777" w:rsidR="00DE4E7E" w:rsidRDefault="00DE4E7E" w:rsidP="00DE4E7E">
            <w:pPr>
              <w:rPr>
                <w:sz w:val="24"/>
                <w:szCs w:val="24"/>
              </w:rPr>
            </w:pPr>
          </w:p>
        </w:tc>
      </w:tr>
    </w:tbl>
    <w:p w14:paraId="02FFA37F" w14:textId="77777777" w:rsidR="00D93FB4" w:rsidRDefault="00D93FB4" w:rsidP="00D93FB4"/>
    <w:p w14:paraId="0FDBEFAF" w14:textId="77777777" w:rsidR="00D93FB4" w:rsidRDefault="00D93FB4" w:rsidP="00D93FB4"/>
    <w:p w14:paraId="4345E3A9" w14:textId="7F0D7E3D" w:rsidR="001A6B5C" w:rsidRPr="004C3B62" w:rsidRDefault="001A6B5C" w:rsidP="001A6B5C">
      <w:pPr>
        <w:pStyle w:val="Nagwek0"/>
      </w:pPr>
      <w:bookmarkStart w:id="2" w:name="_Toc159324612"/>
      <w:r w:rsidRPr="004C3B62">
        <w:lastRenderedPageBreak/>
        <w:t>Wykaz symboli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3173"/>
        <w:gridCol w:w="3220"/>
      </w:tblGrid>
      <w:tr w:rsidR="001A6B5C" w:rsidRPr="004C3B62" w14:paraId="50737BC3" w14:textId="77777777" w:rsidTr="00584905">
        <w:tc>
          <w:tcPr>
            <w:tcW w:w="1862" w:type="dxa"/>
            <w:vMerge w:val="restart"/>
            <w:vAlign w:val="center"/>
          </w:tcPr>
          <w:p w14:paraId="6B3BA5CE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Skrót</w:t>
            </w:r>
          </w:p>
        </w:tc>
        <w:tc>
          <w:tcPr>
            <w:tcW w:w="6573" w:type="dxa"/>
            <w:gridSpan w:val="2"/>
            <w:vAlign w:val="center"/>
          </w:tcPr>
          <w:p w14:paraId="6A54C0C0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Określenie</w:t>
            </w:r>
          </w:p>
        </w:tc>
      </w:tr>
      <w:tr w:rsidR="001A6B5C" w:rsidRPr="004C3B62" w14:paraId="5C9A4C96" w14:textId="77777777" w:rsidTr="00584905">
        <w:tc>
          <w:tcPr>
            <w:tcW w:w="1862" w:type="dxa"/>
            <w:vMerge/>
            <w:vAlign w:val="center"/>
          </w:tcPr>
          <w:p w14:paraId="795FC4E6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119C52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Język Angielski</w:t>
            </w:r>
          </w:p>
        </w:tc>
        <w:tc>
          <w:tcPr>
            <w:tcW w:w="3313" w:type="dxa"/>
            <w:vAlign w:val="center"/>
          </w:tcPr>
          <w:p w14:paraId="40A6DDDD" w14:textId="77777777" w:rsidR="001A6B5C" w:rsidRPr="004C3B62" w:rsidRDefault="001A6B5C" w:rsidP="00584905">
            <w:pPr>
              <w:jc w:val="center"/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Język Polski</w:t>
            </w:r>
          </w:p>
        </w:tc>
      </w:tr>
      <w:tr w:rsidR="001A6B5C" w:rsidRPr="004C3B62" w14:paraId="74981147" w14:textId="77777777" w:rsidTr="00584905">
        <w:trPr>
          <w:trHeight w:val="397"/>
        </w:trPr>
        <w:tc>
          <w:tcPr>
            <w:tcW w:w="1862" w:type="dxa"/>
            <w:vAlign w:val="center"/>
          </w:tcPr>
          <w:p w14:paraId="26790683" w14:textId="6FAA6FFE" w:rsidR="001A6B5C" w:rsidRPr="004C3B62" w:rsidRDefault="001A6B5C" w:rsidP="00584905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φ</w:t>
            </w:r>
          </w:p>
        </w:tc>
        <w:tc>
          <w:tcPr>
            <w:tcW w:w="3260" w:type="dxa"/>
            <w:vAlign w:val="center"/>
          </w:tcPr>
          <w:p w14:paraId="0BFB9846" w14:textId="737DE7F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Example of symbol</w:t>
            </w:r>
          </w:p>
        </w:tc>
        <w:tc>
          <w:tcPr>
            <w:tcW w:w="3313" w:type="dxa"/>
            <w:vAlign w:val="center"/>
          </w:tcPr>
          <w:p w14:paraId="4E0D703F" w14:textId="0CB54802" w:rsidR="001A6B5C" w:rsidRPr="004C3B62" w:rsidRDefault="001A6B5C" w:rsidP="00584905">
            <w:pPr>
              <w:rPr>
                <w:sz w:val="24"/>
                <w:szCs w:val="24"/>
              </w:rPr>
            </w:pPr>
            <w:r w:rsidRPr="004C3B62">
              <w:rPr>
                <w:sz w:val="24"/>
                <w:szCs w:val="24"/>
              </w:rPr>
              <w:t>Przykład symbolu</w:t>
            </w:r>
          </w:p>
        </w:tc>
      </w:tr>
      <w:tr w:rsidR="001A6B5C" w:rsidRPr="00DE4E7E" w14:paraId="53EC7AA8" w14:textId="77777777" w:rsidTr="00584905">
        <w:trPr>
          <w:trHeight w:val="397"/>
        </w:trPr>
        <w:tc>
          <w:tcPr>
            <w:tcW w:w="1862" w:type="dxa"/>
            <w:vAlign w:val="center"/>
          </w:tcPr>
          <w:p w14:paraId="08DBBC52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260" w:type="dxa"/>
            <w:vAlign w:val="center"/>
          </w:tcPr>
          <w:p w14:paraId="70D43C13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  <w:tc>
          <w:tcPr>
            <w:tcW w:w="3313" w:type="dxa"/>
            <w:vAlign w:val="center"/>
          </w:tcPr>
          <w:p w14:paraId="19119E24" w14:textId="77777777" w:rsidR="001A6B5C" w:rsidRPr="004C3B62" w:rsidRDefault="001A6B5C" w:rsidP="00584905">
            <w:pPr>
              <w:rPr>
                <w:sz w:val="24"/>
                <w:szCs w:val="24"/>
                <w:lang w:val="en-GB"/>
              </w:rPr>
            </w:pPr>
            <w:r w:rsidRPr="004C3B62">
              <w:rPr>
                <w:sz w:val="24"/>
                <w:szCs w:val="24"/>
                <w:lang w:val="en-GB"/>
              </w:rPr>
              <w:t>…</w:t>
            </w:r>
          </w:p>
        </w:tc>
      </w:tr>
    </w:tbl>
    <w:p w14:paraId="650840BA" w14:textId="77777777" w:rsidR="00D93FB4" w:rsidRPr="00D93FB4" w:rsidRDefault="00D93FB4" w:rsidP="00D93FB4">
      <w:pPr>
        <w:sectPr w:rsidR="00D93FB4" w:rsidRPr="00D93FB4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08A81523" w14:textId="77777777" w:rsidR="0045528C" w:rsidRPr="0067647D" w:rsidRDefault="0032729E" w:rsidP="00270CAF">
      <w:pPr>
        <w:pStyle w:val="Nagwek0"/>
      </w:pPr>
      <w:bookmarkStart w:id="3" w:name="_Toc54017718"/>
      <w:bookmarkStart w:id="4" w:name="_Toc159324613"/>
      <w:r w:rsidRPr="0067647D">
        <w:lastRenderedPageBreak/>
        <w:t>Wstęp</w:t>
      </w:r>
      <w:bookmarkEnd w:id="3"/>
      <w:bookmarkEnd w:id="4"/>
    </w:p>
    <w:p w14:paraId="451B3882" w14:textId="425C5D6B" w:rsidR="00184AFF" w:rsidRDefault="00184AFF" w:rsidP="00144DE2">
      <w:pPr>
        <w:pStyle w:val="Podstawowy"/>
      </w:pPr>
      <w:r>
        <w:t>Wstęp do pracy dyplomowej powinien składać się z trzech części:</w:t>
      </w:r>
    </w:p>
    <w:p w14:paraId="6D7FA9DB" w14:textId="4F273599" w:rsidR="00184AFF" w:rsidRDefault="00184AFF" w:rsidP="00184AFF">
      <w:pPr>
        <w:pStyle w:val="Podstawowy"/>
        <w:numPr>
          <w:ilvl w:val="0"/>
          <w:numId w:val="19"/>
        </w:numPr>
      </w:pPr>
      <w:r>
        <w:t>Wprowadzenia w tematykę pracy (zwykle ½ do ¾ strony),</w:t>
      </w:r>
    </w:p>
    <w:p w14:paraId="5383B9CC" w14:textId="2F2CC6DC" w:rsidR="00184AFF" w:rsidRDefault="00184AFF" w:rsidP="00184AFF">
      <w:pPr>
        <w:pStyle w:val="Podstawowy"/>
        <w:numPr>
          <w:ilvl w:val="0"/>
          <w:numId w:val="19"/>
        </w:numPr>
      </w:pPr>
      <w:r>
        <w:t>Jednoznacznie określony cel pracy, który wynika ze sformułowanego tematu pracy dyplomowej</w:t>
      </w:r>
      <w:r w:rsidR="00360511">
        <w:t>. Ewentualne zawężenia tematu pracy do np. typów statków, analizowanych obszarów można zamieścić w tym miejscu</w:t>
      </w:r>
      <w:r w:rsidR="002B64CD">
        <w:t>,</w:t>
      </w:r>
    </w:p>
    <w:p w14:paraId="1A65D19D" w14:textId="76F2F265" w:rsidR="00184AFF" w:rsidRDefault="00184AFF" w:rsidP="00184AFF">
      <w:pPr>
        <w:pStyle w:val="Podstawowy"/>
        <w:numPr>
          <w:ilvl w:val="0"/>
          <w:numId w:val="19"/>
        </w:numPr>
      </w:pPr>
      <w:r>
        <w:t>Zawartoś</w:t>
      </w:r>
      <w:r w:rsidR="00360511">
        <w:t>ć</w:t>
      </w:r>
      <w:r>
        <w:t xml:space="preserve"> pracy. W tej części dopuszczalne są sformułowania</w:t>
      </w:r>
      <w:r w:rsidR="006D4CE0">
        <w:t xml:space="preserve"> na przykład</w:t>
      </w:r>
      <w:r>
        <w:t xml:space="preserve">: „W Rozdziale pierwszym opisano konstrukcję masowca jednoposzyciowego i dwuposzyciowego oraz wyjaśniono ich wady i zalety. </w:t>
      </w:r>
      <w:r w:rsidR="009A46FB">
        <w:br/>
      </w:r>
      <w:r>
        <w:t xml:space="preserve">W Rozdziale drugim przedstawiono rodzaje ładunków przewożonych na masowcach z opisem stosowanych technologii przeładunkowych. </w:t>
      </w:r>
      <w:r w:rsidR="009A46FB">
        <w:br/>
      </w:r>
      <w:r>
        <w:t>W Rozdziale trzecim…”</w:t>
      </w:r>
      <w:r w:rsidR="002B64CD">
        <w:t>,</w:t>
      </w:r>
    </w:p>
    <w:p w14:paraId="6AC4BB9C" w14:textId="7278C282" w:rsidR="002B64CD" w:rsidRDefault="002B64CD" w:rsidP="00184AFF">
      <w:pPr>
        <w:pStyle w:val="Podstawowy"/>
        <w:numPr>
          <w:ilvl w:val="0"/>
          <w:numId w:val="19"/>
        </w:numPr>
      </w:pPr>
      <w:r>
        <w:t>Wstęp jako całość powinien mieć od 1 do 1,5 strony.</w:t>
      </w:r>
    </w:p>
    <w:p w14:paraId="333F92F8" w14:textId="79E0EE19" w:rsidR="00A56F29" w:rsidRDefault="00A56F29" w:rsidP="00144DE2">
      <w:pPr>
        <w:pStyle w:val="Podstawowy"/>
      </w:pPr>
      <w:r>
        <w:t>W tekście pracy należy korzystać ze stylów zdefiniowanych w szablonie, np. styl Nagłówek 0 dla nagłówków nienumerowanych (wstęp, spisy), Nagłówek 1 dla tytułu rozdziału itp.</w:t>
      </w:r>
    </w:p>
    <w:p w14:paraId="28F5F0DD" w14:textId="09725086" w:rsidR="008209B4" w:rsidRDefault="008209B4" w:rsidP="00144DE2">
      <w:pPr>
        <w:pStyle w:val="Podstawowy"/>
      </w:pPr>
      <w:r>
        <w:t>Podstawowe zasady formatowania tekstu</w:t>
      </w:r>
      <w:r w:rsidR="00AC168E">
        <w:t xml:space="preserve"> stosowane w pracy </w:t>
      </w:r>
      <w:r w:rsidR="005D1F8E">
        <w:t>inżynierskiej</w:t>
      </w:r>
      <w:r w:rsidR="006D4CE0">
        <w:t xml:space="preserve"> </w:t>
      </w:r>
      <w:r w:rsidR="006D4CE0">
        <w:fldChar w:fldCharType="begin"/>
      </w:r>
      <w:r w:rsidR="006D4CE0">
        <w:instrText xml:space="preserve"> REF _Ref158035149 \r \h </w:instrText>
      </w:r>
      <w:r w:rsidR="006D4CE0">
        <w:fldChar w:fldCharType="separate"/>
      </w:r>
      <w:r w:rsidR="005D3CC1">
        <w:t>[3]</w:t>
      </w:r>
      <w:r w:rsidR="006D4CE0">
        <w:fldChar w:fldCharType="end"/>
      </w:r>
      <w:r>
        <w:t>:</w:t>
      </w:r>
    </w:p>
    <w:p w14:paraId="7E260DAC" w14:textId="77777777" w:rsidR="00144DE2" w:rsidRDefault="00144DE2" w:rsidP="00144DE2">
      <w:pPr>
        <w:pStyle w:val="Podstawowy"/>
        <w:numPr>
          <w:ilvl w:val="0"/>
          <w:numId w:val="10"/>
        </w:numPr>
      </w:pPr>
      <w:r>
        <w:t>rozmiar papieru</w:t>
      </w:r>
      <w:r w:rsidRPr="00144DE2">
        <w:t xml:space="preserve"> A4, </w:t>
      </w:r>
      <w:r>
        <w:t xml:space="preserve">marginesy: </w:t>
      </w:r>
      <w:r w:rsidRPr="00144DE2">
        <w:t>górny – 25 mm, dolny – 25 mm, wewn</w:t>
      </w:r>
      <w:r>
        <w:t>ętrzny</w:t>
      </w:r>
      <w:r w:rsidRPr="00144DE2">
        <w:t xml:space="preserve"> – 25 mm, zewn</w:t>
      </w:r>
      <w:r>
        <w:t>ętrzny</w:t>
      </w:r>
      <w:r w:rsidRPr="00144DE2">
        <w:t xml:space="preserve"> – 25 mm, na oprawę</w:t>
      </w:r>
      <w:r>
        <w:t xml:space="preserve"> </w:t>
      </w:r>
      <w:r w:rsidRPr="00144DE2">
        <w:t>–</w:t>
      </w:r>
      <w:r>
        <w:t xml:space="preserve"> </w:t>
      </w:r>
      <w:r w:rsidRPr="00144DE2">
        <w:t>15 mm</w:t>
      </w:r>
      <w:r>
        <w:t>;</w:t>
      </w:r>
    </w:p>
    <w:p w14:paraId="14E772F4" w14:textId="77777777" w:rsidR="00205031" w:rsidRDefault="00205031" w:rsidP="00144DE2">
      <w:pPr>
        <w:pStyle w:val="Podstawowy"/>
        <w:numPr>
          <w:ilvl w:val="0"/>
          <w:numId w:val="10"/>
        </w:numPr>
      </w:pPr>
      <w:r>
        <w:t xml:space="preserve">tekst </w:t>
      </w:r>
      <w:r w:rsidR="00605875">
        <w:t xml:space="preserve">główny pracy </w:t>
      </w:r>
      <w:r>
        <w:t>wyjustowany</w:t>
      </w:r>
      <w:r w:rsidR="00D9108A">
        <w:t xml:space="preserve"> obustronnie</w:t>
      </w:r>
      <w:r>
        <w:t>;</w:t>
      </w:r>
    </w:p>
    <w:p w14:paraId="0E31AAAC" w14:textId="77777777" w:rsidR="005241EF" w:rsidRPr="00144DE2" w:rsidRDefault="005241EF" w:rsidP="00144DE2">
      <w:pPr>
        <w:pStyle w:val="Podstawowy"/>
        <w:numPr>
          <w:ilvl w:val="0"/>
          <w:numId w:val="10"/>
        </w:numPr>
      </w:pPr>
      <w:r>
        <w:t>dołączanie stron poziomych poprzez podział dokumentu na odpowiednie sekcje;</w:t>
      </w:r>
    </w:p>
    <w:p w14:paraId="226D4C85" w14:textId="20D8E094" w:rsidR="008209B4" w:rsidRDefault="008209B4" w:rsidP="00A62FE9">
      <w:pPr>
        <w:pStyle w:val="Podstawowy"/>
        <w:numPr>
          <w:ilvl w:val="0"/>
          <w:numId w:val="10"/>
        </w:numPr>
      </w:pPr>
      <w:r>
        <w:t>czcionk</w:t>
      </w:r>
      <w:r w:rsidR="00AC168E">
        <w:t>a</w:t>
      </w:r>
      <w:r>
        <w:t xml:space="preserve"> Times New Roman</w:t>
      </w:r>
      <w:r w:rsidR="00144DE2">
        <w:t xml:space="preserve">, </w:t>
      </w:r>
      <w:r w:rsidR="00771D69">
        <w:t xml:space="preserve">rozmiar czcionki </w:t>
      </w:r>
      <w:r>
        <w:t>w</w:t>
      </w:r>
      <w:r w:rsidRPr="008209B4">
        <w:t xml:space="preserve"> tekście głównym</w:t>
      </w:r>
      <w:r w:rsidR="00771D69">
        <w:t xml:space="preserve">: </w:t>
      </w:r>
      <w:r>
        <w:t>11</w:t>
      </w:r>
      <w:r w:rsidRPr="008209B4">
        <w:t xml:space="preserve"> punktów</w:t>
      </w:r>
      <w:r w:rsidR="00144DE2">
        <w:t>;</w:t>
      </w:r>
    </w:p>
    <w:p w14:paraId="561D6175" w14:textId="77777777" w:rsidR="008628EC" w:rsidRDefault="008628EC" w:rsidP="00144DE2">
      <w:pPr>
        <w:pStyle w:val="Podstawowy"/>
        <w:numPr>
          <w:ilvl w:val="0"/>
          <w:numId w:val="10"/>
        </w:numPr>
      </w:pPr>
      <w:r>
        <w:t>interlinia (odstęp między wierszami) 1,5 wiersza</w:t>
      </w:r>
      <w:r w:rsidR="00144DE2">
        <w:t>;</w:t>
      </w:r>
    </w:p>
    <w:p w14:paraId="4030A8DC" w14:textId="77777777" w:rsidR="00144DE2" w:rsidRDefault="00144DE2" w:rsidP="00144DE2">
      <w:pPr>
        <w:pStyle w:val="Podstawowy"/>
        <w:numPr>
          <w:ilvl w:val="0"/>
          <w:numId w:val="10"/>
        </w:numPr>
      </w:pPr>
      <w:r>
        <w:t xml:space="preserve">wcięcie pierwszego wiersza akapitu: 1,25 cm; </w:t>
      </w:r>
      <w:r w:rsidRPr="00FB3D22">
        <w:t xml:space="preserve">nie </w:t>
      </w:r>
      <w:r w:rsidR="003241C5">
        <w:t xml:space="preserve">naciskać </w:t>
      </w:r>
      <w:r w:rsidRPr="00FB3D22">
        <w:t xml:space="preserve">klawisza </w:t>
      </w:r>
      <w:r w:rsidRPr="00F8477A">
        <w:rPr>
          <w:b/>
          <w:bCs/>
          <w:i/>
          <w:iCs/>
        </w:rPr>
        <w:t>Enter</w:t>
      </w:r>
      <w:r w:rsidRPr="00FB3D22">
        <w:t xml:space="preserve"> po każd</w:t>
      </w:r>
      <w:r w:rsidR="005B56A5">
        <w:t>ym</w:t>
      </w:r>
      <w:r w:rsidRPr="00FB3D22">
        <w:t xml:space="preserve"> </w:t>
      </w:r>
      <w:r w:rsidR="005B56A5">
        <w:t>wierszu</w:t>
      </w:r>
      <w:r>
        <w:t>,</w:t>
      </w:r>
      <w:r w:rsidRPr="00FB3D22">
        <w:t xml:space="preserve"> </w:t>
      </w:r>
      <w:r w:rsidR="00F8477A">
        <w:t xml:space="preserve">a </w:t>
      </w:r>
      <w:r w:rsidRPr="00FB3D22">
        <w:t>dopiero</w:t>
      </w:r>
      <w:r w:rsidR="00F8477A">
        <w:t xml:space="preserve"> na końcu akapitu</w:t>
      </w:r>
      <w:r w:rsidR="00311B45">
        <w:t xml:space="preserve"> lub </w:t>
      </w:r>
      <w:r w:rsidR="00F8477A">
        <w:t xml:space="preserve">gdy </w:t>
      </w:r>
      <w:r w:rsidR="00AF4B06">
        <w:t>chcemy wprowadzić</w:t>
      </w:r>
      <w:r w:rsidR="00311B45">
        <w:t xml:space="preserve"> pusty wiersz</w:t>
      </w:r>
      <w:r>
        <w:t>;</w:t>
      </w:r>
    </w:p>
    <w:p w14:paraId="25CAD438" w14:textId="77777777" w:rsidR="00144DE2" w:rsidRDefault="00144DE2" w:rsidP="00144DE2">
      <w:pPr>
        <w:pStyle w:val="Podstawowy"/>
        <w:numPr>
          <w:ilvl w:val="0"/>
          <w:numId w:val="10"/>
        </w:numPr>
      </w:pPr>
      <w:r w:rsidRPr="00144DE2">
        <w:t>stron</w:t>
      </w:r>
      <w:r w:rsidR="006C51CA">
        <w:t>y numeruje</w:t>
      </w:r>
      <w:r w:rsidR="003241C5">
        <w:t xml:space="preserve"> się</w:t>
      </w:r>
      <w:r w:rsidR="006C51CA">
        <w:t xml:space="preserve"> </w:t>
      </w:r>
      <w:r w:rsidRPr="00144DE2">
        <w:t>licz</w:t>
      </w:r>
      <w:r w:rsidR="006C51CA">
        <w:t>ąc</w:t>
      </w:r>
      <w:r w:rsidRPr="00144DE2">
        <w:t xml:space="preserve"> od strony tytułowej do opisu załącznika</w:t>
      </w:r>
      <w:r>
        <w:t>;</w:t>
      </w:r>
      <w:r w:rsidRPr="00144DE2">
        <w:t xml:space="preserve"> </w:t>
      </w:r>
      <w:r w:rsidR="003241C5">
        <w:t xml:space="preserve">na stronach </w:t>
      </w:r>
      <w:r w:rsidRPr="00144DE2">
        <w:t>tytułow</w:t>
      </w:r>
      <w:r w:rsidR="003241C5">
        <w:t xml:space="preserve">ych </w:t>
      </w:r>
      <w:r w:rsidRPr="00144DE2">
        <w:t>nie stosuje się numeracji, pomimo że liczone są one w kolejności stron;</w:t>
      </w:r>
      <w:r>
        <w:t xml:space="preserve"> </w:t>
      </w:r>
      <w:r w:rsidRPr="00144DE2">
        <w:t xml:space="preserve">numerację stron umieszcza się w środku lub </w:t>
      </w:r>
      <w:r w:rsidR="00013749">
        <w:t xml:space="preserve">przy marginesie </w:t>
      </w:r>
      <w:r w:rsidRPr="00144DE2">
        <w:t>zewnętrzny</w:t>
      </w:r>
      <w:r w:rsidR="00013749">
        <w:t>m stopki strony</w:t>
      </w:r>
      <w:r>
        <w:t>;</w:t>
      </w:r>
    </w:p>
    <w:p w14:paraId="713C2914" w14:textId="77777777" w:rsidR="006A2B11" w:rsidRDefault="006C51CA" w:rsidP="00144DE2">
      <w:pPr>
        <w:pStyle w:val="Podstawowy"/>
        <w:numPr>
          <w:ilvl w:val="0"/>
          <w:numId w:val="10"/>
        </w:numPr>
      </w:pPr>
      <w:r w:rsidRPr="006C51CA">
        <w:t>każd</w:t>
      </w:r>
      <w:r>
        <w:t>ą</w:t>
      </w:r>
      <w:r w:rsidRPr="006C51CA">
        <w:t xml:space="preserve"> część pracy (wstęp, spis treści, poszczególne rozdziały, zakończenie, </w:t>
      </w:r>
      <w:r w:rsidR="005D1F8E" w:rsidRPr="005D1F8E">
        <w:t>streszczenie w języku polskim, streszczenie w języku angielskim</w:t>
      </w:r>
      <w:r w:rsidR="005D1F8E">
        <w:t>,</w:t>
      </w:r>
      <w:r w:rsidR="005D1F8E" w:rsidRPr="005D1F8E">
        <w:t xml:space="preserve"> </w:t>
      </w:r>
      <w:r w:rsidRPr="006C51CA">
        <w:t>bibliografia, załączniki) rozpoczyna</w:t>
      </w:r>
      <w:r w:rsidR="00830F92">
        <w:t xml:space="preserve"> się</w:t>
      </w:r>
      <w:r w:rsidRPr="006C51CA">
        <w:t xml:space="preserve"> od nowej</w:t>
      </w:r>
      <w:r w:rsidR="00BD7155">
        <w:t>, nieparzystej,</w:t>
      </w:r>
      <w:r w:rsidRPr="006C51CA">
        <w:t xml:space="preserve"> strony; wyróżnienie należy eksponować wielkością</w:t>
      </w:r>
      <w:r>
        <w:t>,</w:t>
      </w:r>
      <w:r w:rsidRPr="006C51CA">
        <w:t xml:space="preserve"> grubością</w:t>
      </w:r>
      <w:r w:rsidR="00830F92">
        <w:t xml:space="preserve"> lub</w:t>
      </w:r>
      <w:r w:rsidRPr="006C51CA">
        <w:t xml:space="preserve"> krojem czcionki</w:t>
      </w:r>
      <w:r>
        <w:t>;</w:t>
      </w:r>
    </w:p>
    <w:p w14:paraId="2C00E212" w14:textId="77777777" w:rsidR="005D1F8E" w:rsidRDefault="005D1F8E" w:rsidP="00144DE2">
      <w:pPr>
        <w:pStyle w:val="Podstawowy"/>
        <w:numPr>
          <w:ilvl w:val="0"/>
          <w:numId w:val="10"/>
        </w:numPr>
      </w:pPr>
      <w:r>
        <w:t>streszczenia w języku polskim i angielskim powinny zajmować jedną stronę każde;</w:t>
      </w:r>
    </w:p>
    <w:p w14:paraId="38EDA57B" w14:textId="3B2C42F7" w:rsidR="00C57F28" w:rsidRDefault="00C57F28" w:rsidP="00144DE2">
      <w:pPr>
        <w:pStyle w:val="Podstawowy"/>
        <w:numPr>
          <w:ilvl w:val="0"/>
          <w:numId w:val="10"/>
        </w:numPr>
      </w:pPr>
      <w:r>
        <w:t>n</w:t>
      </w:r>
      <w:r w:rsidRPr="00C57F28">
        <w:t>ie pozostaw</w:t>
      </w:r>
      <w:r w:rsidR="00830F92">
        <w:t xml:space="preserve">ia się </w:t>
      </w:r>
      <w:r w:rsidRPr="00C57F28">
        <w:t xml:space="preserve">spójników </w:t>
      </w:r>
      <w:r>
        <w:t>i przyimków (</w:t>
      </w:r>
      <w:r w:rsidRPr="00C57F28">
        <w:t>a, i, o, u, w, z</w:t>
      </w:r>
      <w:r>
        <w:t>)</w:t>
      </w:r>
      <w:r w:rsidRPr="00C57F28">
        <w:t xml:space="preserve"> na końcu </w:t>
      </w:r>
      <w:r w:rsidR="00830F92">
        <w:t>wiersza; znaki te</w:t>
      </w:r>
      <w:r w:rsidRPr="00C57F28">
        <w:t xml:space="preserve"> </w:t>
      </w:r>
      <w:r>
        <w:t>łączy</w:t>
      </w:r>
      <w:r w:rsidR="00830F92">
        <w:t xml:space="preserve"> się</w:t>
      </w:r>
      <w:r>
        <w:t xml:space="preserve"> z tekstem poprzez wstaw</w:t>
      </w:r>
      <w:r w:rsidRPr="00C57F28">
        <w:t>ie</w:t>
      </w:r>
      <w:r>
        <w:t>nie</w:t>
      </w:r>
      <w:r w:rsidRPr="00C57F28">
        <w:t xml:space="preserve"> twardej (</w:t>
      </w:r>
      <w:r>
        <w:t>nierozdzielającej</w:t>
      </w:r>
      <w:r w:rsidRPr="00C57F28">
        <w:t xml:space="preserve">) spacji pomiędzy </w:t>
      </w:r>
      <w:r>
        <w:lastRenderedPageBreak/>
        <w:t>spójnikiem/przyimkiem</w:t>
      </w:r>
      <w:r w:rsidRPr="00C57F28">
        <w:t xml:space="preserve"> i</w:t>
      </w:r>
      <w:r>
        <w:t xml:space="preserve"> </w:t>
      </w:r>
      <w:r w:rsidRPr="00C57F28">
        <w:t>wyrazem występującym po nim</w:t>
      </w:r>
      <w:r>
        <w:t xml:space="preserve"> (</w:t>
      </w:r>
      <w:r w:rsidRPr="00C57F28">
        <w:t>kombinacj</w:t>
      </w:r>
      <w:r>
        <w:t>a</w:t>
      </w:r>
      <w:r w:rsidRPr="00C57F28">
        <w:t xml:space="preserve"> klawiszy</w:t>
      </w:r>
      <w:r w:rsidR="00A06483">
        <w:t xml:space="preserve"> </w:t>
      </w:r>
      <w:r w:rsidR="00A06483" w:rsidRPr="006D4CE0">
        <w:rPr>
          <w:b/>
          <w:bCs/>
          <w:i/>
          <w:iCs/>
        </w:rPr>
        <w:t>Shift+Enter</w:t>
      </w:r>
      <w:r>
        <w:t>),</w:t>
      </w:r>
      <w:r w:rsidR="00316232">
        <w:t xml:space="preserve"> nie stosuje</w:t>
      </w:r>
      <w:r w:rsidR="00830F92">
        <w:t xml:space="preserve"> się</w:t>
      </w:r>
      <w:r w:rsidR="00316232">
        <w:t xml:space="preserve"> ręcznego podziału wiersza</w:t>
      </w:r>
      <w:r w:rsidR="00144DE2">
        <w:t>;</w:t>
      </w:r>
    </w:p>
    <w:p w14:paraId="0FF22A77" w14:textId="77777777" w:rsidR="008209B4" w:rsidRDefault="008209B4" w:rsidP="00144DE2">
      <w:pPr>
        <w:pStyle w:val="Podstawowy"/>
        <w:numPr>
          <w:ilvl w:val="0"/>
          <w:numId w:val="10"/>
        </w:numPr>
      </w:pPr>
      <w:r>
        <w:t>klaw</w:t>
      </w:r>
      <w:r w:rsidRPr="008209B4">
        <w:t>isz spacji</w:t>
      </w:r>
      <w:r w:rsidR="00AC168E">
        <w:t xml:space="preserve"> wykorzystuje</w:t>
      </w:r>
      <w:r w:rsidR="00830F92">
        <w:t xml:space="preserve"> się</w:t>
      </w:r>
      <w:r w:rsidRPr="008209B4">
        <w:t xml:space="preserve"> tylko do wstawiania pojedynczych odstępów między wyrazami</w:t>
      </w:r>
      <w:r>
        <w:t xml:space="preserve"> (nie</w:t>
      </w:r>
      <w:r w:rsidR="00830F92">
        <w:t xml:space="preserve"> stosować</w:t>
      </w:r>
      <w:r>
        <w:t xml:space="preserve"> do wyrównywania tekstu)</w:t>
      </w:r>
      <w:r w:rsidR="00144DE2">
        <w:t>;</w:t>
      </w:r>
    </w:p>
    <w:p w14:paraId="5853D558" w14:textId="0AF8267A" w:rsidR="00AC168E" w:rsidRDefault="00771D69" w:rsidP="00144DE2">
      <w:pPr>
        <w:pStyle w:val="Podstawowy"/>
        <w:numPr>
          <w:ilvl w:val="0"/>
          <w:numId w:val="10"/>
        </w:numPr>
      </w:pPr>
      <w:r>
        <w:t xml:space="preserve">znaki </w:t>
      </w:r>
      <w:r w:rsidR="00046199">
        <w:t>interpunkcyjne</w:t>
      </w:r>
      <w:r w:rsidR="008628EC">
        <w:t>:</w:t>
      </w:r>
      <w:r>
        <w:t xml:space="preserve"> </w:t>
      </w:r>
      <w:r w:rsidR="008628EC" w:rsidRPr="008628EC">
        <w:t xml:space="preserve">kropka (.), </w:t>
      </w:r>
      <w:r w:rsidR="006D4CE0" w:rsidRPr="008628EC">
        <w:t>przecinek (</w:t>
      </w:r>
      <w:r w:rsidR="006D4CE0">
        <w:t>,</w:t>
      </w:r>
      <w:r w:rsidR="008628EC" w:rsidRPr="008628EC">
        <w:t xml:space="preserve">), dwukropek (:), średnik (;), wykrzyknik (!), </w:t>
      </w:r>
      <w:r w:rsidR="00E047BE">
        <w:t>znak zapytania</w:t>
      </w:r>
      <w:r w:rsidR="008628EC" w:rsidRPr="008628EC">
        <w:t xml:space="preserve"> (?), wielokropek (…)</w:t>
      </w:r>
      <w:r w:rsidR="00C61DBB">
        <w:t xml:space="preserve">, </w:t>
      </w:r>
      <w:r>
        <w:t>wstawia</w:t>
      </w:r>
      <w:r w:rsidR="00830F92">
        <w:t xml:space="preserve"> się</w:t>
      </w:r>
      <w:r>
        <w:t xml:space="preserve"> bezpośrednio po tekście (nie oddziela</w:t>
      </w:r>
      <w:r w:rsidR="00830F92">
        <w:t>ć</w:t>
      </w:r>
      <w:r>
        <w:t xml:space="preserve"> spacją)</w:t>
      </w:r>
      <w:r w:rsidR="00144DE2">
        <w:t>;</w:t>
      </w:r>
    </w:p>
    <w:p w14:paraId="232C8110" w14:textId="77777777" w:rsidR="008628EC" w:rsidRDefault="008628EC" w:rsidP="00144DE2">
      <w:pPr>
        <w:pStyle w:val="Podstawowy"/>
        <w:numPr>
          <w:ilvl w:val="0"/>
          <w:numId w:val="10"/>
        </w:numPr>
      </w:pPr>
      <w:r w:rsidRPr="008628EC">
        <w:t>nawiasy</w:t>
      </w:r>
      <w:r w:rsidR="00E72648">
        <w:t>:</w:t>
      </w:r>
      <w:r>
        <w:t xml:space="preserve"> zwy</w:t>
      </w:r>
      <w:r w:rsidRPr="008628EC">
        <w:t xml:space="preserve">kłe ( ), </w:t>
      </w:r>
      <w:r>
        <w:t>kwadratowe []</w:t>
      </w:r>
      <w:r w:rsidR="00E047BE">
        <w:t>, cudzysłowy „”,</w:t>
      </w:r>
      <w:r w:rsidR="00C61DBB">
        <w:t xml:space="preserve"> </w:t>
      </w:r>
      <w:r>
        <w:t>umieszcza</w:t>
      </w:r>
      <w:r w:rsidR="00830F92">
        <w:t xml:space="preserve"> się</w:t>
      </w:r>
      <w:r>
        <w:t xml:space="preserve"> bezpośrednio przed/za tekstem (nie oddziela</w:t>
      </w:r>
      <w:r w:rsidR="00830F92">
        <w:t>ć spacją</w:t>
      </w:r>
      <w:r>
        <w:t xml:space="preserve"> </w:t>
      </w:r>
      <w:r w:rsidR="00C57F28">
        <w:t xml:space="preserve">od tekstu </w:t>
      </w:r>
      <w:r w:rsidR="00E047BE">
        <w:t>w nawiasach/ cudzysłowach</w:t>
      </w:r>
      <w:r>
        <w:t>)</w:t>
      </w:r>
      <w:r w:rsidR="00144DE2">
        <w:t>;</w:t>
      </w:r>
    </w:p>
    <w:p w14:paraId="7D601275" w14:textId="77777777" w:rsidR="00B85F29" w:rsidRDefault="008E55EE" w:rsidP="00A62FE9">
      <w:pPr>
        <w:pStyle w:val="Podstawowy"/>
        <w:numPr>
          <w:ilvl w:val="0"/>
          <w:numId w:val="10"/>
        </w:numPr>
      </w:pPr>
      <w:r>
        <w:t xml:space="preserve">łącznika </w:t>
      </w:r>
      <w:r w:rsidR="00B85F29">
        <w:t>(</w:t>
      </w:r>
      <w:r w:rsidR="00B85F29">
        <w:noBreakHyphen/>
        <w:t xml:space="preserve">) nie </w:t>
      </w:r>
      <w:r>
        <w:t>oddziela</w:t>
      </w:r>
      <w:r w:rsidR="00830F92">
        <w:t xml:space="preserve"> się</w:t>
      </w:r>
      <w:r>
        <w:t xml:space="preserve"> od tekstu spacjami</w:t>
      </w:r>
      <w:r w:rsidR="00830F92">
        <w:t>, w przeciwieństwie do myślnika ( – )</w:t>
      </w:r>
      <w:r w:rsidR="005361B8">
        <w:t>;</w:t>
      </w:r>
    </w:p>
    <w:p w14:paraId="69B115ED" w14:textId="77777777" w:rsidR="005361B8" w:rsidRDefault="005361B8" w:rsidP="00A62FE9">
      <w:pPr>
        <w:pStyle w:val="Podstawowy"/>
        <w:numPr>
          <w:ilvl w:val="0"/>
          <w:numId w:val="10"/>
        </w:numPr>
      </w:pPr>
      <w:r>
        <w:t>tabele umieszcza się na jednej stronie; w przypadku tabel wielostronicowych należy dzielić tabelę z powtórzeniem nagłówka.</w:t>
      </w:r>
    </w:p>
    <w:p w14:paraId="49A31604" w14:textId="1157F931" w:rsidR="00A1669B" w:rsidRDefault="00A1669B" w:rsidP="00A1669B">
      <w:pPr>
        <w:pStyle w:val="Podstawowy"/>
      </w:pPr>
      <w:r>
        <w:t>Bibliografię zapisuje się</w:t>
      </w:r>
      <w:r w:rsidR="00184531">
        <w:t xml:space="preserve"> (</w:t>
      </w:r>
      <w:r w:rsidR="006D4CE0">
        <w:t>zastosowano</w:t>
      </w:r>
      <w:r w:rsidR="00184531">
        <w:t xml:space="preserve"> przykład nawiasów kwadratowych)</w:t>
      </w:r>
      <w:r>
        <w:t xml:space="preserve"> wstawiając </w:t>
      </w:r>
      <w:r w:rsidR="001D5161">
        <w:t xml:space="preserve">bezpośrednio po miejscu zastosowania </w:t>
      </w:r>
      <w:r>
        <w:t>odsyłacze do numerów pozycji z wykazu literatury</w:t>
      </w:r>
      <w:r w:rsidR="005046F3">
        <w:t xml:space="preserve"> </w:t>
      </w:r>
      <w:r w:rsidR="005046F3" w:rsidRPr="003D3D25">
        <w:rPr>
          <w:b/>
          <w:bCs/>
          <w:u w:val="single"/>
        </w:rPr>
        <w:t xml:space="preserve">utworzonego </w:t>
      </w:r>
      <w:r w:rsidR="003D3D25">
        <w:rPr>
          <w:b/>
          <w:bCs/>
          <w:u w:val="single"/>
        </w:rPr>
        <w:t xml:space="preserve">wcześniej </w:t>
      </w:r>
      <w:r w:rsidR="005046F3" w:rsidRPr="003D3D25">
        <w:rPr>
          <w:b/>
          <w:bCs/>
          <w:u w:val="single"/>
        </w:rPr>
        <w:t>w formie listy numerowanej</w:t>
      </w:r>
      <w:r>
        <w:t>, umieszczone w</w:t>
      </w:r>
      <w:r w:rsidR="001D5161">
        <w:t> </w:t>
      </w:r>
      <w:r>
        <w:t>nawiasach kwadratowych</w:t>
      </w:r>
      <w:r w:rsidR="001D5161">
        <w:t>.</w:t>
      </w:r>
    </w:p>
    <w:p w14:paraId="10906708" w14:textId="536DE8D9" w:rsidR="001D5161" w:rsidRDefault="00F311E9" w:rsidP="00DD4F5E">
      <w:pPr>
        <w:pStyle w:val="Podstawowy"/>
        <w:keepNext/>
      </w:pPr>
      <w:r>
        <w:t>Wstawienie</w:t>
      </w:r>
      <w:r w:rsidR="001D5161">
        <w:t xml:space="preserve"> odsyłacz</w:t>
      </w:r>
      <w:r>
        <w:t>a realizuje się poprzez</w:t>
      </w:r>
      <w:r w:rsidR="00A139AD">
        <w:t xml:space="preserve"> </w:t>
      </w:r>
      <w:r w:rsidR="00A139AD">
        <w:fldChar w:fldCharType="begin"/>
      </w:r>
      <w:r w:rsidR="00A139AD">
        <w:instrText xml:space="preserve"> REF _Ref158035149 \r \h </w:instrText>
      </w:r>
      <w:r w:rsidR="00A139AD">
        <w:fldChar w:fldCharType="separate"/>
      </w:r>
      <w:r w:rsidR="005D3CC1">
        <w:t>[3]</w:t>
      </w:r>
      <w:r w:rsidR="00A139AD">
        <w:fldChar w:fldCharType="end"/>
      </w:r>
      <w:r w:rsidR="001D5161">
        <w:t>:</w:t>
      </w:r>
    </w:p>
    <w:p w14:paraId="0ECD4DA4" w14:textId="77777777" w:rsidR="00A1669B" w:rsidRDefault="001D5161" w:rsidP="00C53035">
      <w:pPr>
        <w:pStyle w:val="Podstawowy"/>
        <w:numPr>
          <w:ilvl w:val="0"/>
          <w:numId w:val="11"/>
        </w:numPr>
      </w:pPr>
      <w:r>
        <w:t>u</w:t>
      </w:r>
      <w:r w:rsidR="00A1669B">
        <w:t>staw</w:t>
      </w:r>
      <w:r w:rsidR="00C53035">
        <w:t>i</w:t>
      </w:r>
      <w:r w:rsidR="00F311E9">
        <w:t>enie</w:t>
      </w:r>
      <w:r w:rsidR="00A1669B">
        <w:t xml:space="preserve"> kursor</w:t>
      </w:r>
      <w:r w:rsidR="00F311E9">
        <w:t>a</w:t>
      </w:r>
      <w:r w:rsidR="00A1669B">
        <w:t xml:space="preserve"> w miejscu, w którym </w:t>
      </w:r>
      <w:r w:rsidR="00F311E9">
        <w:t>ma zostać utworzony</w:t>
      </w:r>
      <w:r w:rsidR="00A1669B">
        <w:t xml:space="preserve"> odsyłacz</w:t>
      </w:r>
      <w:r w:rsidR="00C53035">
        <w:t>,</w:t>
      </w:r>
    </w:p>
    <w:p w14:paraId="752834BD" w14:textId="77777777" w:rsidR="00C53035" w:rsidRDefault="005046F3" w:rsidP="00C53035">
      <w:pPr>
        <w:pStyle w:val="Podstawowy"/>
        <w:numPr>
          <w:ilvl w:val="0"/>
          <w:numId w:val="11"/>
        </w:numPr>
      </w:pPr>
      <w:r>
        <w:t>wyb</w:t>
      </w:r>
      <w:r w:rsidR="00F311E9">
        <w:t>ór</w:t>
      </w:r>
      <w:r>
        <w:t xml:space="preserve"> pozycj</w:t>
      </w:r>
      <w:r w:rsidR="00F311E9">
        <w:t>i</w:t>
      </w:r>
      <w:r w:rsidR="00A1669B">
        <w:t xml:space="preserve"> </w:t>
      </w:r>
      <w:r w:rsidR="00A1669B" w:rsidRPr="005046F3">
        <w:rPr>
          <w:b/>
          <w:bCs/>
          <w:i/>
          <w:iCs/>
        </w:rPr>
        <w:t>Odsyłacz</w:t>
      </w:r>
      <w:r w:rsidR="001D5161">
        <w:rPr>
          <w:i/>
          <w:iCs/>
        </w:rPr>
        <w:t xml:space="preserve"> </w:t>
      </w:r>
      <w:r w:rsidR="00F311E9" w:rsidRPr="00F311E9">
        <w:t xml:space="preserve">z </w:t>
      </w:r>
      <w:r w:rsidR="001D5161" w:rsidRPr="00F311E9">
        <w:t>g</w:t>
      </w:r>
      <w:r w:rsidR="001D5161">
        <w:t>rup</w:t>
      </w:r>
      <w:r w:rsidR="00F311E9">
        <w:t>y</w:t>
      </w:r>
      <w:r w:rsidR="001D5161">
        <w:rPr>
          <w:i/>
          <w:iCs/>
        </w:rPr>
        <w:t xml:space="preserve"> Linki</w:t>
      </w:r>
      <w:r w:rsidR="00F311E9" w:rsidRPr="00F311E9">
        <w:t xml:space="preserve"> </w:t>
      </w:r>
      <w:r w:rsidR="00F311E9">
        <w:t xml:space="preserve">na karcie </w:t>
      </w:r>
      <w:r w:rsidR="00F311E9" w:rsidRPr="001D5161">
        <w:rPr>
          <w:i/>
          <w:iCs/>
        </w:rPr>
        <w:t>Wstawianie</w:t>
      </w:r>
      <w:r w:rsidR="00C53035">
        <w:t>,</w:t>
      </w:r>
    </w:p>
    <w:p w14:paraId="227C1E4A" w14:textId="77777777" w:rsidR="005046F3" w:rsidRDefault="00C53035" w:rsidP="00C53035">
      <w:pPr>
        <w:pStyle w:val="Podstawowy"/>
        <w:numPr>
          <w:ilvl w:val="0"/>
          <w:numId w:val="11"/>
        </w:numPr>
      </w:pPr>
      <w:r>
        <w:t>w oknie edycji odsyłaczy</w:t>
      </w:r>
      <w:r w:rsidR="00DD4F5E">
        <w:t>:</w:t>
      </w:r>
    </w:p>
    <w:p w14:paraId="0EA2B874" w14:textId="77777777" w:rsidR="005046F3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 xml:space="preserve">wybór pozycji </w:t>
      </w:r>
      <w:r w:rsidRPr="005046F3">
        <w:rPr>
          <w:b/>
          <w:bCs/>
          <w:i/>
          <w:iCs/>
        </w:rPr>
        <w:t>Element numerowany</w:t>
      </w:r>
      <w:r>
        <w:t xml:space="preserve"> z listy rozwijalnej </w:t>
      </w:r>
      <w:r w:rsidR="005046F3">
        <w:t xml:space="preserve">w polu </w:t>
      </w:r>
      <w:r w:rsidR="005046F3">
        <w:rPr>
          <w:i/>
          <w:iCs/>
        </w:rPr>
        <w:t>T</w:t>
      </w:r>
      <w:r w:rsidR="005046F3" w:rsidRPr="005046F3">
        <w:rPr>
          <w:i/>
          <w:iCs/>
        </w:rPr>
        <w:t>yp odsyłacza</w:t>
      </w:r>
      <w:r w:rsidR="00C53035">
        <w:t>:</w:t>
      </w:r>
      <w:r w:rsidR="005046F3" w:rsidRPr="005046F3">
        <w:t>,</w:t>
      </w:r>
    </w:p>
    <w:p w14:paraId="138AFD21" w14:textId="77777777" w:rsidR="005046F3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 xml:space="preserve">wybór pozycji </w:t>
      </w:r>
      <w:r w:rsidRPr="005046F3">
        <w:rPr>
          <w:b/>
          <w:bCs/>
          <w:i/>
          <w:iCs/>
        </w:rPr>
        <w:t>Numer akapitu</w:t>
      </w:r>
      <w:r>
        <w:t xml:space="preserve"> z </w:t>
      </w:r>
      <w:r w:rsidRPr="005046F3">
        <w:t>listy rozwijalnej</w:t>
      </w:r>
      <w:r>
        <w:t xml:space="preserve"> </w:t>
      </w:r>
      <w:r w:rsidR="00C53035">
        <w:t xml:space="preserve">w polu </w:t>
      </w:r>
      <w:r w:rsidR="005046F3" w:rsidRPr="005046F3">
        <w:rPr>
          <w:i/>
          <w:iCs/>
        </w:rPr>
        <w:t>Wstaw odsyłacz do</w:t>
      </w:r>
      <w:r w:rsidR="005046F3">
        <w:rPr>
          <w:i/>
          <w:iCs/>
        </w:rPr>
        <w:t>:</w:t>
      </w:r>
      <w:r>
        <w:rPr>
          <w:i/>
          <w:iCs/>
        </w:rPr>
        <w:t>,</w:t>
      </w:r>
    </w:p>
    <w:p w14:paraId="561D9D4C" w14:textId="77777777" w:rsidR="005046F3" w:rsidRPr="005046F3" w:rsidRDefault="005046F3" w:rsidP="00DD4F5E">
      <w:pPr>
        <w:pStyle w:val="Podstawowy"/>
        <w:numPr>
          <w:ilvl w:val="1"/>
          <w:numId w:val="11"/>
        </w:numPr>
        <w:ind w:left="1775" w:hanging="357"/>
        <w:rPr>
          <w:i/>
          <w:iCs/>
        </w:rPr>
      </w:pPr>
      <w:r w:rsidRPr="005046F3">
        <w:t>zaznacz</w:t>
      </w:r>
      <w:r w:rsidR="00D61887">
        <w:t>enie</w:t>
      </w:r>
      <w:r w:rsidRPr="005046F3">
        <w:t xml:space="preserve"> pol</w:t>
      </w:r>
      <w:r w:rsidR="00D61887">
        <w:t>a</w:t>
      </w:r>
      <w:r w:rsidRPr="005046F3">
        <w:t xml:space="preserve"> wyboru</w:t>
      </w:r>
      <w:r w:rsidRPr="005046F3">
        <w:rPr>
          <w:i/>
          <w:iCs/>
        </w:rPr>
        <w:t xml:space="preserve"> </w:t>
      </w:r>
      <w:r w:rsidRPr="00D61887">
        <w:rPr>
          <w:i/>
          <w:iCs/>
        </w:rPr>
        <w:t>Wstaw jako hiperłącz</w:t>
      </w:r>
      <w:r w:rsidR="00D61887" w:rsidRPr="00D61887">
        <w:rPr>
          <w:i/>
          <w:iCs/>
        </w:rPr>
        <w:t>e</w:t>
      </w:r>
      <w:r w:rsidRPr="005046F3">
        <w:t xml:space="preserve">, aby </w:t>
      </w:r>
      <w:r>
        <w:t xml:space="preserve">umożliwić </w:t>
      </w:r>
      <w:r w:rsidRPr="005046F3">
        <w:t>przej</w:t>
      </w:r>
      <w:r>
        <w:t>ście</w:t>
      </w:r>
      <w:r w:rsidRPr="005046F3">
        <w:t xml:space="preserve"> do elementu docelowego odsyłacza</w:t>
      </w:r>
      <w:r>
        <w:t>,</w:t>
      </w:r>
    </w:p>
    <w:p w14:paraId="4928634C" w14:textId="77777777" w:rsidR="00C53035" w:rsidRDefault="00D61887" w:rsidP="00DD4F5E">
      <w:pPr>
        <w:pStyle w:val="Podstawowy"/>
        <w:numPr>
          <w:ilvl w:val="1"/>
          <w:numId w:val="11"/>
        </w:numPr>
        <w:ind w:left="1775" w:hanging="357"/>
      </w:pPr>
      <w:r>
        <w:t>wybór pozycji literatury</w:t>
      </w:r>
      <w:r w:rsidRPr="005046F3">
        <w:t>, do które</w:t>
      </w:r>
      <w:r>
        <w:t>j</w:t>
      </w:r>
      <w:r w:rsidRPr="005046F3">
        <w:t xml:space="preserve"> będzie odwoływał się odsyłacz</w:t>
      </w:r>
      <w:r>
        <w:t xml:space="preserve"> </w:t>
      </w:r>
      <w:r w:rsidR="005046F3">
        <w:t>w</w:t>
      </w:r>
      <w:r>
        <w:t> </w:t>
      </w:r>
      <w:r w:rsidR="005046F3">
        <w:t xml:space="preserve">polu </w:t>
      </w:r>
      <w:r w:rsidR="005046F3" w:rsidRPr="005046F3">
        <w:rPr>
          <w:i/>
          <w:iCs/>
        </w:rPr>
        <w:t>Dla którego z numerowanych elementów</w:t>
      </w:r>
      <w:r w:rsidR="005046F3">
        <w:rPr>
          <w:i/>
          <w:iCs/>
        </w:rPr>
        <w:t>:</w:t>
      </w:r>
      <w:r w:rsidR="005046F3">
        <w:t>,</w:t>
      </w:r>
    </w:p>
    <w:p w14:paraId="2D7629A9" w14:textId="77777777" w:rsidR="00A1669B" w:rsidRDefault="00D61887" w:rsidP="00D61887">
      <w:pPr>
        <w:pStyle w:val="Podstawowy"/>
        <w:numPr>
          <w:ilvl w:val="0"/>
          <w:numId w:val="11"/>
        </w:numPr>
      </w:pPr>
      <w:r>
        <w:t xml:space="preserve">potwierdzenie wpisu – przycisk </w:t>
      </w:r>
      <w:r w:rsidR="00A1669B" w:rsidRPr="00D61887">
        <w:rPr>
          <w:i/>
          <w:iCs/>
        </w:rPr>
        <w:t>Wstaw</w:t>
      </w:r>
      <w:r>
        <w:t>.</w:t>
      </w:r>
    </w:p>
    <w:p w14:paraId="0DD887C9" w14:textId="1C226CDA" w:rsidR="00CD4B0B" w:rsidRDefault="00CD4B0B" w:rsidP="005046F3">
      <w:pPr>
        <w:pStyle w:val="Podstawowy"/>
        <w:ind w:firstLine="0"/>
      </w:pPr>
      <w:r w:rsidRPr="004C3B62">
        <w:t xml:space="preserve">Przykład odsyłacza do strony www: </w:t>
      </w:r>
      <w:r w:rsidRPr="004C3B62">
        <w:fldChar w:fldCharType="begin"/>
      </w:r>
      <w:r w:rsidRPr="004C3B62">
        <w:instrText xml:space="preserve"> REF _Ref158034900 \r \h  \* MERGEFORMAT </w:instrText>
      </w:r>
      <w:r w:rsidRPr="004C3B62">
        <w:fldChar w:fldCharType="separate"/>
      </w:r>
      <w:r w:rsidR="005D3CC1">
        <w:t>[4]</w:t>
      </w:r>
      <w:r w:rsidRPr="004C3B62">
        <w:fldChar w:fldCharType="end"/>
      </w:r>
      <w:r w:rsidRPr="004C3B62">
        <w:t>.</w:t>
      </w:r>
    </w:p>
    <w:p w14:paraId="29290413" w14:textId="19B347DC" w:rsidR="00A1669B" w:rsidRDefault="005046F3" w:rsidP="005046F3">
      <w:pPr>
        <w:pStyle w:val="Podstawowy"/>
        <w:ind w:firstLine="0"/>
      </w:pPr>
      <w:r>
        <w:t>Jeżeli numeracja pozycji literatury uleg</w:t>
      </w:r>
      <w:r w:rsidR="00D61887">
        <w:t>a</w:t>
      </w:r>
      <w:r>
        <w:t xml:space="preserve"> zmianie, odsyłacze pozostają niezmienione. </w:t>
      </w:r>
      <w:r w:rsidR="00A1669B">
        <w:t xml:space="preserve">Aby </w:t>
      </w:r>
      <w:r w:rsidR="00CA2E43">
        <w:t>uzyskać ponownie</w:t>
      </w:r>
      <w:r w:rsidR="00A1669B">
        <w:t xml:space="preserve"> zgodność odsyłaczy z </w:t>
      </w:r>
      <w:r>
        <w:t>pozycjami literatury</w:t>
      </w:r>
      <w:r w:rsidR="00A1669B">
        <w:t xml:space="preserve"> należy odsyłacze zaktualizować</w:t>
      </w:r>
      <w:r>
        <w:t>,</w:t>
      </w:r>
      <w:r w:rsidR="00A1669B">
        <w:t xml:space="preserve"> zaznacz</w:t>
      </w:r>
      <w:r>
        <w:t>ając</w:t>
      </w:r>
      <w:r w:rsidR="00A1669B">
        <w:t xml:space="preserve"> tekst dokumentu</w:t>
      </w:r>
      <w:r w:rsidR="00927ED8">
        <w:t xml:space="preserve"> (</w:t>
      </w:r>
      <w:r w:rsidR="00927ED8" w:rsidRPr="000F0784">
        <w:rPr>
          <w:b/>
          <w:bCs/>
          <w:i/>
          <w:iCs/>
        </w:rPr>
        <w:t>Ctr</w:t>
      </w:r>
      <w:r w:rsidR="000F0784" w:rsidRPr="000F0784">
        <w:rPr>
          <w:b/>
          <w:bCs/>
          <w:i/>
          <w:iCs/>
        </w:rPr>
        <w:t>l</w:t>
      </w:r>
      <w:r w:rsidR="00927ED8" w:rsidRPr="000F0784">
        <w:rPr>
          <w:b/>
          <w:bCs/>
          <w:i/>
          <w:iCs/>
        </w:rPr>
        <w:t>+A</w:t>
      </w:r>
      <w:r w:rsidR="00927ED8">
        <w:t>)</w:t>
      </w:r>
      <w:r>
        <w:t xml:space="preserve"> </w:t>
      </w:r>
      <w:r w:rsidR="00D61887">
        <w:t xml:space="preserve">i </w:t>
      </w:r>
      <w:r w:rsidR="00927ED8">
        <w:t xml:space="preserve">następnie wciskając klawisz </w:t>
      </w:r>
      <w:r w:rsidR="00927ED8" w:rsidRPr="000F0784">
        <w:rPr>
          <w:b/>
          <w:bCs/>
          <w:i/>
          <w:iCs/>
        </w:rPr>
        <w:t>F9</w:t>
      </w:r>
      <w:r w:rsidR="00927ED8">
        <w:t xml:space="preserve">. </w:t>
      </w:r>
      <w:r w:rsidR="009A46FB">
        <w:br/>
      </w:r>
      <w:r w:rsidR="00927ED8">
        <w:t xml:space="preserve">W tym szablonie automatycznie wówczas zaktualizowany zostanie </w:t>
      </w:r>
      <w:r w:rsidR="000F0784">
        <w:t xml:space="preserve">również </w:t>
      </w:r>
      <w:r w:rsidR="00927ED8">
        <w:t>„</w:t>
      </w:r>
      <w:r w:rsidR="00927ED8" w:rsidRPr="000F0784">
        <w:rPr>
          <w:b/>
          <w:bCs/>
        </w:rPr>
        <w:t>Spis rysunków</w:t>
      </w:r>
      <w:r w:rsidR="00927ED8">
        <w:t>” i „</w:t>
      </w:r>
      <w:r w:rsidR="00927ED8" w:rsidRPr="000F0784">
        <w:rPr>
          <w:b/>
          <w:bCs/>
        </w:rPr>
        <w:t xml:space="preserve">Spis </w:t>
      </w:r>
      <w:r w:rsidR="009A46FB">
        <w:rPr>
          <w:b/>
          <w:bCs/>
        </w:rPr>
        <w:t>t</w:t>
      </w:r>
      <w:r w:rsidR="00927ED8" w:rsidRPr="000F0784">
        <w:rPr>
          <w:b/>
          <w:bCs/>
        </w:rPr>
        <w:t>abel</w:t>
      </w:r>
      <w:r w:rsidR="00927ED8">
        <w:t>” warunkowany wcześniejszym zastosowaniem automatycznych podpisów poszczególnych rysunków i tabel. Po wciś</w:t>
      </w:r>
      <w:r w:rsidR="000F0784">
        <w:t xml:space="preserve">nięciu klawisza F9 pojawią się opcje wymagające </w:t>
      </w:r>
      <w:r w:rsidR="000F0784">
        <w:lastRenderedPageBreak/>
        <w:t xml:space="preserve">zatwierdzenia. Dotyczą one aktualizacji tylko numeracji stron lub całości podpisów i numeracji stron. Automatyczne podpisywanie rysunków i tabel polega na zaznaczeniu rysunku/tabeli po najechaniu kursorem i wciśnięciu lewego klawisza myszy. Następnie po wciśnięciu </w:t>
      </w:r>
      <w:r w:rsidR="00255740">
        <w:t>prawego</w:t>
      </w:r>
      <w:r w:rsidR="000F0784">
        <w:t xml:space="preserve"> klawisza myszy otwiera się </w:t>
      </w:r>
      <w:r w:rsidR="000F0784" w:rsidRPr="000F0784">
        <w:rPr>
          <w:b/>
          <w:bCs/>
          <w:i/>
          <w:iCs/>
        </w:rPr>
        <w:t>Menu</w:t>
      </w:r>
      <w:r w:rsidR="000F0784">
        <w:t xml:space="preserve"> z którego wybieramy </w:t>
      </w:r>
      <w:r w:rsidR="000F0784" w:rsidRPr="000F0784">
        <w:rPr>
          <w:b/>
          <w:bCs/>
          <w:i/>
          <w:iCs/>
        </w:rPr>
        <w:t>Wstaw podpis</w:t>
      </w:r>
      <w:r w:rsidR="000F0784">
        <w:rPr>
          <w:b/>
          <w:bCs/>
          <w:i/>
          <w:iCs/>
        </w:rPr>
        <w:t xml:space="preserve">. </w:t>
      </w:r>
      <w:r w:rsidR="00255740">
        <w:t xml:space="preserve">Następnie z rozwiniętego </w:t>
      </w:r>
      <w:r w:rsidR="00255740" w:rsidRPr="00255740">
        <w:rPr>
          <w:b/>
          <w:bCs/>
          <w:i/>
          <w:iCs/>
        </w:rPr>
        <w:t xml:space="preserve">Menu </w:t>
      </w:r>
      <w:r w:rsidR="00255740">
        <w:t xml:space="preserve">wybieramy odpowiednio podpis </w:t>
      </w:r>
      <w:r w:rsidR="00255740" w:rsidRPr="00255740">
        <w:rPr>
          <w:b/>
          <w:bCs/>
          <w:i/>
          <w:iCs/>
        </w:rPr>
        <w:t>Rysunek/Tabela</w:t>
      </w:r>
      <w:r w:rsidR="00255740">
        <w:t xml:space="preserve">, a w okienku </w:t>
      </w:r>
      <w:r w:rsidR="00255740" w:rsidRPr="00255740">
        <w:rPr>
          <w:b/>
          <w:bCs/>
          <w:i/>
          <w:iCs/>
        </w:rPr>
        <w:t>Podpis</w:t>
      </w:r>
      <w:r w:rsidR="00255740">
        <w:t xml:space="preserve"> za automatycznie przypisanym numerem dopisujemy tytuł rysunku/tabeli. </w:t>
      </w:r>
      <w:r w:rsidR="000F0784">
        <w:t xml:space="preserve"> </w:t>
      </w:r>
    </w:p>
    <w:p w14:paraId="3D0B208E" w14:textId="08EDE6E2" w:rsidR="006D4CE0" w:rsidRDefault="006D4CE0" w:rsidP="002D513E">
      <w:pPr>
        <w:pStyle w:val="Podstawowy"/>
      </w:pPr>
      <w:r>
        <w:t>Uwagi dodatkowe:</w:t>
      </w:r>
    </w:p>
    <w:p w14:paraId="59EFB763" w14:textId="77777777" w:rsidR="006D4CE0" w:rsidRDefault="006D4CE0" w:rsidP="006D4CE0">
      <w:pPr>
        <w:pStyle w:val="Podstawowy"/>
        <w:numPr>
          <w:ilvl w:val="0"/>
          <w:numId w:val="22"/>
        </w:numPr>
      </w:pPr>
      <w:r>
        <w:t xml:space="preserve">Ogólnie pracę dyplomową powinno pisać się w formie bezosobowej. Czyli na przykład: </w:t>
      </w:r>
      <w:r w:rsidRPr="006D4CE0">
        <w:rPr>
          <w:i/>
          <w:iCs/>
        </w:rPr>
        <w:t>Dokonano analizy wypadków….</w:t>
      </w:r>
      <w:r>
        <w:t xml:space="preserve">, zamiast: </w:t>
      </w:r>
      <w:r>
        <w:rPr>
          <w:i/>
          <w:iCs/>
        </w:rPr>
        <w:t>Dokonałem/dokonałam analizy wypadków</w:t>
      </w:r>
      <w:r>
        <w:t>,</w:t>
      </w:r>
    </w:p>
    <w:p w14:paraId="5C94D072" w14:textId="74C12C07" w:rsidR="006D4CE0" w:rsidRDefault="006D4CE0" w:rsidP="006D4CE0">
      <w:pPr>
        <w:pStyle w:val="Podstawowy"/>
        <w:numPr>
          <w:ilvl w:val="0"/>
          <w:numId w:val="22"/>
        </w:numPr>
      </w:pPr>
      <w:r>
        <w:t xml:space="preserve"> </w:t>
      </w:r>
      <w:r w:rsidR="002D513E">
        <w:t>Należy r</w:t>
      </w:r>
      <w:r w:rsidR="005675B3">
        <w:t>ozróżnia</w:t>
      </w:r>
      <w:r w:rsidR="002D513E">
        <w:t>ć</w:t>
      </w:r>
      <w:r w:rsidR="005675B3">
        <w:t xml:space="preserve"> </w:t>
      </w:r>
      <w:r w:rsidR="005675B3" w:rsidRPr="005675B3">
        <w:t>liczb</w:t>
      </w:r>
      <w:r w:rsidR="005675B3">
        <w:t>ę</w:t>
      </w:r>
      <w:r w:rsidR="005675B3" w:rsidRPr="005675B3">
        <w:t xml:space="preserve"> (dla rzeczowników policzalnych</w:t>
      </w:r>
      <w:r w:rsidR="00A139AD">
        <w:t xml:space="preserve">, na przykład </w:t>
      </w:r>
      <w:r w:rsidR="00A139AD" w:rsidRPr="00A139AD">
        <w:rPr>
          <w:i/>
          <w:iCs/>
        </w:rPr>
        <w:t xml:space="preserve">liczba wypadków, liczba statków </w:t>
      </w:r>
      <w:r w:rsidR="00A139AD">
        <w:t>itp.</w:t>
      </w:r>
      <w:r w:rsidR="005675B3" w:rsidRPr="005675B3">
        <w:t xml:space="preserve">) </w:t>
      </w:r>
      <w:r w:rsidR="005675B3">
        <w:t>od</w:t>
      </w:r>
      <w:r w:rsidR="005675B3" w:rsidRPr="005675B3">
        <w:t xml:space="preserve"> ilości (dla </w:t>
      </w:r>
      <w:r w:rsidR="005675B3">
        <w:t xml:space="preserve">rzeczowników </w:t>
      </w:r>
      <w:r w:rsidR="005675B3" w:rsidRPr="005675B3">
        <w:t>niepoliczalnych</w:t>
      </w:r>
      <w:r w:rsidR="00A139AD">
        <w:t xml:space="preserve">, na przykład </w:t>
      </w:r>
      <w:r w:rsidR="00A139AD" w:rsidRPr="00A139AD">
        <w:rPr>
          <w:i/>
          <w:iCs/>
        </w:rPr>
        <w:t>ilość tlenu w ładowni, ilość wody, powietrza</w:t>
      </w:r>
      <w:r w:rsidR="00A139AD">
        <w:t xml:space="preserve"> itp.</w:t>
      </w:r>
      <w:r w:rsidR="005675B3" w:rsidRPr="005675B3">
        <w:t>)</w:t>
      </w:r>
      <w:r>
        <w:t>,</w:t>
      </w:r>
    </w:p>
    <w:p w14:paraId="5651FCA6" w14:textId="2438D696" w:rsidR="00C3674D" w:rsidRDefault="005675B3" w:rsidP="006D4CE0">
      <w:pPr>
        <w:pStyle w:val="Podstawowy"/>
        <w:numPr>
          <w:ilvl w:val="0"/>
          <w:numId w:val="22"/>
        </w:numPr>
      </w:pPr>
      <w:r w:rsidRPr="005675B3">
        <w:t xml:space="preserve"> </w:t>
      </w:r>
      <w:r w:rsidR="00EF58B0">
        <w:t xml:space="preserve">Po </w:t>
      </w:r>
      <w:r w:rsidR="000C0F59">
        <w:t>z</w:t>
      </w:r>
      <w:r w:rsidR="00EF58B0">
        <w:t xml:space="preserve">redagowaniu tekstu </w:t>
      </w:r>
      <w:r w:rsidR="002D513E">
        <w:t>należy wykonać</w:t>
      </w:r>
      <w:r w:rsidR="00EF58B0">
        <w:t xml:space="preserve"> sprawdzanie pisowni</w:t>
      </w:r>
      <w:r w:rsidR="009B4B64">
        <w:t xml:space="preserve"> (błędy ortograficzne dyskwalifikują pracę</w:t>
      </w:r>
      <w:r w:rsidR="00273C18">
        <w:t>, bez względu na treść merytoryczną</w:t>
      </w:r>
      <w:r w:rsidR="009B4B64">
        <w:t>)</w:t>
      </w:r>
      <w:r w:rsidR="00EF58B0">
        <w:t>.</w:t>
      </w:r>
    </w:p>
    <w:p w14:paraId="22564074" w14:textId="77777777" w:rsidR="00151402" w:rsidRDefault="00151402" w:rsidP="002D513E">
      <w:pPr>
        <w:pStyle w:val="Podstawowy"/>
      </w:pPr>
    </w:p>
    <w:p w14:paraId="1C3B6F34" w14:textId="12A0F876" w:rsidR="00FA0A11" w:rsidRDefault="00081DA6" w:rsidP="00270CAF">
      <w:pPr>
        <w:pStyle w:val="Nagwek1"/>
      </w:pPr>
      <w:bookmarkStart w:id="5" w:name="_Toc159324614"/>
      <w:bookmarkStart w:id="6" w:name="_Toc54017719"/>
      <w:r w:rsidRPr="004F3596">
        <w:lastRenderedPageBreak/>
        <w:t xml:space="preserve">Rozdział </w:t>
      </w:r>
      <w:r w:rsidRPr="00270CAF">
        <w:t>pierwszy</w:t>
      </w:r>
      <w:bookmarkEnd w:id="5"/>
      <w:r w:rsidR="0029702B" w:rsidRPr="004F3596">
        <w:t xml:space="preserve">  </w:t>
      </w:r>
      <w:bookmarkEnd w:id="6"/>
    </w:p>
    <w:p w14:paraId="4A1FFCE7" w14:textId="4DEDECBF" w:rsidR="00DF5298" w:rsidRPr="00092408" w:rsidRDefault="00DF5298" w:rsidP="00A41FF2">
      <w:pPr>
        <w:pStyle w:val="Podstawowy"/>
        <w:rPr>
          <w:b/>
          <w:bCs/>
          <w:i/>
          <w:iCs/>
        </w:rPr>
      </w:pPr>
      <w:r w:rsidRPr="00DF5298">
        <w:t xml:space="preserve">W tym miejscu </w:t>
      </w:r>
      <w:r>
        <w:t>powinien znaleźć się tekst wprowadzenia do tego rozdziału pracy. Wprowadzenie w tematykę rozdziału powinno zawierać kilka zdań i jeden do dwóch akapitów. We wprowadzeniu podaje się informacje ogóle, które nie wymagają przypisów (o</w:t>
      </w:r>
      <w:r w:rsidR="000B7AE2">
        <w:t>dsyłaczy</w:t>
      </w:r>
      <w:r>
        <w:t xml:space="preserve"> do pozycji literaturowych).</w:t>
      </w:r>
      <w:r w:rsidR="00092408">
        <w:t xml:space="preserve"> W tym miejscu nie powinno się rozpoczynać zdań </w:t>
      </w:r>
      <w:r w:rsidR="009A46FB">
        <w:br/>
      </w:r>
      <w:r w:rsidR="00092408">
        <w:t xml:space="preserve">w stylu: </w:t>
      </w:r>
      <w:r w:rsidR="00092408">
        <w:rPr>
          <w:i/>
          <w:iCs/>
        </w:rPr>
        <w:t xml:space="preserve">W tym rozdziale przedstawiono …, </w:t>
      </w:r>
      <w:r w:rsidR="00092408">
        <w:t xml:space="preserve"> lub </w:t>
      </w:r>
      <w:r w:rsidR="00092408">
        <w:rPr>
          <w:i/>
          <w:iCs/>
        </w:rPr>
        <w:t>W Rozdziale pierwszym dokonano analizy wpływu…</w:t>
      </w:r>
      <w:r w:rsidR="00092408">
        <w:t xml:space="preserve"> Prawidłowo w kilku zdaniach powinno się zawrzeć esencję treści tego rozdziału. Czyli na przykład: </w:t>
      </w:r>
      <w:r w:rsidR="00092408">
        <w:rPr>
          <w:i/>
          <w:iCs/>
        </w:rPr>
        <w:t>Masowce jako statki towarowe służ</w:t>
      </w:r>
      <w:r w:rsidR="00A139AD">
        <w:rPr>
          <w:i/>
          <w:iCs/>
        </w:rPr>
        <w:t>ą</w:t>
      </w:r>
      <w:r w:rsidR="00092408">
        <w:rPr>
          <w:i/>
          <w:iCs/>
        </w:rPr>
        <w:t>ce do przewozu ładunków masowych luzem mogą być budowane jako statki jednoposzyciowe lub dwuposzyciowe…………</w:t>
      </w:r>
    </w:p>
    <w:p w14:paraId="20BCF0CF" w14:textId="6C15338A" w:rsidR="007F1F7B" w:rsidRDefault="00081DA6" w:rsidP="00A90AD3">
      <w:pPr>
        <w:pStyle w:val="Nagwek2"/>
      </w:pPr>
      <w:bookmarkStart w:id="7" w:name="_Toc159324615"/>
      <w:bookmarkStart w:id="8" w:name="_Toc54017720"/>
      <w:r w:rsidRPr="00DD0885">
        <w:t>Pierwszy podrozdział rozdziału pierwszego</w:t>
      </w:r>
      <w:bookmarkEnd w:id="7"/>
      <w:r w:rsidR="0029702B" w:rsidRPr="00DD0885">
        <w:t xml:space="preserve"> </w:t>
      </w:r>
      <w:bookmarkEnd w:id="8"/>
    </w:p>
    <w:p w14:paraId="5CD1E6A1" w14:textId="3E5CBEA1" w:rsidR="000B7AE2" w:rsidRDefault="00523071" w:rsidP="008A762A">
      <w:pPr>
        <w:pStyle w:val="Podstawowy"/>
      </w:pPr>
      <w:r>
        <w:t xml:space="preserve">Prace inżynierskie mogą mieć zmienną liczbę rozdziałów w zależności od rodzaju pracy (badawcza, badawczo-przeglądowa, przeglądowa czy też praktyczna). Średnio liczba rozdziałów wynosi cztery z możliwością odchylenia plus minus jeden rozdział. Objętość rozdziałów wynosi zwykle kilkanaście stron. Treść merytoryczna inżynierskiej pracy dyplomowej </w:t>
      </w:r>
      <w:r w:rsidR="001B5EEF">
        <w:t>powinna zawierać się średnio między 40 a 60 stron. W przypadku oryginalnych prac badawczych liczba stron poszczególnych rozdziałów i całości może się znacznie różnić od wcześniej podanych</w:t>
      </w:r>
      <w:r>
        <w:t>.</w:t>
      </w:r>
    </w:p>
    <w:p w14:paraId="093BBD93" w14:textId="77777777" w:rsidR="00081DA6" w:rsidRPr="0067647D" w:rsidRDefault="00081DA6" w:rsidP="00DD0885">
      <w:pPr>
        <w:pStyle w:val="Nagwek2"/>
      </w:pPr>
      <w:bookmarkStart w:id="9" w:name="_Toc54017721"/>
      <w:bookmarkStart w:id="10" w:name="_Toc159324616"/>
      <w:r w:rsidRPr="0067647D">
        <w:t>Drugi podrozdział rozdziału pierwszego</w:t>
      </w:r>
      <w:bookmarkEnd w:id="9"/>
      <w:bookmarkEnd w:id="10"/>
    </w:p>
    <w:p w14:paraId="38B41CC0" w14:textId="5E63091B" w:rsidR="000B7AE2" w:rsidRDefault="008A762A" w:rsidP="000B7AE2">
      <w:pPr>
        <w:pStyle w:val="Podstawowy"/>
      </w:pPr>
      <w:r>
        <w:t>Tekst …</w:t>
      </w:r>
    </w:p>
    <w:p w14:paraId="22149C80" w14:textId="1CDA9799" w:rsidR="0048664A" w:rsidRPr="002D513E" w:rsidRDefault="0048664A" w:rsidP="002D513E">
      <w:pPr>
        <w:pStyle w:val="Nagwek3"/>
      </w:pPr>
      <w:bookmarkStart w:id="11" w:name="_Toc159324617"/>
      <w:bookmarkStart w:id="12" w:name="_Toc54017722"/>
      <w:r w:rsidRPr="002D513E">
        <w:t>Pierwsza część drugiego podrozdziału rozdziału pierwszego</w:t>
      </w:r>
      <w:bookmarkEnd w:id="11"/>
      <w:r w:rsidRPr="002D513E">
        <w:t xml:space="preserve"> </w:t>
      </w:r>
      <w:bookmarkEnd w:id="12"/>
    </w:p>
    <w:p w14:paraId="294B44AA" w14:textId="3FAD50E0" w:rsidR="00092408" w:rsidRPr="008A762A" w:rsidRDefault="00092408" w:rsidP="004A1C79">
      <w:pPr>
        <w:pStyle w:val="Legenda"/>
      </w:pPr>
      <w:r>
        <w:t xml:space="preserve">Jeśli w pracy dyplomowej dołączane są Tabele i Rysunki – dobrze jest stosować podpisy wstawiane w sposób opisany we </w:t>
      </w:r>
      <w:r w:rsidRPr="00092408">
        <w:rPr>
          <w:b/>
          <w:bCs/>
        </w:rPr>
        <w:t>Wstępie</w:t>
      </w:r>
      <w:r>
        <w:t xml:space="preserve"> tego szablonu. Pozwoli to na automatyczną aktualizację </w:t>
      </w:r>
      <w:r w:rsidRPr="00A139AD">
        <w:rPr>
          <w:b/>
          <w:bCs/>
        </w:rPr>
        <w:t>Spisu rysunków</w:t>
      </w:r>
      <w:r>
        <w:t xml:space="preserve"> i </w:t>
      </w:r>
      <w:r w:rsidRPr="00A139AD">
        <w:rPr>
          <w:b/>
          <w:bCs/>
        </w:rPr>
        <w:t xml:space="preserve">Spisu </w:t>
      </w:r>
      <w:r w:rsidR="004A1C79">
        <w:rPr>
          <w:b/>
          <w:bCs/>
        </w:rPr>
        <w:t>t</w:t>
      </w:r>
      <w:r w:rsidRPr="00A139AD">
        <w:rPr>
          <w:b/>
          <w:bCs/>
        </w:rPr>
        <w:t>abel</w:t>
      </w:r>
      <w:r>
        <w:t xml:space="preserve">, które są formalnie wymagane </w:t>
      </w:r>
      <w:r w:rsidR="00913515">
        <w:t>w pracy dyplomowej.</w:t>
      </w:r>
      <w:r>
        <w:t xml:space="preserve"> </w:t>
      </w:r>
      <w:r w:rsidR="00913515">
        <w:t xml:space="preserve">Ponadto opisując w tekście zawartość Rysunku lub Tabeli powinno się odwoływać do numeru konkretnego rysunku lub tabeli. Czyli na przykład: </w:t>
      </w:r>
      <w:r w:rsidR="00913515">
        <w:rPr>
          <w:i/>
          <w:iCs/>
        </w:rPr>
        <w:t>W Tabeli 1.1 zestawiono liczbę masowców znajdujących się we flocie światowej w roku 2024 w podziale na ich wielkość mierzoną</w:t>
      </w:r>
      <w:r w:rsidR="0017730B">
        <w:rPr>
          <w:i/>
          <w:iCs/>
        </w:rPr>
        <w:t xml:space="preserve"> </w:t>
      </w:r>
      <w:r w:rsidR="00913515">
        <w:rPr>
          <w:i/>
          <w:iCs/>
        </w:rPr>
        <w:t xml:space="preserve">nośnością. </w:t>
      </w:r>
      <w:r w:rsidR="00913515">
        <w:t xml:space="preserve">Nie stosować wyrażeń typu: </w:t>
      </w:r>
      <w:r w:rsidR="00913515">
        <w:rPr>
          <w:i/>
          <w:iCs/>
        </w:rPr>
        <w:t xml:space="preserve">W poniższej Tabeli zestawiono…… </w:t>
      </w:r>
      <w:r w:rsidR="008A762A" w:rsidRPr="004C3B62">
        <w:t>Nie stosować tabel skopiowanych graficznie (bitmap).</w:t>
      </w:r>
    </w:p>
    <w:p w14:paraId="0BC4AA27" w14:textId="490819F8" w:rsidR="00225FA5" w:rsidRPr="0067647D" w:rsidRDefault="0067647D" w:rsidP="004A1C79">
      <w:pPr>
        <w:pStyle w:val="Legenda"/>
      </w:pPr>
      <w:bookmarkStart w:id="13" w:name="_Toc159324637"/>
      <w:r w:rsidRPr="0067647D"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Pr="0067647D">
        <w:t>.</w:t>
      </w:r>
      <w:r w:rsidR="00225FA5" w:rsidRPr="0067647D">
        <w:t xml:space="preserve"> </w:t>
      </w:r>
      <w:r w:rsidR="00A06483">
        <w:t xml:space="preserve">Tytuł </w:t>
      </w:r>
      <w:r w:rsidR="00225FA5" w:rsidRPr="0067647D">
        <w:t>Tabel</w:t>
      </w:r>
      <w:r w:rsidR="00A06483">
        <w:t xml:space="preserve">i </w:t>
      </w:r>
      <w:r w:rsidR="00225FA5" w:rsidRPr="0067647D">
        <w:t>pierwsz</w:t>
      </w:r>
      <w:r w:rsidR="00A06483">
        <w:t>ej</w:t>
      </w:r>
      <w:r w:rsidR="00225FA5" w:rsidRPr="0067647D">
        <w:t xml:space="preserve"> w </w:t>
      </w:r>
      <w:r w:rsidR="00A06483">
        <w:t>R</w:t>
      </w:r>
      <w:r w:rsidR="00225FA5" w:rsidRPr="0067647D">
        <w:t>ozdziale pierwszym</w:t>
      </w:r>
      <w:bookmarkEnd w:id="1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</w:tblGrid>
      <w:tr w:rsidR="00225FA5" w:rsidRPr="0067647D" w14:paraId="46BC3FBC" w14:textId="77777777" w:rsidTr="001E18B9">
        <w:trPr>
          <w:cantSplit/>
          <w:tblHeader/>
        </w:trPr>
        <w:tc>
          <w:tcPr>
            <w:tcW w:w="1641" w:type="dxa"/>
          </w:tcPr>
          <w:p w14:paraId="12C050DE" w14:textId="77777777" w:rsidR="00225FA5" w:rsidRPr="0067647D" w:rsidRDefault="001E18B9" w:rsidP="001E18B9">
            <w:pPr>
              <w:keepNext/>
            </w:pPr>
            <w:r w:rsidRPr="0067647D">
              <w:t>Nagłówek 1a</w:t>
            </w:r>
          </w:p>
        </w:tc>
        <w:tc>
          <w:tcPr>
            <w:tcW w:w="1642" w:type="dxa"/>
          </w:tcPr>
          <w:p w14:paraId="76EB1F0D" w14:textId="77777777" w:rsidR="00225FA5" w:rsidRPr="0067647D" w:rsidRDefault="007156D7" w:rsidP="001E18B9">
            <w:pPr>
              <w:keepNext/>
            </w:pPr>
            <w:r>
              <w:t>Nagłówek 1b</w:t>
            </w:r>
          </w:p>
        </w:tc>
        <w:tc>
          <w:tcPr>
            <w:tcW w:w="1642" w:type="dxa"/>
          </w:tcPr>
          <w:p w14:paraId="35131DB9" w14:textId="77777777" w:rsidR="00225FA5" w:rsidRPr="0067647D" w:rsidRDefault="00225FA5" w:rsidP="001E18B9">
            <w:pPr>
              <w:keepNext/>
            </w:pPr>
          </w:p>
        </w:tc>
        <w:tc>
          <w:tcPr>
            <w:tcW w:w="1642" w:type="dxa"/>
          </w:tcPr>
          <w:p w14:paraId="3968208B" w14:textId="77777777" w:rsidR="00225FA5" w:rsidRPr="0067647D" w:rsidRDefault="00225FA5" w:rsidP="001E18B9">
            <w:pPr>
              <w:keepNext/>
            </w:pPr>
          </w:p>
        </w:tc>
        <w:tc>
          <w:tcPr>
            <w:tcW w:w="1642" w:type="dxa"/>
          </w:tcPr>
          <w:p w14:paraId="6AB54245" w14:textId="77777777" w:rsidR="00225FA5" w:rsidRPr="0067647D" w:rsidRDefault="00225FA5" w:rsidP="001E18B9">
            <w:pPr>
              <w:keepNext/>
            </w:pPr>
          </w:p>
        </w:tc>
      </w:tr>
      <w:tr w:rsidR="001E18B9" w:rsidRPr="0067647D" w14:paraId="4A2063D7" w14:textId="77777777" w:rsidTr="00225FA5">
        <w:tc>
          <w:tcPr>
            <w:tcW w:w="1641" w:type="dxa"/>
          </w:tcPr>
          <w:p w14:paraId="3EE5F400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16CE82A3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0B766A81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58E08EAF" w14:textId="77777777" w:rsidR="001E18B9" w:rsidRPr="0067647D" w:rsidRDefault="001E18B9" w:rsidP="00734210">
            <w:pPr>
              <w:keepNext/>
            </w:pPr>
          </w:p>
        </w:tc>
        <w:tc>
          <w:tcPr>
            <w:tcW w:w="1642" w:type="dxa"/>
          </w:tcPr>
          <w:p w14:paraId="39CEB5C7" w14:textId="77777777" w:rsidR="001E18B9" w:rsidRPr="0067647D" w:rsidRDefault="001E18B9" w:rsidP="00734210">
            <w:pPr>
              <w:keepNext/>
            </w:pPr>
          </w:p>
        </w:tc>
      </w:tr>
    </w:tbl>
    <w:p w14:paraId="57A3130F" w14:textId="77777777" w:rsidR="00225FA5" w:rsidRPr="0067647D" w:rsidRDefault="00CB7FD5" w:rsidP="00CB7FD5">
      <w:pPr>
        <w:pStyle w:val="Podstawowy"/>
        <w:ind w:firstLine="0"/>
      </w:pPr>
      <w:bookmarkStart w:id="14" w:name="_Hlk47629895"/>
      <w:r w:rsidRPr="0067647D">
        <w:t>Źródło: [</w:t>
      </w:r>
      <w:r w:rsidR="00597BE2">
        <w:t xml:space="preserve">odsyłacz do </w:t>
      </w:r>
      <w:r w:rsidR="003963D8">
        <w:t xml:space="preserve">literatury </w:t>
      </w:r>
      <w:r w:rsidR="000C0F59">
        <w:t>– wstawiany zgodnie z opisem tworzenia odsyłaczy</w:t>
      </w:r>
      <w:r w:rsidRPr="0067647D">
        <w:t>]</w:t>
      </w:r>
    </w:p>
    <w:p w14:paraId="261F0C21" w14:textId="44C4CDA1" w:rsidR="00225FA5" w:rsidRPr="0067647D" w:rsidRDefault="0067647D" w:rsidP="004A1C79">
      <w:pPr>
        <w:pStyle w:val="Legenda"/>
      </w:pPr>
      <w:bookmarkStart w:id="15" w:name="_Toc159324638"/>
      <w:bookmarkEnd w:id="14"/>
      <w:r w:rsidRPr="0067647D">
        <w:lastRenderedPageBreak/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2</w:t>
      </w:r>
      <w:r>
        <w:rPr>
          <w:noProof/>
        </w:rPr>
        <w:fldChar w:fldCharType="end"/>
      </w:r>
      <w:r w:rsidRPr="0067647D">
        <w:t xml:space="preserve">. </w:t>
      </w:r>
      <w:r w:rsidR="00A06483">
        <w:t>Tytuł Tabeli drugiej w Rozdziale pierwszym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1"/>
        <w:gridCol w:w="1121"/>
        <w:gridCol w:w="745"/>
        <w:gridCol w:w="746"/>
        <w:gridCol w:w="746"/>
        <w:gridCol w:w="746"/>
        <w:gridCol w:w="746"/>
        <w:gridCol w:w="746"/>
        <w:gridCol w:w="746"/>
        <w:gridCol w:w="746"/>
      </w:tblGrid>
      <w:tr w:rsidR="00225FA5" w:rsidRPr="0067647D" w14:paraId="5F2A6C2C" w14:textId="77777777" w:rsidTr="00CB7FD5">
        <w:trPr>
          <w:cantSplit/>
          <w:tblHeader/>
        </w:trPr>
        <w:tc>
          <w:tcPr>
            <w:tcW w:w="1105" w:type="dxa"/>
          </w:tcPr>
          <w:p w14:paraId="10211420" w14:textId="77777777" w:rsidR="00225FA5" w:rsidRPr="0067647D" w:rsidRDefault="001E18B9" w:rsidP="001E18B9">
            <w:pPr>
              <w:keepNext/>
            </w:pPr>
            <w:r w:rsidRPr="0067647D">
              <w:t xml:space="preserve">Nagłówek </w:t>
            </w:r>
            <w:r w:rsidR="00E47530">
              <w:t>1</w:t>
            </w:r>
            <w:r w:rsidRPr="0067647D">
              <w:t>b</w:t>
            </w:r>
          </w:p>
        </w:tc>
        <w:tc>
          <w:tcPr>
            <w:tcW w:w="1105" w:type="dxa"/>
          </w:tcPr>
          <w:p w14:paraId="600DC3B3" w14:textId="77777777" w:rsidR="00225FA5" w:rsidRPr="0067647D" w:rsidRDefault="001E18B9" w:rsidP="001E18B9">
            <w:pPr>
              <w:keepNext/>
            </w:pPr>
            <w:r w:rsidRPr="0067647D">
              <w:t>Nagłówek 2b</w:t>
            </w:r>
          </w:p>
        </w:tc>
        <w:tc>
          <w:tcPr>
            <w:tcW w:w="749" w:type="dxa"/>
          </w:tcPr>
          <w:p w14:paraId="0B198D16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6E463D69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17AEDCBC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2A56C7E1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5E3EC353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28D83706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09C39BED" w14:textId="77777777" w:rsidR="00225FA5" w:rsidRPr="0067647D" w:rsidRDefault="00225FA5" w:rsidP="001E18B9">
            <w:pPr>
              <w:keepNext/>
            </w:pPr>
          </w:p>
        </w:tc>
        <w:tc>
          <w:tcPr>
            <w:tcW w:w="750" w:type="dxa"/>
          </w:tcPr>
          <w:p w14:paraId="30419629" w14:textId="77777777" w:rsidR="00225FA5" w:rsidRPr="0067647D" w:rsidRDefault="00225FA5" w:rsidP="001E18B9">
            <w:pPr>
              <w:keepNext/>
            </w:pPr>
          </w:p>
        </w:tc>
      </w:tr>
      <w:tr w:rsidR="00225FA5" w:rsidRPr="0067647D" w14:paraId="70DCB25E" w14:textId="77777777" w:rsidTr="00CB7FD5">
        <w:tc>
          <w:tcPr>
            <w:tcW w:w="1105" w:type="dxa"/>
          </w:tcPr>
          <w:p w14:paraId="7984C68C" w14:textId="77777777" w:rsidR="00225FA5" w:rsidRPr="0067647D" w:rsidRDefault="00225FA5" w:rsidP="00225FA5"/>
        </w:tc>
        <w:tc>
          <w:tcPr>
            <w:tcW w:w="1105" w:type="dxa"/>
          </w:tcPr>
          <w:p w14:paraId="75C1DEA5" w14:textId="77777777" w:rsidR="00225FA5" w:rsidRPr="0067647D" w:rsidRDefault="00225FA5" w:rsidP="00225FA5"/>
        </w:tc>
        <w:tc>
          <w:tcPr>
            <w:tcW w:w="749" w:type="dxa"/>
          </w:tcPr>
          <w:p w14:paraId="29874E76" w14:textId="77777777" w:rsidR="00225FA5" w:rsidRPr="0067647D" w:rsidRDefault="00225FA5" w:rsidP="00225FA5"/>
        </w:tc>
        <w:tc>
          <w:tcPr>
            <w:tcW w:w="750" w:type="dxa"/>
          </w:tcPr>
          <w:p w14:paraId="46D9DBB6" w14:textId="77777777" w:rsidR="00225FA5" w:rsidRPr="0067647D" w:rsidRDefault="00225FA5" w:rsidP="00225FA5"/>
        </w:tc>
        <w:tc>
          <w:tcPr>
            <w:tcW w:w="750" w:type="dxa"/>
          </w:tcPr>
          <w:p w14:paraId="2ECE9C9A" w14:textId="77777777" w:rsidR="00225FA5" w:rsidRPr="0067647D" w:rsidRDefault="00225FA5" w:rsidP="00225FA5"/>
        </w:tc>
        <w:tc>
          <w:tcPr>
            <w:tcW w:w="750" w:type="dxa"/>
          </w:tcPr>
          <w:p w14:paraId="475A7E5C" w14:textId="77777777" w:rsidR="00225FA5" w:rsidRPr="0067647D" w:rsidRDefault="00225FA5" w:rsidP="00225FA5"/>
        </w:tc>
        <w:tc>
          <w:tcPr>
            <w:tcW w:w="750" w:type="dxa"/>
          </w:tcPr>
          <w:p w14:paraId="75AE7506" w14:textId="77777777" w:rsidR="00225FA5" w:rsidRPr="0067647D" w:rsidRDefault="00225FA5" w:rsidP="00225FA5"/>
        </w:tc>
        <w:tc>
          <w:tcPr>
            <w:tcW w:w="750" w:type="dxa"/>
          </w:tcPr>
          <w:p w14:paraId="40CC4CB5" w14:textId="77777777" w:rsidR="00225FA5" w:rsidRPr="0067647D" w:rsidRDefault="00225FA5" w:rsidP="00225FA5"/>
        </w:tc>
        <w:tc>
          <w:tcPr>
            <w:tcW w:w="750" w:type="dxa"/>
          </w:tcPr>
          <w:p w14:paraId="78A79A63" w14:textId="77777777" w:rsidR="00225FA5" w:rsidRPr="0067647D" w:rsidRDefault="00225FA5" w:rsidP="00225FA5"/>
        </w:tc>
        <w:tc>
          <w:tcPr>
            <w:tcW w:w="750" w:type="dxa"/>
          </w:tcPr>
          <w:p w14:paraId="50DAB19D" w14:textId="77777777" w:rsidR="00225FA5" w:rsidRPr="0067647D" w:rsidRDefault="00225FA5" w:rsidP="00225FA5"/>
        </w:tc>
      </w:tr>
      <w:tr w:rsidR="00225FA5" w:rsidRPr="0067647D" w14:paraId="1D701416" w14:textId="77777777" w:rsidTr="00CB7FD5">
        <w:tc>
          <w:tcPr>
            <w:tcW w:w="1105" w:type="dxa"/>
          </w:tcPr>
          <w:p w14:paraId="5DB3B449" w14:textId="77777777" w:rsidR="00225FA5" w:rsidRPr="0067647D" w:rsidRDefault="00225FA5" w:rsidP="00225FA5"/>
        </w:tc>
        <w:tc>
          <w:tcPr>
            <w:tcW w:w="1105" w:type="dxa"/>
          </w:tcPr>
          <w:p w14:paraId="52184356" w14:textId="77777777" w:rsidR="00225FA5" w:rsidRPr="0067647D" w:rsidRDefault="00225FA5" w:rsidP="00225FA5"/>
        </w:tc>
        <w:tc>
          <w:tcPr>
            <w:tcW w:w="749" w:type="dxa"/>
          </w:tcPr>
          <w:p w14:paraId="07DC2CE3" w14:textId="77777777" w:rsidR="00225FA5" w:rsidRPr="0067647D" w:rsidRDefault="00225FA5" w:rsidP="00225FA5"/>
        </w:tc>
        <w:tc>
          <w:tcPr>
            <w:tcW w:w="750" w:type="dxa"/>
          </w:tcPr>
          <w:p w14:paraId="24B2B07F" w14:textId="77777777" w:rsidR="00225FA5" w:rsidRPr="0067647D" w:rsidRDefault="00225FA5" w:rsidP="00225FA5"/>
        </w:tc>
        <w:tc>
          <w:tcPr>
            <w:tcW w:w="750" w:type="dxa"/>
          </w:tcPr>
          <w:p w14:paraId="7629BC2B" w14:textId="77777777" w:rsidR="00225FA5" w:rsidRPr="0067647D" w:rsidRDefault="00225FA5" w:rsidP="00225FA5"/>
        </w:tc>
        <w:tc>
          <w:tcPr>
            <w:tcW w:w="750" w:type="dxa"/>
          </w:tcPr>
          <w:p w14:paraId="3A24BB20" w14:textId="77777777" w:rsidR="00225FA5" w:rsidRPr="0067647D" w:rsidRDefault="00225FA5" w:rsidP="00225FA5"/>
        </w:tc>
        <w:tc>
          <w:tcPr>
            <w:tcW w:w="750" w:type="dxa"/>
          </w:tcPr>
          <w:p w14:paraId="2E2B9E0E" w14:textId="77777777" w:rsidR="00225FA5" w:rsidRPr="0067647D" w:rsidRDefault="00225FA5" w:rsidP="00225FA5"/>
        </w:tc>
        <w:tc>
          <w:tcPr>
            <w:tcW w:w="750" w:type="dxa"/>
          </w:tcPr>
          <w:p w14:paraId="5A5B5A59" w14:textId="77777777" w:rsidR="00225FA5" w:rsidRPr="0067647D" w:rsidRDefault="00225FA5" w:rsidP="00225FA5"/>
        </w:tc>
        <w:tc>
          <w:tcPr>
            <w:tcW w:w="750" w:type="dxa"/>
          </w:tcPr>
          <w:p w14:paraId="7DA5EB4F" w14:textId="77777777" w:rsidR="00225FA5" w:rsidRPr="0067647D" w:rsidRDefault="00225FA5" w:rsidP="00225FA5"/>
        </w:tc>
        <w:tc>
          <w:tcPr>
            <w:tcW w:w="750" w:type="dxa"/>
          </w:tcPr>
          <w:p w14:paraId="614133E0" w14:textId="77777777" w:rsidR="00225FA5" w:rsidRPr="0067647D" w:rsidRDefault="00225FA5" w:rsidP="00225FA5"/>
        </w:tc>
      </w:tr>
      <w:tr w:rsidR="00225FA5" w:rsidRPr="0067647D" w14:paraId="4353968E" w14:textId="77777777" w:rsidTr="00CB7FD5">
        <w:tc>
          <w:tcPr>
            <w:tcW w:w="1105" w:type="dxa"/>
          </w:tcPr>
          <w:p w14:paraId="6FBF3F32" w14:textId="77777777" w:rsidR="00225FA5" w:rsidRPr="0067647D" w:rsidRDefault="00225FA5" w:rsidP="00225FA5"/>
        </w:tc>
        <w:tc>
          <w:tcPr>
            <w:tcW w:w="1105" w:type="dxa"/>
          </w:tcPr>
          <w:p w14:paraId="16E84BA4" w14:textId="77777777" w:rsidR="00225FA5" w:rsidRPr="0067647D" w:rsidRDefault="00225FA5" w:rsidP="00225FA5"/>
        </w:tc>
        <w:tc>
          <w:tcPr>
            <w:tcW w:w="749" w:type="dxa"/>
          </w:tcPr>
          <w:p w14:paraId="68AA8A66" w14:textId="77777777" w:rsidR="00225FA5" w:rsidRPr="0067647D" w:rsidRDefault="00225FA5" w:rsidP="00225FA5"/>
        </w:tc>
        <w:tc>
          <w:tcPr>
            <w:tcW w:w="750" w:type="dxa"/>
          </w:tcPr>
          <w:p w14:paraId="718C5141" w14:textId="77777777" w:rsidR="00225FA5" w:rsidRPr="0067647D" w:rsidRDefault="00225FA5" w:rsidP="00225FA5"/>
        </w:tc>
        <w:tc>
          <w:tcPr>
            <w:tcW w:w="750" w:type="dxa"/>
          </w:tcPr>
          <w:p w14:paraId="2F162187" w14:textId="77777777" w:rsidR="00225FA5" w:rsidRPr="0067647D" w:rsidRDefault="00225FA5" w:rsidP="00225FA5"/>
        </w:tc>
        <w:tc>
          <w:tcPr>
            <w:tcW w:w="750" w:type="dxa"/>
          </w:tcPr>
          <w:p w14:paraId="7F10F5B5" w14:textId="77777777" w:rsidR="00225FA5" w:rsidRPr="0067647D" w:rsidRDefault="00225FA5" w:rsidP="00225FA5"/>
        </w:tc>
        <w:tc>
          <w:tcPr>
            <w:tcW w:w="750" w:type="dxa"/>
          </w:tcPr>
          <w:p w14:paraId="48AF0D66" w14:textId="77777777" w:rsidR="00225FA5" w:rsidRPr="0067647D" w:rsidRDefault="00225FA5" w:rsidP="00225FA5"/>
        </w:tc>
        <w:tc>
          <w:tcPr>
            <w:tcW w:w="750" w:type="dxa"/>
          </w:tcPr>
          <w:p w14:paraId="7EA1EA93" w14:textId="77777777" w:rsidR="00225FA5" w:rsidRPr="0067647D" w:rsidRDefault="00225FA5" w:rsidP="00225FA5"/>
        </w:tc>
        <w:tc>
          <w:tcPr>
            <w:tcW w:w="750" w:type="dxa"/>
          </w:tcPr>
          <w:p w14:paraId="24B11884" w14:textId="77777777" w:rsidR="00225FA5" w:rsidRPr="0067647D" w:rsidRDefault="00225FA5" w:rsidP="00225FA5"/>
        </w:tc>
        <w:tc>
          <w:tcPr>
            <w:tcW w:w="750" w:type="dxa"/>
          </w:tcPr>
          <w:p w14:paraId="39065765" w14:textId="77777777" w:rsidR="00225FA5" w:rsidRPr="0067647D" w:rsidRDefault="00225FA5" w:rsidP="00225FA5"/>
        </w:tc>
      </w:tr>
      <w:tr w:rsidR="00225FA5" w:rsidRPr="0067647D" w14:paraId="0AA5F0E3" w14:textId="77777777" w:rsidTr="00CB7FD5">
        <w:tc>
          <w:tcPr>
            <w:tcW w:w="1105" w:type="dxa"/>
          </w:tcPr>
          <w:p w14:paraId="78C3AFC2" w14:textId="77777777" w:rsidR="00225FA5" w:rsidRPr="0067647D" w:rsidRDefault="00225FA5" w:rsidP="00734210">
            <w:pPr>
              <w:keepNext/>
            </w:pPr>
          </w:p>
        </w:tc>
        <w:tc>
          <w:tcPr>
            <w:tcW w:w="1105" w:type="dxa"/>
          </w:tcPr>
          <w:p w14:paraId="063A8E15" w14:textId="77777777" w:rsidR="00225FA5" w:rsidRPr="0067647D" w:rsidRDefault="00225FA5" w:rsidP="00734210">
            <w:pPr>
              <w:keepNext/>
            </w:pPr>
          </w:p>
        </w:tc>
        <w:tc>
          <w:tcPr>
            <w:tcW w:w="749" w:type="dxa"/>
          </w:tcPr>
          <w:p w14:paraId="0F695EA0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585FCCEE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6E45B820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03B59286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67C2CB8F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37082596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4E96AFE7" w14:textId="77777777" w:rsidR="00225FA5" w:rsidRPr="0067647D" w:rsidRDefault="00225FA5" w:rsidP="00734210">
            <w:pPr>
              <w:keepNext/>
            </w:pPr>
          </w:p>
        </w:tc>
        <w:tc>
          <w:tcPr>
            <w:tcW w:w="750" w:type="dxa"/>
          </w:tcPr>
          <w:p w14:paraId="05E7048B" w14:textId="77777777" w:rsidR="00225FA5" w:rsidRPr="0067647D" w:rsidRDefault="00225FA5" w:rsidP="00734210">
            <w:pPr>
              <w:keepNext/>
            </w:pPr>
          </w:p>
        </w:tc>
      </w:tr>
    </w:tbl>
    <w:p w14:paraId="1B16E446" w14:textId="2F34E9B3" w:rsidR="00CB7FD5" w:rsidRPr="0067647D" w:rsidRDefault="00CB7FD5" w:rsidP="00CB7FD5">
      <w:pPr>
        <w:pStyle w:val="Podstawowy"/>
        <w:ind w:firstLine="0"/>
      </w:pPr>
      <w:r w:rsidRPr="0067647D">
        <w:t xml:space="preserve">Źródło: </w:t>
      </w:r>
      <w:r w:rsidR="002D513E">
        <w:t xml:space="preserve">na podstawie </w:t>
      </w:r>
      <w:r w:rsidR="00C81236">
        <w:fldChar w:fldCharType="begin"/>
      </w:r>
      <w:r w:rsidR="00C81236">
        <w:instrText xml:space="preserve"> REF _Ref158035149 \r \h </w:instrText>
      </w:r>
      <w:r w:rsidR="00C81236">
        <w:fldChar w:fldCharType="separate"/>
      </w:r>
      <w:r w:rsidR="005D3CC1">
        <w:t>[3]</w:t>
      </w:r>
      <w:r w:rsidR="00C81236">
        <w:fldChar w:fldCharType="end"/>
      </w:r>
    </w:p>
    <w:p w14:paraId="5840008F" w14:textId="11681610" w:rsidR="00225FA5" w:rsidRPr="0067647D" w:rsidRDefault="0067647D" w:rsidP="004A1C79">
      <w:pPr>
        <w:pStyle w:val="Legenda"/>
      </w:pPr>
      <w:bookmarkStart w:id="16" w:name="_Toc159324639"/>
      <w:r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3</w:t>
      </w:r>
      <w:r>
        <w:rPr>
          <w:noProof/>
        </w:rPr>
        <w:fldChar w:fldCharType="end"/>
      </w:r>
      <w:r>
        <w:t xml:space="preserve">. </w:t>
      </w:r>
      <w:r w:rsidR="00A06483">
        <w:t xml:space="preserve">Tytuł </w:t>
      </w:r>
      <w:r>
        <w:t>Tabel</w:t>
      </w:r>
      <w:r w:rsidR="00A06483">
        <w:t>i</w:t>
      </w:r>
      <w:r>
        <w:t xml:space="preserve"> trzeci</w:t>
      </w:r>
      <w:r w:rsidR="00A06483">
        <w:t xml:space="preserve">ej </w:t>
      </w:r>
      <w:r>
        <w:t xml:space="preserve">w </w:t>
      </w:r>
      <w:r w:rsidR="00A06483">
        <w:t>R</w:t>
      </w:r>
      <w:r>
        <w:t>ozdziale pierwszym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3"/>
      </w:tblGrid>
      <w:tr w:rsidR="00225FA5" w:rsidRPr="0067647D" w14:paraId="6ABFB736" w14:textId="77777777" w:rsidTr="001E18B9">
        <w:trPr>
          <w:cantSplit/>
          <w:tblHeader/>
        </w:trPr>
        <w:tc>
          <w:tcPr>
            <w:tcW w:w="2052" w:type="dxa"/>
          </w:tcPr>
          <w:p w14:paraId="2A625175" w14:textId="77777777" w:rsidR="00225FA5" w:rsidRPr="0067647D" w:rsidRDefault="001E18B9" w:rsidP="00DF7A75">
            <w:pPr>
              <w:pStyle w:val="Podstawowy"/>
              <w:keepNext/>
              <w:ind w:firstLine="0"/>
            </w:pPr>
            <w:r w:rsidRPr="0067647D">
              <w:t>Nagłówek 1c</w:t>
            </w:r>
          </w:p>
        </w:tc>
        <w:tc>
          <w:tcPr>
            <w:tcW w:w="2052" w:type="dxa"/>
          </w:tcPr>
          <w:p w14:paraId="18DBB160" w14:textId="77777777" w:rsidR="00225FA5" w:rsidRPr="0067647D" w:rsidRDefault="001E18B9" w:rsidP="00DF7A75">
            <w:pPr>
              <w:pStyle w:val="Podstawowy"/>
              <w:keepNext/>
              <w:ind w:firstLine="0"/>
            </w:pPr>
            <w:r w:rsidRPr="0067647D">
              <w:t>Nagłówek 2c</w:t>
            </w:r>
          </w:p>
        </w:tc>
        <w:tc>
          <w:tcPr>
            <w:tcW w:w="2052" w:type="dxa"/>
          </w:tcPr>
          <w:p w14:paraId="3F30685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F20DCB4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33AE3B82" w14:textId="77777777" w:rsidTr="009B68D4">
        <w:tc>
          <w:tcPr>
            <w:tcW w:w="2052" w:type="dxa"/>
          </w:tcPr>
          <w:p w14:paraId="57E479F1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7326FEE5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3A0D8A0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4762676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78772767" w14:textId="77777777" w:rsidTr="009B68D4">
        <w:tc>
          <w:tcPr>
            <w:tcW w:w="2052" w:type="dxa"/>
          </w:tcPr>
          <w:p w14:paraId="3E2DBE5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7BED1BAC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524B9B88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399A8899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  <w:tr w:rsidR="00225FA5" w:rsidRPr="0067647D" w14:paraId="527C8534" w14:textId="77777777" w:rsidTr="009B68D4">
        <w:tc>
          <w:tcPr>
            <w:tcW w:w="2052" w:type="dxa"/>
          </w:tcPr>
          <w:p w14:paraId="0E2F81BF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4F914272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2" w:type="dxa"/>
          </w:tcPr>
          <w:p w14:paraId="12AEE2E3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  <w:tc>
          <w:tcPr>
            <w:tcW w:w="2053" w:type="dxa"/>
          </w:tcPr>
          <w:p w14:paraId="5A42DF47" w14:textId="77777777" w:rsidR="00225FA5" w:rsidRPr="0067647D" w:rsidRDefault="00225FA5" w:rsidP="00DF7A75">
            <w:pPr>
              <w:pStyle w:val="Podstawowy"/>
              <w:keepNext/>
              <w:ind w:firstLine="0"/>
            </w:pPr>
          </w:p>
        </w:tc>
      </w:tr>
    </w:tbl>
    <w:p w14:paraId="0E0EF0A3" w14:textId="1CB6C73C" w:rsidR="00CB7FD5" w:rsidRPr="0067647D" w:rsidRDefault="00CB7FD5" w:rsidP="00CB7FD5">
      <w:pPr>
        <w:pStyle w:val="Podstawowy"/>
        <w:ind w:firstLine="0"/>
      </w:pPr>
      <w:r w:rsidRPr="0067647D">
        <w:t xml:space="preserve">Źródło: </w:t>
      </w:r>
      <w:r w:rsidR="002D513E">
        <w:t>opracowanie własne</w:t>
      </w:r>
      <w:r w:rsidR="00324166">
        <w:t xml:space="preserve"> na podstawie </w:t>
      </w:r>
      <w:r w:rsidR="00324166">
        <w:fldChar w:fldCharType="begin"/>
      </w:r>
      <w:r w:rsidR="00324166">
        <w:instrText xml:space="preserve"> REF _Ref54015371 \r \h </w:instrText>
      </w:r>
      <w:r w:rsidR="00324166">
        <w:fldChar w:fldCharType="separate"/>
      </w:r>
      <w:r w:rsidR="005D3CC1">
        <w:t>[1]</w:t>
      </w:r>
      <w:r w:rsidR="00324166">
        <w:fldChar w:fldCharType="end"/>
      </w:r>
    </w:p>
    <w:p w14:paraId="6E326166" w14:textId="77777777" w:rsidR="00225FA5" w:rsidRPr="0067647D" w:rsidRDefault="00225FA5" w:rsidP="00081DA6">
      <w:pPr>
        <w:pStyle w:val="Podstawowy"/>
      </w:pPr>
    </w:p>
    <w:p w14:paraId="17B809FC" w14:textId="77777777" w:rsidR="00816CE0" w:rsidRDefault="00872EDB" w:rsidP="00816CE0">
      <w:pPr>
        <w:pStyle w:val="Podstawowy"/>
        <w:keepNext/>
        <w:ind w:firstLine="0"/>
        <w:jc w:val="center"/>
      </w:pPr>
      <w:r w:rsidRPr="0067647D">
        <w:rPr>
          <w:noProof/>
        </w:rPr>
        <w:drawing>
          <wp:inline distT="0" distB="0" distL="0" distR="0" wp14:anchorId="2312B5D7" wp14:editId="1FD6C8FB">
            <wp:extent cx="4540250" cy="3402666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25" cy="345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F6B23" w14:textId="5B69DAA2" w:rsidR="00872EDB" w:rsidRPr="0067647D" w:rsidRDefault="00816CE0" w:rsidP="004A1C79">
      <w:pPr>
        <w:pStyle w:val="Legenda"/>
      </w:pPr>
      <w:bookmarkStart w:id="17" w:name="_Toc159245088"/>
      <w:r>
        <w:t xml:space="preserve">Rysunek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>
        <w:t>.</w:t>
      </w:r>
      <w:r>
        <w:fldChar w:fldCharType="begin"/>
      </w:r>
      <w:r>
        <w:instrText xml:space="preserve"> SEQ Rysunek \* ARABIC \s 1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>
        <w:t xml:space="preserve"> </w:t>
      </w:r>
      <w:r w:rsidR="008A762A">
        <w:t xml:space="preserve">Przykładowe zdjęcie lub rysunek: </w:t>
      </w:r>
      <w:r>
        <w:t>M/S Nawigator XXI</w:t>
      </w:r>
      <w:bookmarkEnd w:id="17"/>
    </w:p>
    <w:p w14:paraId="7992D424" w14:textId="77777777" w:rsidR="00CB7FD5" w:rsidRPr="0067647D" w:rsidRDefault="00CB7FD5" w:rsidP="00CB7FD5">
      <w:pPr>
        <w:pStyle w:val="Podstawowy"/>
        <w:ind w:firstLine="0"/>
      </w:pPr>
      <w:bookmarkStart w:id="18" w:name="_Hlk47629966"/>
      <w:r w:rsidRPr="0067647D">
        <w:t>Źródło: [</w:t>
      </w:r>
      <w:r w:rsidR="007C2773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10E16B62" w14:textId="4E7A38C0" w:rsidR="00CB7FD5" w:rsidRPr="00FD1CA8" w:rsidRDefault="00BA7EA3" w:rsidP="00F43A54">
      <w:pPr>
        <w:pStyle w:val="Nagwek3"/>
      </w:pPr>
      <w:bookmarkStart w:id="19" w:name="_Toc159324618"/>
      <w:bookmarkStart w:id="20" w:name="_Toc54017723"/>
      <w:bookmarkEnd w:id="18"/>
      <w:r w:rsidRPr="00FD1CA8">
        <w:t>Druga część drugiego podrozdziału rozdziału pierwszego</w:t>
      </w:r>
      <w:bookmarkEnd w:id="19"/>
      <w:r w:rsidRPr="00FD1CA8">
        <w:t xml:space="preserve"> </w:t>
      </w:r>
      <w:bookmarkEnd w:id="20"/>
    </w:p>
    <w:p w14:paraId="474017B2" w14:textId="569897EB" w:rsidR="008A762A" w:rsidRDefault="008A762A" w:rsidP="008A762A">
      <w:pPr>
        <w:pStyle w:val="Podstawowy"/>
      </w:pPr>
      <w:r>
        <w:t xml:space="preserve">Tekst … </w:t>
      </w:r>
    </w:p>
    <w:p w14:paraId="1B6978E8" w14:textId="77777777" w:rsidR="00573E93" w:rsidRDefault="00573E93" w:rsidP="00573E93">
      <w:pPr>
        <w:pStyle w:val="Nagwek2"/>
      </w:pPr>
      <w:bookmarkStart w:id="21" w:name="_Toc159324619"/>
      <w:r>
        <w:t>Podsumowanie</w:t>
      </w:r>
      <w:bookmarkEnd w:id="21"/>
    </w:p>
    <w:p w14:paraId="750E7967" w14:textId="77777777" w:rsidR="00573E93" w:rsidRDefault="00573E93" w:rsidP="00573E93">
      <w:pPr>
        <w:pStyle w:val="Podstawowy"/>
      </w:pPr>
    </w:p>
    <w:p w14:paraId="41A9F33D" w14:textId="0975D478" w:rsidR="00573E93" w:rsidRDefault="00573E93" w:rsidP="00573E93">
      <w:pPr>
        <w:pStyle w:val="Podstawowy"/>
        <w:contextualSpacing/>
      </w:pPr>
      <w:r>
        <w:lastRenderedPageBreak/>
        <w:t>Podsumowanie zwykle składa się z jednego lub dwóch akapitów. Nie powinno zawierać nowych treści (to znaczy wymagających od</w:t>
      </w:r>
      <w:r w:rsidR="00324166">
        <w:t>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563E3D" w:rsidRPr="00563E3D">
        <w:rPr>
          <w:b/>
          <w:bCs/>
        </w:rPr>
        <w:t>Wniosków</w:t>
      </w:r>
      <w:r>
        <w:t xml:space="preserve"> pracy.</w:t>
      </w:r>
    </w:p>
    <w:p w14:paraId="03E389F9" w14:textId="3088A038" w:rsidR="00573E93" w:rsidRPr="00573E93" w:rsidRDefault="00573E93" w:rsidP="00573E93">
      <w:pPr>
        <w:pStyle w:val="Podstawowy"/>
        <w:contextualSpacing/>
        <w:sectPr w:rsidR="00573E93" w:rsidRPr="00573E93" w:rsidSect="00F05A2C">
          <w:footerReference w:type="first" r:id="rId12"/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  <w:r>
        <w:t>W drugim akapicie można</w:t>
      </w:r>
      <w:r w:rsidR="00913515">
        <w:t xml:space="preserve"> ewentualnie</w:t>
      </w:r>
      <w:r>
        <w:t xml:space="preserve"> nawiązać do treści kolejnego rozdziału.</w:t>
      </w:r>
    </w:p>
    <w:p w14:paraId="4B30BFF1" w14:textId="77777777" w:rsidR="00081DA6" w:rsidRDefault="00081DA6" w:rsidP="006B58C5">
      <w:pPr>
        <w:pStyle w:val="Nagwek1"/>
      </w:pPr>
      <w:bookmarkStart w:id="22" w:name="_Toc54017724"/>
      <w:bookmarkStart w:id="23" w:name="_Toc159324620"/>
      <w:r w:rsidRPr="006B58C5">
        <w:lastRenderedPageBreak/>
        <w:t>Rozdział</w:t>
      </w:r>
      <w:r w:rsidRPr="0067647D">
        <w:t xml:space="preserve"> drugi</w:t>
      </w:r>
      <w:bookmarkEnd w:id="22"/>
      <w:bookmarkEnd w:id="23"/>
    </w:p>
    <w:p w14:paraId="54270EA1" w14:textId="726332BA" w:rsidR="00DF5298" w:rsidRPr="00DF5298" w:rsidRDefault="00DF5298" w:rsidP="00A41FF2">
      <w:pPr>
        <w:pStyle w:val="Podstawowy"/>
        <w:rPr>
          <w:b/>
          <w:bCs/>
        </w:rPr>
      </w:pPr>
      <w:r w:rsidRPr="00DF5298">
        <w:t xml:space="preserve">W tym miejscu </w:t>
      </w:r>
      <w:r>
        <w:t>powinien znaleźć się tekst wprowadzenia do tego rozdziału pracy. Wprowadzenie w tematykę rozdziału powinno zawierać kilka zdań i jeden do dwóch akapitów. We wprowadzeniu podaje się informacje ogóle, które nie wymagają przypisów (od</w:t>
      </w:r>
      <w:r w:rsidR="00324166">
        <w:t>syłaczy</w:t>
      </w:r>
      <w:r>
        <w:t xml:space="preserve"> do pozycji literaturowych).</w:t>
      </w:r>
    </w:p>
    <w:p w14:paraId="28405A04" w14:textId="77777777" w:rsidR="007156D7" w:rsidRPr="007156D7" w:rsidRDefault="007156D7" w:rsidP="00DD0885">
      <w:pPr>
        <w:pStyle w:val="Nagwek2"/>
      </w:pPr>
      <w:bookmarkStart w:id="24" w:name="_Toc54017725"/>
      <w:bookmarkStart w:id="25" w:name="_Toc159324621"/>
      <w:r>
        <w:t>Podrozdział 2.1</w:t>
      </w:r>
      <w:bookmarkEnd w:id="24"/>
      <w:bookmarkEnd w:id="25"/>
    </w:p>
    <w:p w14:paraId="1BEE912F" w14:textId="72227651" w:rsidR="00C81236" w:rsidRDefault="008A762A" w:rsidP="008A762A">
      <w:pPr>
        <w:pStyle w:val="Podstawowy"/>
      </w:pPr>
      <w:r>
        <w:t xml:space="preserve">Tekst … </w:t>
      </w:r>
    </w:p>
    <w:p w14:paraId="44272BF2" w14:textId="77777777" w:rsidR="008A762A" w:rsidRDefault="008A762A" w:rsidP="008A762A">
      <w:pPr>
        <w:pStyle w:val="Podstawowy"/>
      </w:pPr>
    </w:p>
    <w:p w14:paraId="22195B3E" w14:textId="0F18A3AA" w:rsidR="001E18B9" w:rsidRPr="0067647D" w:rsidRDefault="00BE5FE5" w:rsidP="004A1C79">
      <w:pPr>
        <w:pStyle w:val="Legenda"/>
      </w:pPr>
      <w:bookmarkStart w:id="26" w:name="_Toc159324640"/>
      <w:r w:rsidRPr="0067647D"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2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Pr="0067647D">
        <w:t>.</w:t>
      </w:r>
      <w:r w:rsidR="00A85ADE" w:rsidRPr="0067647D">
        <w:t xml:space="preserve"> </w:t>
      </w:r>
      <w:r w:rsidR="00C81236">
        <w:t xml:space="preserve">Tytuł </w:t>
      </w:r>
      <w:r w:rsidR="00A85ADE" w:rsidRPr="0067647D">
        <w:t>Tabel</w:t>
      </w:r>
      <w:r w:rsidR="00C81236">
        <w:t>i</w:t>
      </w:r>
      <w:r w:rsidR="00A85ADE" w:rsidRPr="0067647D">
        <w:t xml:space="preserve"> pierwsz</w:t>
      </w:r>
      <w:r w:rsidR="00C81236">
        <w:t>ej</w:t>
      </w:r>
      <w:r w:rsidR="00A85ADE" w:rsidRPr="0067647D">
        <w:t xml:space="preserve"> w rozdziale drugim</w:t>
      </w:r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3"/>
        <w:gridCol w:w="1173"/>
        <w:gridCol w:w="1173"/>
        <w:gridCol w:w="1173"/>
        <w:gridCol w:w="1173"/>
      </w:tblGrid>
      <w:tr w:rsidR="00C81236" w:rsidRPr="0067647D" w14:paraId="3AFE59C1" w14:textId="77777777" w:rsidTr="00C81236">
        <w:trPr>
          <w:cantSplit/>
          <w:tblHeader/>
        </w:trPr>
        <w:tc>
          <w:tcPr>
            <w:tcW w:w="1172" w:type="dxa"/>
          </w:tcPr>
          <w:p w14:paraId="41CE12FE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2" w:type="dxa"/>
          </w:tcPr>
          <w:p w14:paraId="19BB8054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31AEF8E2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4936D920" w14:textId="21A77E8F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58348CD2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730B3937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  <w:tc>
          <w:tcPr>
            <w:tcW w:w="1173" w:type="dxa"/>
          </w:tcPr>
          <w:p w14:paraId="109EE686" w14:textId="77777777" w:rsidR="00C81236" w:rsidRPr="0067647D" w:rsidRDefault="00C81236" w:rsidP="00A85ADE">
            <w:pPr>
              <w:pStyle w:val="Podstawowy"/>
              <w:keepNext/>
              <w:keepLines/>
              <w:ind w:firstLine="0"/>
            </w:pPr>
          </w:p>
        </w:tc>
      </w:tr>
      <w:tr w:rsidR="00C81236" w:rsidRPr="0067647D" w14:paraId="3C59C2BD" w14:textId="77777777" w:rsidTr="00C81236">
        <w:tc>
          <w:tcPr>
            <w:tcW w:w="1172" w:type="dxa"/>
          </w:tcPr>
          <w:p w14:paraId="4AC607FF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2" w:type="dxa"/>
          </w:tcPr>
          <w:p w14:paraId="2A2D9509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26D1AFC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31BB341E" w14:textId="208ED424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75CB1F10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0C73A38C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4B55F9B7" w14:textId="77777777" w:rsidR="00C81236" w:rsidRPr="0067647D" w:rsidRDefault="00C81236" w:rsidP="00081DA6">
            <w:pPr>
              <w:pStyle w:val="Podstawowy"/>
              <w:ind w:firstLine="0"/>
            </w:pPr>
          </w:p>
        </w:tc>
      </w:tr>
      <w:tr w:rsidR="00C81236" w:rsidRPr="0067647D" w14:paraId="537708B9" w14:textId="77777777" w:rsidTr="00C81236">
        <w:tc>
          <w:tcPr>
            <w:tcW w:w="1172" w:type="dxa"/>
          </w:tcPr>
          <w:p w14:paraId="5A909DA8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2" w:type="dxa"/>
          </w:tcPr>
          <w:p w14:paraId="78FD1D6E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73C01EA9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15EF847" w14:textId="4EB0E7F9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5367843F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45495787" w14:textId="77777777" w:rsidR="00C81236" w:rsidRPr="0067647D" w:rsidRDefault="00C81236" w:rsidP="00081DA6">
            <w:pPr>
              <w:pStyle w:val="Podstawowy"/>
              <w:ind w:firstLine="0"/>
            </w:pPr>
          </w:p>
        </w:tc>
        <w:tc>
          <w:tcPr>
            <w:tcW w:w="1173" w:type="dxa"/>
          </w:tcPr>
          <w:p w14:paraId="29AFAC70" w14:textId="77777777" w:rsidR="00C81236" w:rsidRPr="0067647D" w:rsidRDefault="00C81236" w:rsidP="00081DA6">
            <w:pPr>
              <w:pStyle w:val="Podstawowy"/>
              <w:ind w:firstLine="0"/>
            </w:pPr>
          </w:p>
        </w:tc>
      </w:tr>
      <w:tr w:rsidR="00C81236" w:rsidRPr="0067647D" w14:paraId="04CFC6DC" w14:textId="77777777" w:rsidTr="00C81236">
        <w:tc>
          <w:tcPr>
            <w:tcW w:w="1172" w:type="dxa"/>
          </w:tcPr>
          <w:p w14:paraId="1896785A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2" w:type="dxa"/>
          </w:tcPr>
          <w:p w14:paraId="5F93D1AF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3F7415F4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44E0213B" w14:textId="2C65261E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6567BB88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57924E36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  <w:tc>
          <w:tcPr>
            <w:tcW w:w="1173" w:type="dxa"/>
          </w:tcPr>
          <w:p w14:paraId="22CF467C" w14:textId="77777777" w:rsidR="00C81236" w:rsidRPr="0067647D" w:rsidRDefault="00C81236" w:rsidP="00734210">
            <w:pPr>
              <w:pStyle w:val="Podstawowy"/>
              <w:keepNext/>
              <w:ind w:firstLine="0"/>
            </w:pPr>
          </w:p>
        </w:tc>
      </w:tr>
    </w:tbl>
    <w:p w14:paraId="320CA829" w14:textId="77777777" w:rsidR="00CB7FD5" w:rsidRPr="0067647D" w:rsidRDefault="00CB7FD5" w:rsidP="00CB7FD5">
      <w:pPr>
        <w:pStyle w:val="Podstawowy"/>
        <w:ind w:firstLine="0"/>
      </w:pPr>
      <w:r w:rsidRPr="0067647D">
        <w:t>Źródło: 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2A9BF640" w14:textId="77777777" w:rsidR="00A85ADE" w:rsidRPr="0067647D" w:rsidRDefault="00A85ADE" w:rsidP="00081DA6">
      <w:pPr>
        <w:pStyle w:val="Podstawowy"/>
      </w:pPr>
    </w:p>
    <w:p w14:paraId="3C42C86C" w14:textId="48EC87B7" w:rsidR="00A85ADE" w:rsidRPr="0067647D" w:rsidRDefault="0067647D" w:rsidP="004A1C79">
      <w:pPr>
        <w:pStyle w:val="Legenda"/>
      </w:pPr>
      <w:bookmarkStart w:id="27" w:name="_Toc159324641"/>
      <w:r w:rsidRPr="0067647D"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2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2</w:t>
      </w:r>
      <w:r>
        <w:rPr>
          <w:noProof/>
        </w:rPr>
        <w:fldChar w:fldCharType="end"/>
      </w:r>
      <w:r w:rsidRPr="0067647D">
        <w:t xml:space="preserve">. </w:t>
      </w:r>
      <w:r w:rsidR="00C81236">
        <w:t xml:space="preserve">Tytuł </w:t>
      </w:r>
      <w:r w:rsidR="00A85ADE" w:rsidRPr="0067647D">
        <w:t>Tabel</w:t>
      </w:r>
      <w:r w:rsidR="00C81236">
        <w:t>i</w:t>
      </w:r>
      <w:r w:rsidR="00A85ADE" w:rsidRPr="0067647D">
        <w:t xml:space="preserve"> drug</w:t>
      </w:r>
      <w:r w:rsidR="00C81236">
        <w:t>iej</w:t>
      </w:r>
      <w:r w:rsidR="00A85ADE" w:rsidRPr="0067647D">
        <w:t xml:space="preserve"> w rozdziale drugim</w:t>
      </w:r>
      <w:bookmarkEnd w:id="2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9"/>
      </w:tblGrid>
      <w:tr w:rsidR="00A85ADE" w:rsidRPr="0067647D" w14:paraId="0B630503" w14:textId="77777777" w:rsidTr="009B68D4">
        <w:trPr>
          <w:cantSplit/>
          <w:tblHeader/>
        </w:trPr>
        <w:tc>
          <w:tcPr>
            <w:tcW w:w="1368" w:type="dxa"/>
          </w:tcPr>
          <w:p w14:paraId="690FA289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17DB50AB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53B25D01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7CA6C1A2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8" w:type="dxa"/>
          </w:tcPr>
          <w:p w14:paraId="245F4EA0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  <w:tc>
          <w:tcPr>
            <w:tcW w:w="1369" w:type="dxa"/>
          </w:tcPr>
          <w:p w14:paraId="775823D1" w14:textId="77777777" w:rsidR="00A85ADE" w:rsidRPr="0067647D" w:rsidRDefault="00A85ADE" w:rsidP="00DF7A75">
            <w:pPr>
              <w:pStyle w:val="Podstawowy"/>
              <w:keepNext/>
              <w:keepLines/>
              <w:ind w:firstLine="0"/>
            </w:pPr>
          </w:p>
        </w:tc>
      </w:tr>
      <w:tr w:rsidR="00A85ADE" w:rsidRPr="0067647D" w14:paraId="1F44A415" w14:textId="77777777" w:rsidTr="009B68D4">
        <w:tc>
          <w:tcPr>
            <w:tcW w:w="1368" w:type="dxa"/>
          </w:tcPr>
          <w:p w14:paraId="70C3EFC5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7D254C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4B0BF63E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4F28416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6C2187C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5F321461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  <w:tr w:rsidR="00A85ADE" w:rsidRPr="0067647D" w14:paraId="1DAE0920" w14:textId="77777777" w:rsidTr="009B68D4">
        <w:tc>
          <w:tcPr>
            <w:tcW w:w="1368" w:type="dxa"/>
          </w:tcPr>
          <w:p w14:paraId="2757811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6300F3F3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369B96E2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9F81B45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E3ADE44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036D9306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  <w:tr w:rsidR="00A85ADE" w:rsidRPr="0067647D" w14:paraId="5958475E" w14:textId="77777777" w:rsidTr="009B68D4">
        <w:tc>
          <w:tcPr>
            <w:tcW w:w="1368" w:type="dxa"/>
          </w:tcPr>
          <w:p w14:paraId="38A0D017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0C5BD66E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3A3DE5CB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73A5808C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8" w:type="dxa"/>
          </w:tcPr>
          <w:p w14:paraId="2F4178F7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  <w:tc>
          <w:tcPr>
            <w:tcW w:w="1369" w:type="dxa"/>
          </w:tcPr>
          <w:p w14:paraId="7DCA6A2D" w14:textId="77777777" w:rsidR="00A85ADE" w:rsidRPr="0067647D" w:rsidRDefault="00A85ADE" w:rsidP="00DF7A75">
            <w:pPr>
              <w:pStyle w:val="Podstawowy"/>
              <w:keepNext/>
              <w:ind w:firstLine="0"/>
            </w:pPr>
          </w:p>
        </w:tc>
      </w:tr>
    </w:tbl>
    <w:p w14:paraId="2AB6C747" w14:textId="77777777" w:rsidR="00CB7FD5" w:rsidRDefault="00CB7FD5" w:rsidP="00CB7FD5">
      <w:pPr>
        <w:pStyle w:val="Podstawowy"/>
        <w:ind w:firstLine="0"/>
      </w:pPr>
      <w:r w:rsidRPr="0067647D">
        <w:t xml:space="preserve">Źródło: </w:t>
      </w:r>
      <w:r w:rsidR="007156D7">
        <w:t xml:space="preserve">na podstawie </w:t>
      </w:r>
      <w:r w:rsidR="007156D7" w:rsidRPr="0067647D">
        <w:t>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="007156D7" w:rsidRPr="0067647D">
        <w:t>]</w:t>
      </w:r>
    </w:p>
    <w:p w14:paraId="336A8532" w14:textId="77777777" w:rsidR="008A762A" w:rsidRDefault="008A762A" w:rsidP="00CB7FD5">
      <w:pPr>
        <w:pStyle w:val="Podstawowy"/>
        <w:ind w:firstLine="0"/>
      </w:pPr>
    </w:p>
    <w:p w14:paraId="061D4C8D" w14:textId="3B121617" w:rsidR="008A762A" w:rsidRPr="0067647D" w:rsidRDefault="008A762A" w:rsidP="001A6B5C">
      <w:pPr>
        <w:pStyle w:val="Podstawowy"/>
        <w:ind w:firstLine="426"/>
      </w:pPr>
      <w:r w:rsidRPr="004C3B62">
        <w:t xml:space="preserve">Wzory, zależności i formuły matematyczne wstawiamy wybierając pozycję Wstawianie &gt; Równanie w MS Word lub w przypadku zainstalowanego dodatku </w:t>
      </w:r>
      <w:proofErr w:type="spellStart"/>
      <w:r w:rsidRPr="004C3B62">
        <w:t>Mathtype</w:t>
      </w:r>
      <w:proofErr w:type="spellEnd"/>
      <w:r w:rsidRPr="004C3B62">
        <w:t xml:space="preserve">: wybierając </w:t>
      </w:r>
      <w:proofErr w:type="spellStart"/>
      <w:r w:rsidRPr="004C3B62">
        <w:t>Mathtype</w:t>
      </w:r>
      <w:proofErr w:type="spellEnd"/>
      <w:r w:rsidRPr="004C3B62">
        <w:t xml:space="preserve"> &gt; </w:t>
      </w:r>
      <w:proofErr w:type="spellStart"/>
      <w:r w:rsidRPr="004C3B62">
        <w:t>Inline</w:t>
      </w:r>
      <w:proofErr w:type="spellEnd"/>
      <w:r w:rsidRPr="004C3B62">
        <w:t xml:space="preserve"> .</w:t>
      </w:r>
      <w:r>
        <w:t xml:space="preserve"> Wprowadzamy je w formie tabelarycznej z numeracją kolejną od (1) jak w przykładzie poniżej: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753"/>
        <w:gridCol w:w="1233"/>
      </w:tblGrid>
      <w:tr w:rsidR="00842677" w:rsidRPr="0067647D" w14:paraId="59E8BAC3" w14:textId="77777777" w:rsidTr="00920B81">
        <w:tc>
          <w:tcPr>
            <w:tcW w:w="750" w:type="pct"/>
            <w:tcMar>
              <w:top w:w="284" w:type="dxa"/>
              <w:left w:w="0" w:type="dxa"/>
              <w:right w:w="28" w:type="dxa"/>
            </w:tcMar>
          </w:tcPr>
          <w:p w14:paraId="4107B85F" w14:textId="77777777" w:rsidR="00842677" w:rsidRPr="0067647D" w:rsidRDefault="00842677" w:rsidP="00920B81">
            <w:pPr>
              <w:pStyle w:val="Podstawowy"/>
              <w:ind w:firstLine="0"/>
            </w:pPr>
          </w:p>
        </w:tc>
        <w:tc>
          <w:tcPr>
            <w:tcW w:w="3500" w:type="pct"/>
            <w:tcMar>
              <w:top w:w="284" w:type="dxa"/>
              <w:left w:w="0" w:type="dxa"/>
              <w:right w:w="28" w:type="dxa"/>
            </w:tcMar>
          </w:tcPr>
          <w:p w14:paraId="6038FC96" w14:textId="77777777" w:rsidR="00842677" w:rsidRPr="0067647D" w:rsidRDefault="00842677" w:rsidP="00920B81">
            <w:pPr>
              <w:pStyle w:val="Podstawowy"/>
            </w:pPr>
            <m:oMathPara>
              <m:oMath>
                <m:r>
                  <w:rPr>
                    <w:rFonts w:ascii="Cambria Math" w:hAnsi="Cambria Math"/>
                  </w:rPr>
                  <m:t>CPA=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|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WZ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750" w:type="pct"/>
            <w:tcMar>
              <w:top w:w="284" w:type="dxa"/>
              <w:left w:w="0" w:type="dxa"/>
              <w:right w:w="28" w:type="dxa"/>
            </w:tcMar>
            <w:vAlign w:val="center"/>
          </w:tcPr>
          <w:p w14:paraId="053EEBCD" w14:textId="77777777" w:rsidR="00842677" w:rsidRPr="0067647D" w:rsidRDefault="00842677" w:rsidP="00920B81">
            <w:pPr>
              <w:pStyle w:val="Podstawowy"/>
              <w:numPr>
                <w:ilvl w:val="0"/>
                <w:numId w:val="6"/>
              </w:numPr>
              <w:jc w:val="right"/>
            </w:pPr>
          </w:p>
        </w:tc>
      </w:tr>
    </w:tbl>
    <w:p w14:paraId="5051B9E2" w14:textId="77777777" w:rsidR="00842677" w:rsidRPr="0067647D" w:rsidRDefault="00842677" w:rsidP="00842677">
      <w:pPr>
        <w:pStyle w:val="Podstawowy"/>
        <w:ind w:firstLine="0"/>
        <w:jc w:val="left"/>
      </w:pPr>
      <w:r w:rsidRPr="0067647D">
        <w:t>gdzie:</w:t>
      </w:r>
    </w:p>
    <w:p w14:paraId="6A54F448" w14:textId="77777777" w:rsidR="00842677" w:rsidRPr="001974A4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1974A4">
        <w:rPr>
          <w:i/>
          <w:iCs/>
        </w:rPr>
        <w:t>CPA</w:t>
      </w:r>
      <w:r w:rsidRPr="001974A4">
        <w:tab/>
        <w:t>–</w:t>
      </w:r>
      <w:r w:rsidRPr="001974A4">
        <w:tab/>
        <w:t xml:space="preserve">odległość </w:t>
      </w:r>
      <w:r w:rsidR="004F39FF" w:rsidRPr="001974A4">
        <w:t>największego zbliżenia,</w:t>
      </w:r>
    </w:p>
    <w:p w14:paraId="582C5E8C" w14:textId="77777777" w:rsidR="00842677" w:rsidRPr="001974A4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1974A4">
        <w:rPr>
          <w:i/>
          <w:iCs/>
        </w:rPr>
        <w:t>x</w:t>
      </w:r>
      <w:r w:rsidRPr="001974A4">
        <w:rPr>
          <w:i/>
          <w:iCs/>
          <w:vertAlign w:val="subscript"/>
        </w:rPr>
        <w:t>0</w:t>
      </w:r>
      <w:r w:rsidRPr="001974A4">
        <w:rPr>
          <w:i/>
          <w:iCs/>
        </w:rPr>
        <w:t>, y</w:t>
      </w:r>
      <w:r w:rsidRPr="001974A4">
        <w:rPr>
          <w:i/>
          <w:iCs/>
          <w:vertAlign w:val="subscript"/>
        </w:rPr>
        <w:t>0</w:t>
      </w:r>
      <w:r w:rsidRPr="001974A4">
        <w:tab/>
        <w:t>–</w:t>
      </w:r>
      <w:r w:rsidRPr="001974A4">
        <w:tab/>
        <w:t>współrzędne względne statku obcego w układzie współrzędnych związanych ze statkiem własnym,</w:t>
      </w:r>
    </w:p>
    <w:p w14:paraId="39340C62" w14:textId="77777777" w:rsidR="00842677" w:rsidRDefault="00842677" w:rsidP="00842677">
      <w:pPr>
        <w:pStyle w:val="Podstawowy"/>
        <w:tabs>
          <w:tab w:val="left" w:pos="1418"/>
          <w:tab w:val="left" w:pos="1701"/>
        </w:tabs>
        <w:ind w:left="1701" w:hanging="1276"/>
      </w:pPr>
      <w:r w:rsidRPr="0067647D">
        <w:t>….</w:t>
      </w:r>
    </w:p>
    <w:p w14:paraId="1CCBD82E" w14:textId="4DED2948" w:rsidR="00920B81" w:rsidRDefault="001A6B5C" w:rsidP="00842677">
      <w:pPr>
        <w:pStyle w:val="Podstawowy"/>
        <w:tabs>
          <w:tab w:val="left" w:pos="1418"/>
          <w:tab w:val="left" w:pos="1701"/>
        </w:tabs>
        <w:ind w:left="1701" w:hanging="1276"/>
      </w:pPr>
      <w:r>
        <w:t>Odsyłacze do wzorów numerujemy analogicznie jak wzory: (1).</w:t>
      </w:r>
    </w:p>
    <w:p w14:paraId="057FA25A" w14:textId="06C2F15B" w:rsidR="00746738" w:rsidRDefault="00746738" w:rsidP="00746738">
      <w:pPr>
        <w:pStyle w:val="Nagwek2"/>
      </w:pPr>
      <w:bookmarkStart w:id="28" w:name="_Toc159324622"/>
      <w:r>
        <w:lastRenderedPageBreak/>
        <w:t>Drugi podrozdział rozdziału 2</w:t>
      </w:r>
      <w:bookmarkEnd w:id="28"/>
    </w:p>
    <w:p w14:paraId="60B449BB" w14:textId="3CDCCFF7" w:rsidR="00746738" w:rsidRDefault="00746738" w:rsidP="00746738">
      <w:pPr>
        <w:pStyle w:val="Podstawowy"/>
      </w:pPr>
      <w:r>
        <w:t xml:space="preserve">Rozdziały nie powinny składać się z jednego podrozdziału. Wcześniej, przy planowaniu układu pracy należy odpowiednio rozplanować treści. Podrozdziały, podobnie jak Rozdziały powinny mieć swoją logikę </w:t>
      </w:r>
      <w:r w:rsidR="00C81236">
        <w:t>zarówno,</w:t>
      </w:r>
      <w:r>
        <w:t xml:space="preserve"> jeśli chodzi o przedstawianą treść wewnątrz Rozdziału/Podrozdziału jak i logiczne rozwinięcie przedstawianych treści </w:t>
      </w:r>
      <w:r w:rsidR="00383C92">
        <w:br/>
      </w:r>
      <w:r>
        <w:t>w kolejnych częściach (podrozdziałach) pracy dyplomowej.</w:t>
      </w:r>
    </w:p>
    <w:p w14:paraId="0A0E2068" w14:textId="77777777" w:rsidR="00746738" w:rsidRDefault="00746738" w:rsidP="00746738">
      <w:pPr>
        <w:pStyle w:val="Podstawowy"/>
      </w:pPr>
    </w:p>
    <w:p w14:paraId="29FE4A38" w14:textId="77777777" w:rsidR="00184AFF" w:rsidRDefault="00184AFF" w:rsidP="00184AFF">
      <w:pPr>
        <w:pStyle w:val="Nagwek2"/>
      </w:pPr>
      <w:bookmarkStart w:id="29" w:name="_Toc159324623"/>
      <w:r>
        <w:t>Podsumowanie</w:t>
      </w:r>
      <w:bookmarkEnd w:id="29"/>
    </w:p>
    <w:p w14:paraId="3F3F4904" w14:textId="15ACC701" w:rsidR="00184AFF" w:rsidRDefault="00184AFF" w:rsidP="00184AFF">
      <w:pPr>
        <w:pStyle w:val="Podstawowy"/>
      </w:pPr>
      <w:r>
        <w:t xml:space="preserve">Podsumowanie zwykle składa się z jednego lub dwóch akapitów. Nie powinno zawierać nowych treści (to znaczy wymagających </w:t>
      </w:r>
      <w:r w:rsidR="00324166">
        <w:t>odsyłaczy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913515">
        <w:rPr>
          <w:b/>
          <w:bCs/>
        </w:rPr>
        <w:t>Wniosków</w:t>
      </w:r>
      <w:r>
        <w:t xml:space="preserve"> pracy.</w:t>
      </w:r>
    </w:p>
    <w:p w14:paraId="65DA774B" w14:textId="465ED5DD" w:rsidR="00746738" w:rsidRPr="00184AFF" w:rsidRDefault="00184AFF" w:rsidP="00184AFF">
      <w:pPr>
        <w:pStyle w:val="Podstawowy"/>
      </w:pPr>
      <w:r w:rsidRPr="00184AFF">
        <w:t>W drugim akapicie można nawiązać do treści kolejnego rozdziału</w:t>
      </w:r>
      <w:r w:rsidR="00746738" w:rsidRPr="00184AFF">
        <w:t xml:space="preserve">  </w:t>
      </w:r>
    </w:p>
    <w:p w14:paraId="5331289D" w14:textId="77777777" w:rsidR="00E157B9" w:rsidRDefault="00E157B9" w:rsidP="004F3596">
      <w:pPr>
        <w:pStyle w:val="Nagwek1"/>
      </w:pPr>
      <w:bookmarkStart w:id="30" w:name="_Toc54017726"/>
      <w:bookmarkStart w:id="31" w:name="_Toc159324624"/>
      <w:r w:rsidRPr="0067647D">
        <w:lastRenderedPageBreak/>
        <w:t xml:space="preserve">Rozdział </w:t>
      </w:r>
      <w:r w:rsidR="00D448D3" w:rsidRPr="0067647D">
        <w:t>trzeci</w:t>
      </w:r>
      <w:bookmarkEnd w:id="30"/>
      <w:bookmarkEnd w:id="31"/>
    </w:p>
    <w:p w14:paraId="2A6D8B9C" w14:textId="728275A2" w:rsidR="00DF5298" w:rsidRPr="00A41FF2" w:rsidRDefault="00DF5298" w:rsidP="00A41FF2">
      <w:pPr>
        <w:pStyle w:val="Podstawowy"/>
        <w:rPr>
          <w:rStyle w:val="PodstawowyZnak"/>
        </w:rPr>
      </w:pPr>
      <w:r w:rsidRPr="00A41FF2">
        <w:t xml:space="preserve">W </w:t>
      </w:r>
      <w:r w:rsidRPr="00A41FF2">
        <w:rPr>
          <w:rStyle w:val="PodstawowyZnak"/>
        </w:rPr>
        <w:t>tym miejscu powinien znaleźć się tekst wprowadzenia do tego rozdziału pracy. Wprowadzenie w tematykę rozdziału powinno zawierać kilka zdań i jeden do dwóch akapitów. We wprowadzeniu podaje się informacje ogóle, które nie wymagają przypisów (od</w:t>
      </w:r>
      <w:r w:rsidR="006625F5">
        <w:rPr>
          <w:rStyle w:val="PodstawowyZnak"/>
        </w:rPr>
        <w:t>syłaczy</w:t>
      </w:r>
      <w:r w:rsidRPr="00A41FF2">
        <w:rPr>
          <w:rStyle w:val="PodstawowyZnak"/>
        </w:rPr>
        <w:t xml:space="preserve"> do pozycji literaturowych).</w:t>
      </w:r>
    </w:p>
    <w:p w14:paraId="1FEFE8F4" w14:textId="77777777" w:rsidR="00E157B9" w:rsidRDefault="00E157B9" w:rsidP="00DD0885">
      <w:pPr>
        <w:pStyle w:val="Nagwek2"/>
      </w:pPr>
      <w:bookmarkStart w:id="32" w:name="_Toc54017727"/>
      <w:bookmarkStart w:id="33" w:name="_Toc159324625"/>
      <w:r w:rsidRPr="0067647D">
        <w:t xml:space="preserve">Pierwszy podrozdział rozdziału </w:t>
      </w:r>
      <w:r w:rsidR="00D448D3" w:rsidRPr="0067647D">
        <w:t>trzeciego</w:t>
      </w:r>
      <w:bookmarkEnd w:id="32"/>
      <w:bookmarkEnd w:id="33"/>
    </w:p>
    <w:p w14:paraId="7B404513" w14:textId="629A4A1A" w:rsidR="001A6B5C" w:rsidRDefault="001A6B5C" w:rsidP="001A6B5C">
      <w:pPr>
        <w:pStyle w:val="Podstawowy"/>
      </w:pPr>
      <w:r>
        <w:t xml:space="preserve">Tekst … </w:t>
      </w:r>
    </w:p>
    <w:p w14:paraId="0517C5A5" w14:textId="062E6426" w:rsidR="006625F5" w:rsidRDefault="006625F5" w:rsidP="006625F5">
      <w:pPr>
        <w:pStyle w:val="Podstawowy"/>
      </w:pPr>
    </w:p>
    <w:p w14:paraId="57B8182D" w14:textId="77777777" w:rsidR="00E157B9" w:rsidRPr="0067647D" w:rsidRDefault="00E157B9" w:rsidP="00DD0885">
      <w:pPr>
        <w:pStyle w:val="Nagwek2"/>
      </w:pPr>
      <w:bookmarkStart w:id="34" w:name="_Toc54017728"/>
      <w:bookmarkStart w:id="35" w:name="_Toc159324626"/>
      <w:r w:rsidRPr="0067647D">
        <w:t xml:space="preserve">Drugi podrozdział rozdziału </w:t>
      </w:r>
      <w:r w:rsidR="00D448D3" w:rsidRPr="0067647D">
        <w:t>trzeciego</w:t>
      </w:r>
      <w:bookmarkEnd w:id="34"/>
      <w:bookmarkEnd w:id="35"/>
    </w:p>
    <w:p w14:paraId="48A40CBC" w14:textId="59309EA2" w:rsidR="001A6B5C" w:rsidRDefault="001A6B5C" w:rsidP="001A6B5C">
      <w:pPr>
        <w:pStyle w:val="Podstawowy"/>
      </w:pPr>
      <w:r>
        <w:t xml:space="preserve">Tekst … </w:t>
      </w:r>
    </w:p>
    <w:p w14:paraId="281F8467" w14:textId="5887EE46" w:rsidR="006625F5" w:rsidRDefault="006625F5" w:rsidP="006625F5">
      <w:pPr>
        <w:pStyle w:val="Podstawowy"/>
      </w:pPr>
    </w:p>
    <w:p w14:paraId="03E40CA1" w14:textId="49278D03" w:rsidR="00A85ADE" w:rsidRPr="00AF1BA8" w:rsidRDefault="00BE5FE5" w:rsidP="004A1C79">
      <w:pPr>
        <w:pStyle w:val="Legenda"/>
      </w:pPr>
      <w:bookmarkStart w:id="36" w:name="_Toc159324642"/>
      <w:r w:rsidRPr="00AF1BA8">
        <w:t xml:space="preserve">Tabela </w:t>
      </w:r>
      <w:r>
        <w:fldChar w:fldCharType="begin"/>
      </w:r>
      <w:r>
        <w:instrText xml:space="preserve"> STYLEREF 1 \s </w:instrText>
      </w:r>
      <w:r>
        <w:fldChar w:fldCharType="separate"/>
      </w:r>
      <w:r w:rsidR="005D3CC1">
        <w:rPr>
          <w:noProof/>
        </w:rPr>
        <w:t>3</w:t>
      </w:r>
      <w:r>
        <w:rPr>
          <w:noProof/>
        </w:rPr>
        <w:fldChar w:fldCharType="end"/>
      </w:r>
      <w:r w:rsidR="00255740">
        <w:t>.</w:t>
      </w:r>
      <w:r>
        <w:fldChar w:fldCharType="begin"/>
      </w:r>
      <w:r>
        <w:instrText xml:space="preserve"> SEQ Tabela \* ARABIC \s 1 </w:instrText>
      </w:r>
      <w:r>
        <w:fldChar w:fldCharType="separate"/>
      </w:r>
      <w:r w:rsidR="005D3CC1">
        <w:rPr>
          <w:noProof/>
        </w:rPr>
        <w:t>1</w:t>
      </w:r>
      <w:r>
        <w:rPr>
          <w:noProof/>
        </w:rPr>
        <w:fldChar w:fldCharType="end"/>
      </w:r>
      <w:r w:rsidRPr="00AF1BA8">
        <w:t xml:space="preserve">. </w:t>
      </w:r>
      <w:r w:rsidR="00C665A3">
        <w:t xml:space="preserve">Tytuł Tabeli pierwszej </w:t>
      </w:r>
      <w:r w:rsidR="00A85ADE" w:rsidRPr="00AF1BA8">
        <w:t>w rozdziale trzecim</w:t>
      </w:r>
      <w:bookmarkEnd w:id="3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469"/>
        <w:gridCol w:w="1268"/>
      </w:tblGrid>
      <w:tr w:rsidR="00A85ADE" w:rsidRPr="0067647D" w14:paraId="0136727E" w14:textId="77777777" w:rsidTr="00DF5298">
        <w:trPr>
          <w:cantSplit/>
          <w:tblHeader/>
        </w:trPr>
        <w:tc>
          <w:tcPr>
            <w:tcW w:w="1368" w:type="dxa"/>
          </w:tcPr>
          <w:p w14:paraId="5EC5355B" w14:textId="77777777" w:rsidR="00A85ADE" w:rsidRPr="0067647D" w:rsidRDefault="005361B8" w:rsidP="009B68D4">
            <w:pPr>
              <w:pStyle w:val="Podstawowy"/>
              <w:keepNext/>
              <w:keepLines/>
              <w:ind w:firstLine="0"/>
            </w:pPr>
            <w:r>
              <w:t>AAAAA</w:t>
            </w:r>
          </w:p>
        </w:tc>
        <w:tc>
          <w:tcPr>
            <w:tcW w:w="1368" w:type="dxa"/>
          </w:tcPr>
          <w:p w14:paraId="4E9CDF17" w14:textId="77777777" w:rsidR="00A85ADE" w:rsidRPr="0067647D" w:rsidRDefault="005361B8" w:rsidP="009B68D4">
            <w:pPr>
              <w:pStyle w:val="Podstawowy"/>
              <w:keepNext/>
              <w:keepLines/>
              <w:ind w:firstLine="0"/>
            </w:pPr>
            <w:r>
              <w:t>BBBBB</w:t>
            </w:r>
          </w:p>
        </w:tc>
        <w:tc>
          <w:tcPr>
            <w:tcW w:w="1368" w:type="dxa"/>
          </w:tcPr>
          <w:p w14:paraId="732758EF" w14:textId="77777777" w:rsidR="00A85ADE" w:rsidRPr="0067647D" w:rsidRDefault="00920B81" w:rsidP="009B68D4">
            <w:pPr>
              <w:pStyle w:val="Podstawowy"/>
              <w:keepNext/>
              <w:keepLines/>
              <w:ind w:firstLine="0"/>
            </w:pPr>
            <w:r>
              <w:t>CCCCC</w:t>
            </w:r>
          </w:p>
        </w:tc>
        <w:tc>
          <w:tcPr>
            <w:tcW w:w="1368" w:type="dxa"/>
          </w:tcPr>
          <w:p w14:paraId="478BB206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  <w:tc>
          <w:tcPr>
            <w:tcW w:w="1469" w:type="dxa"/>
          </w:tcPr>
          <w:p w14:paraId="55396AEB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  <w:tc>
          <w:tcPr>
            <w:tcW w:w="1268" w:type="dxa"/>
          </w:tcPr>
          <w:p w14:paraId="16C791F0" w14:textId="77777777" w:rsidR="00A85ADE" w:rsidRPr="0067647D" w:rsidRDefault="00A85ADE" w:rsidP="009B68D4">
            <w:pPr>
              <w:pStyle w:val="Podstawowy"/>
              <w:keepNext/>
              <w:keepLines/>
              <w:ind w:firstLine="0"/>
            </w:pPr>
          </w:p>
        </w:tc>
      </w:tr>
      <w:tr w:rsidR="00A85ADE" w:rsidRPr="0067647D" w14:paraId="772C81BB" w14:textId="77777777" w:rsidTr="00DF5298">
        <w:tc>
          <w:tcPr>
            <w:tcW w:w="1368" w:type="dxa"/>
          </w:tcPr>
          <w:p w14:paraId="20D2F822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885F835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68FF604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BDDB0B2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2D0942E" w14:textId="77777777" w:rsidR="00A85ADE" w:rsidRPr="0067647D" w:rsidRDefault="00A85ADE" w:rsidP="009B68D4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6D15166" w14:textId="77777777" w:rsidR="00A85ADE" w:rsidRPr="0067647D" w:rsidRDefault="00A85ADE" w:rsidP="009B68D4">
            <w:pPr>
              <w:pStyle w:val="Podstawowy"/>
              <w:ind w:firstLine="0"/>
            </w:pPr>
          </w:p>
        </w:tc>
      </w:tr>
      <w:tr w:rsidR="00A85ADE" w:rsidRPr="0067647D" w14:paraId="286B5A2B" w14:textId="77777777" w:rsidTr="00DF5298">
        <w:tc>
          <w:tcPr>
            <w:tcW w:w="1368" w:type="dxa"/>
          </w:tcPr>
          <w:p w14:paraId="0179E550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C5EE3A3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F4FB930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08024A1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F0A052F" w14:textId="77777777" w:rsidR="00A85ADE" w:rsidRPr="0067647D" w:rsidRDefault="00A85ADE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E75CDF8" w14:textId="77777777" w:rsidR="00A85ADE" w:rsidRPr="0067647D" w:rsidRDefault="00A85ADE" w:rsidP="00920B81">
            <w:pPr>
              <w:pStyle w:val="Podstawowy"/>
              <w:ind w:firstLine="0"/>
            </w:pPr>
          </w:p>
        </w:tc>
      </w:tr>
      <w:tr w:rsidR="005361B8" w:rsidRPr="0067647D" w14:paraId="0865C1B2" w14:textId="77777777" w:rsidTr="00DF5298">
        <w:tc>
          <w:tcPr>
            <w:tcW w:w="1368" w:type="dxa"/>
          </w:tcPr>
          <w:p w14:paraId="396EEA8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F272A4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C8D062F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331B9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8B6DDA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A6323EB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31BE7F87" w14:textId="77777777" w:rsidTr="00DF5298">
        <w:tc>
          <w:tcPr>
            <w:tcW w:w="1368" w:type="dxa"/>
          </w:tcPr>
          <w:p w14:paraId="42C47C8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6EAA0C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227130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0114BA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2913A2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68702814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20F0336B" w14:textId="77777777" w:rsidTr="00DF5298">
        <w:tc>
          <w:tcPr>
            <w:tcW w:w="1368" w:type="dxa"/>
          </w:tcPr>
          <w:p w14:paraId="38CF6B3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8509F8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804DEA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DDD7F2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563217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47083543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5A5763F9" w14:textId="77777777" w:rsidTr="00DF5298">
        <w:tc>
          <w:tcPr>
            <w:tcW w:w="1368" w:type="dxa"/>
          </w:tcPr>
          <w:p w14:paraId="39F14ED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9694B3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7776C0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B78038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662B908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0557ADE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B192C81" w14:textId="77777777" w:rsidTr="00DF5298">
        <w:tc>
          <w:tcPr>
            <w:tcW w:w="1368" w:type="dxa"/>
          </w:tcPr>
          <w:p w14:paraId="65A332AD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0DC144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602C42E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32CF12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2E2B3F5A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4C2A3AA8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687D6C71" w14:textId="77777777" w:rsidTr="00DF5298">
        <w:tc>
          <w:tcPr>
            <w:tcW w:w="1368" w:type="dxa"/>
          </w:tcPr>
          <w:p w14:paraId="5FCD12C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57165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D00051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4CFC07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3116390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C962E5D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618ADD8D" w14:textId="77777777" w:rsidTr="00DF5298">
        <w:tc>
          <w:tcPr>
            <w:tcW w:w="1368" w:type="dxa"/>
          </w:tcPr>
          <w:p w14:paraId="0818598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92FE36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D34430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8FB73F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719D05E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FF83EB8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28E976C1" w14:textId="77777777" w:rsidTr="00DF5298">
        <w:tc>
          <w:tcPr>
            <w:tcW w:w="1368" w:type="dxa"/>
          </w:tcPr>
          <w:p w14:paraId="276259B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318A61D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3A957D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29B9A8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683886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0F14B827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3EF28455" w14:textId="77777777" w:rsidTr="00DF5298">
        <w:tc>
          <w:tcPr>
            <w:tcW w:w="1368" w:type="dxa"/>
          </w:tcPr>
          <w:p w14:paraId="1F7D81A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CE3148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E97F98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74C928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5F9D05E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5F83ABF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50CB319B" w14:textId="77777777" w:rsidTr="00DF5298">
        <w:tc>
          <w:tcPr>
            <w:tcW w:w="1368" w:type="dxa"/>
          </w:tcPr>
          <w:p w14:paraId="78CB8DA3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405A17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710712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CD1C8F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0717D03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379B02E7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BD6C67A" w14:textId="77777777" w:rsidTr="00DF5298">
        <w:tc>
          <w:tcPr>
            <w:tcW w:w="1368" w:type="dxa"/>
          </w:tcPr>
          <w:p w14:paraId="1E3AF16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64C0469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D5223FC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133B4D58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6512F7CB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3B903E2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C0031DE" w14:textId="77777777" w:rsidTr="00DF5298">
        <w:tc>
          <w:tcPr>
            <w:tcW w:w="1368" w:type="dxa"/>
          </w:tcPr>
          <w:p w14:paraId="4988F3D6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5FF3774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4AFF276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399727C2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76DCFDB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16FD3C54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14B6361A" w14:textId="77777777" w:rsidTr="00DF5298">
        <w:tc>
          <w:tcPr>
            <w:tcW w:w="1368" w:type="dxa"/>
          </w:tcPr>
          <w:p w14:paraId="7E85D2D5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EF636A1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769AA51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25BB4A47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1D1D5C30" w14:textId="77777777" w:rsidR="005361B8" w:rsidRPr="0067647D" w:rsidRDefault="005361B8" w:rsidP="00920B81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0A66617A" w14:textId="77777777" w:rsidR="005361B8" w:rsidRPr="0067647D" w:rsidRDefault="005361B8" w:rsidP="00920B81">
            <w:pPr>
              <w:pStyle w:val="Podstawowy"/>
              <w:ind w:firstLine="0"/>
            </w:pPr>
          </w:p>
        </w:tc>
      </w:tr>
      <w:tr w:rsidR="005361B8" w:rsidRPr="0067647D" w14:paraId="0CC9B95A" w14:textId="77777777" w:rsidTr="00DF5298">
        <w:tc>
          <w:tcPr>
            <w:tcW w:w="1368" w:type="dxa"/>
          </w:tcPr>
          <w:p w14:paraId="47C7DBEA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594C7247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64C8F890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368" w:type="dxa"/>
          </w:tcPr>
          <w:p w14:paraId="0CF4A64D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469" w:type="dxa"/>
          </w:tcPr>
          <w:p w14:paraId="209C805C" w14:textId="77777777" w:rsidR="005361B8" w:rsidRPr="0067647D" w:rsidRDefault="005361B8" w:rsidP="00DF7A75">
            <w:pPr>
              <w:pStyle w:val="Podstawowy"/>
              <w:ind w:firstLine="0"/>
            </w:pPr>
          </w:p>
        </w:tc>
        <w:tc>
          <w:tcPr>
            <w:tcW w:w="1268" w:type="dxa"/>
          </w:tcPr>
          <w:p w14:paraId="2EF51F97" w14:textId="77777777" w:rsidR="005361B8" w:rsidRPr="0067647D" w:rsidRDefault="005361B8" w:rsidP="00DF7A75">
            <w:pPr>
              <w:pStyle w:val="Podstawowy"/>
              <w:ind w:firstLine="0"/>
            </w:pPr>
          </w:p>
        </w:tc>
      </w:tr>
    </w:tbl>
    <w:p w14:paraId="496BAF57" w14:textId="77777777" w:rsidR="00CB7FD5" w:rsidRPr="0067647D" w:rsidRDefault="00CB7FD5" w:rsidP="00CB7FD5">
      <w:pPr>
        <w:pStyle w:val="Podstawowy"/>
        <w:ind w:firstLine="0"/>
      </w:pPr>
      <w:r w:rsidRPr="0067647D">
        <w:t>Źródło: [</w:t>
      </w:r>
      <w:r w:rsidR="00597BE2">
        <w:t xml:space="preserve">odsyłacz do </w:t>
      </w:r>
      <w:r w:rsidR="003963D8">
        <w:t xml:space="preserve">literatury – </w:t>
      </w:r>
      <w:r w:rsidR="000C0F59">
        <w:t>wstawiany zgodnie z opisem tworzenia odsyłaczy</w:t>
      </w:r>
      <w:r w:rsidRPr="0067647D">
        <w:t>]</w:t>
      </w:r>
    </w:p>
    <w:p w14:paraId="433270E6" w14:textId="77777777" w:rsidR="00CB7FD5" w:rsidRPr="0067647D" w:rsidRDefault="00CB7FD5" w:rsidP="00CB7FD5">
      <w:pPr>
        <w:pStyle w:val="Podstawowy"/>
        <w:ind w:firstLine="0"/>
      </w:pPr>
    </w:p>
    <w:p w14:paraId="78BF4ADB" w14:textId="77777777" w:rsidR="0017730B" w:rsidRPr="0017730B" w:rsidRDefault="0017730B" w:rsidP="0017730B"/>
    <w:p w14:paraId="03A8689C" w14:textId="77777777" w:rsidR="0017730B" w:rsidRDefault="0017730B" w:rsidP="0017730B"/>
    <w:p w14:paraId="1FD3BC36" w14:textId="18E8167F" w:rsidR="0017730B" w:rsidRPr="0017730B" w:rsidRDefault="0017730B" w:rsidP="0017730B">
      <w:pPr>
        <w:tabs>
          <w:tab w:val="left" w:pos="6090"/>
        </w:tabs>
      </w:pPr>
      <w:r>
        <w:tab/>
      </w:r>
    </w:p>
    <w:p w14:paraId="6A752C60" w14:textId="77777777" w:rsidR="005361B8" w:rsidRPr="0067647D" w:rsidRDefault="005361B8" w:rsidP="00DD0885">
      <w:pPr>
        <w:pStyle w:val="Nagwek2"/>
      </w:pPr>
      <w:bookmarkStart w:id="37" w:name="_Toc54017729"/>
      <w:bookmarkStart w:id="38" w:name="_Toc159324627"/>
      <w:r>
        <w:lastRenderedPageBreak/>
        <w:t>Trzeci</w:t>
      </w:r>
      <w:r w:rsidRPr="0067647D">
        <w:t xml:space="preserve"> podrozdział rozdziału trzeciego</w:t>
      </w:r>
      <w:bookmarkEnd w:id="37"/>
      <w:bookmarkEnd w:id="38"/>
    </w:p>
    <w:p w14:paraId="7B1BB85A" w14:textId="054A6F16" w:rsidR="006625F5" w:rsidRDefault="001A6B5C" w:rsidP="001A6B5C">
      <w:pPr>
        <w:pStyle w:val="Podstawowy"/>
      </w:pPr>
      <w:bookmarkStart w:id="39" w:name="_Hlk53998207"/>
      <w:r>
        <w:t xml:space="preserve">Tekst … </w:t>
      </w:r>
    </w:p>
    <w:bookmarkEnd w:id="39"/>
    <w:p w14:paraId="6F291288" w14:textId="77777777" w:rsidR="00EC6055" w:rsidRDefault="00EC6055" w:rsidP="00EC6055">
      <w:pPr>
        <w:pStyle w:val="Podstawowy"/>
        <w:ind w:firstLine="0"/>
      </w:pPr>
    </w:p>
    <w:p w14:paraId="6E9326A7" w14:textId="71460009" w:rsidR="00EC6055" w:rsidRDefault="006C1D05" w:rsidP="006C1D05">
      <w:pPr>
        <w:pStyle w:val="Nagwek2"/>
      </w:pPr>
      <w:bookmarkStart w:id="40" w:name="_Toc159324628"/>
      <w:r>
        <w:t>Podsumowanie</w:t>
      </w:r>
      <w:bookmarkEnd w:id="40"/>
    </w:p>
    <w:p w14:paraId="2CC0F3CF" w14:textId="77777777" w:rsidR="006C1D05" w:rsidRPr="006C1D05" w:rsidRDefault="006C1D05" w:rsidP="006C1D05">
      <w:pPr>
        <w:pStyle w:val="Podstawowy"/>
      </w:pPr>
    </w:p>
    <w:p w14:paraId="193C059C" w14:textId="136C1474" w:rsidR="006C1D05" w:rsidRDefault="006C1D05" w:rsidP="006C1D05">
      <w:pPr>
        <w:pStyle w:val="Podstawowy"/>
        <w:contextualSpacing/>
      </w:pPr>
      <w:r>
        <w:t>Podsumowanie zwykle składa się z jednego lub dwóch akapitów. Nie powinno zawierać nowych treści (to znaczy wymagających od</w:t>
      </w:r>
      <w:r w:rsidR="006625F5">
        <w:t>syłaczy</w:t>
      </w:r>
      <w:r>
        <w:t xml:space="preserve"> do literatury). Powinny zostać wyartykułowane najważniejsze rzeczy w postaci wniosków. Dobrze zredagowane wnioski po każdym z rozdziałów pomogą w napisaniu </w:t>
      </w:r>
      <w:r w:rsidR="00913515" w:rsidRPr="00913515">
        <w:rPr>
          <w:b/>
          <w:bCs/>
        </w:rPr>
        <w:t>Wniosków</w:t>
      </w:r>
      <w:r>
        <w:t xml:space="preserve"> pracy.</w:t>
      </w:r>
    </w:p>
    <w:p w14:paraId="7111F48C" w14:textId="6FED548E" w:rsidR="00E27B4B" w:rsidRDefault="00E27B4B" w:rsidP="006C1D05">
      <w:pPr>
        <w:pStyle w:val="Podstawowy"/>
        <w:sectPr w:rsidR="00E27B4B" w:rsidSect="00F05A2C">
          <w:footerReference w:type="first" r:id="rId13"/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8DF8057" w14:textId="65A7C62A" w:rsidR="005F74E0" w:rsidRPr="0067647D" w:rsidRDefault="006C1D05" w:rsidP="00270CAF">
      <w:pPr>
        <w:pStyle w:val="Nagwek0"/>
      </w:pPr>
      <w:bookmarkStart w:id="41" w:name="_Toc159324629"/>
      <w:r>
        <w:lastRenderedPageBreak/>
        <w:t>Wnioski</w:t>
      </w:r>
      <w:bookmarkEnd w:id="41"/>
    </w:p>
    <w:p w14:paraId="5194BD35" w14:textId="3C1B8D12" w:rsidR="007A50CF" w:rsidRDefault="006C1D05" w:rsidP="007B2E8D">
      <w:pPr>
        <w:spacing w:after="0" w:line="360" w:lineRule="auto"/>
        <w:ind w:firstLine="709"/>
        <w:jc w:val="both"/>
      </w:pPr>
      <w:r>
        <w:t>Wnioski</w:t>
      </w:r>
      <w:r w:rsidR="007A50CF">
        <w:t xml:space="preserve"> zasadniczo powinn</w:t>
      </w:r>
      <w:r>
        <w:t>y</w:t>
      </w:r>
      <w:r w:rsidR="007A50CF">
        <w:t xml:space="preserve"> składać się z dwóch części. W pierwszej należy ogólnie opisać czego dokonano, w jaki sposób osiągnięto cele pracy. </w:t>
      </w:r>
      <w:r w:rsidR="005778F8">
        <w:t>Powinna też zawierać ewentualne wnioski ogólne. W Podsumowaniu nie należy podawać nowych treści nie zawartych w pracy. Również niekonieczne są odsyłacze</w:t>
      </w:r>
      <w:r w:rsidR="00913515">
        <w:t xml:space="preserve"> do literatury</w:t>
      </w:r>
      <w:r w:rsidR="005778F8">
        <w:t>.</w:t>
      </w:r>
    </w:p>
    <w:p w14:paraId="6FF87530" w14:textId="0ED4CF74" w:rsidR="005778F8" w:rsidRDefault="005778F8" w:rsidP="007B2E8D">
      <w:pPr>
        <w:spacing w:after="0" w:line="360" w:lineRule="auto"/>
        <w:ind w:firstLine="709"/>
        <w:jc w:val="both"/>
      </w:pPr>
      <w:r>
        <w:t xml:space="preserve">W drugiej części </w:t>
      </w:r>
      <w:r w:rsidR="006C1D05">
        <w:t>Wniosków</w:t>
      </w:r>
      <w:r>
        <w:t xml:space="preserve"> autor pracy dyplomowej powinien się skupić na sformułowaniu wniosków, często szczegółowych odnoszących się do osiągniętych rezultatów. Przy pracach przeglądowych dobrze się odnieść do opisywanych przepisów, standardów </w:t>
      </w:r>
      <w:r w:rsidR="006625F5">
        <w:br/>
      </w:r>
      <w:r>
        <w:t>w kontekście praktyki stosowanej na statku. Jeśli praca dotyczy opisów fragmentarycznych (np. wybranego czasookresu czy też wybranych typów statków czy akwenów) można zasugerować na końcu kontynuację obserwacji/obliczeń dla innych czasookresów, typów statków czy też akwenów.</w:t>
      </w:r>
    </w:p>
    <w:p w14:paraId="5A6F48B0" w14:textId="0D2CFAED" w:rsidR="005778F8" w:rsidRDefault="006C1D05" w:rsidP="007B2E8D">
      <w:pPr>
        <w:spacing w:after="0" w:line="360" w:lineRule="auto"/>
        <w:ind w:firstLine="709"/>
        <w:jc w:val="both"/>
      </w:pPr>
      <w:r>
        <w:t>Wnioski</w:t>
      </w:r>
      <w:r w:rsidR="005778F8">
        <w:t xml:space="preserve"> w pracy dyplomowej inżynierskiej nie powinn</w:t>
      </w:r>
      <w:r>
        <w:t>y</w:t>
      </w:r>
      <w:r w:rsidR="005778F8">
        <w:t xml:space="preserve"> być krótsze </w:t>
      </w:r>
      <w:r>
        <w:t>niż</w:t>
      </w:r>
      <w:r w:rsidR="005778F8">
        <w:t xml:space="preserve"> 1 strona. Maksymalnie do trzech stron. Przy dobrym napisaniu podsumowań rozdziałowych można wcześniej sformułowane wnioski/myśli umieścić w</w:t>
      </w:r>
      <w:r>
        <w:t xml:space="preserve">e </w:t>
      </w:r>
      <w:r w:rsidRPr="00563E3D">
        <w:rPr>
          <w:b/>
          <w:bCs/>
        </w:rPr>
        <w:t>Wnioskach</w:t>
      </w:r>
      <w:r w:rsidR="005778F8">
        <w:t xml:space="preserve"> pracy.</w:t>
      </w:r>
    </w:p>
    <w:p w14:paraId="17611477" w14:textId="77777777" w:rsidR="00E27B4B" w:rsidRPr="007B2E8D" w:rsidRDefault="00E27B4B" w:rsidP="007B2E8D">
      <w:pPr>
        <w:spacing w:after="0" w:line="360" w:lineRule="auto"/>
        <w:ind w:firstLine="709"/>
        <w:jc w:val="both"/>
      </w:pPr>
    </w:p>
    <w:p w14:paraId="025AD746" w14:textId="77777777" w:rsidR="00E27B4B" w:rsidRDefault="00E27B4B">
      <w:pPr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72015B30" w14:textId="77777777" w:rsidR="005D1F8E" w:rsidRDefault="005D1F8E" w:rsidP="00270CAF">
      <w:pPr>
        <w:pStyle w:val="Nagwek0"/>
      </w:pPr>
      <w:bookmarkStart w:id="42" w:name="_Toc54017731"/>
      <w:bookmarkStart w:id="43" w:name="_Toc159324630"/>
      <w:r>
        <w:lastRenderedPageBreak/>
        <w:t>Streszczenie w języku polskim</w:t>
      </w:r>
      <w:bookmarkEnd w:id="42"/>
      <w:bookmarkEnd w:id="43"/>
    </w:p>
    <w:p w14:paraId="5817E6CD" w14:textId="019C2752" w:rsidR="00F05234" w:rsidRDefault="001A6B5C" w:rsidP="001A6B5C">
      <w:pPr>
        <w:pStyle w:val="Podstawowy"/>
      </w:pPr>
      <w:r>
        <w:t>Tekst do jednej strony A4.</w:t>
      </w:r>
    </w:p>
    <w:p w14:paraId="27FE38AA" w14:textId="77777777" w:rsidR="00E27B4B" w:rsidRDefault="00E27B4B" w:rsidP="00F05234">
      <w:pPr>
        <w:pStyle w:val="Podstawowy"/>
      </w:pPr>
    </w:p>
    <w:p w14:paraId="5ED0A4B4" w14:textId="77777777" w:rsidR="00E27B4B" w:rsidRDefault="00E27B4B" w:rsidP="00F05234">
      <w:pPr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054B6A28" w14:textId="77777777" w:rsidR="005D1F8E" w:rsidRPr="004F771A" w:rsidRDefault="005D1F8E" w:rsidP="005D1F8E">
      <w:pPr>
        <w:pStyle w:val="Nagwek0"/>
      </w:pPr>
      <w:bookmarkStart w:id="44" w:name="_Toc54017732"/>
      <w:bookmarkStart w:id="45" w:name="_Toc159324631"/>
      <w:r w:rsidRPr="004F771A">
        <w:lastRenderedPageBreak/>
        <w:t>Streszczenie w języku angielskim</w:t>
      </w:r>
      <w:bookmarkEnd w:id="44"/>
      <w:bookmarkEnd w:id="45"/>
    </w:p>
    <w:p w14:paraId="35D78D2E" w14:textId="649F3AC5" w:rsidR="00540674" w:rsidRPr="004F771A" w:rsidRDefault="001A6B5C" w:rsidP="00540674">
      <w:pPr>
        <w:pStyle w:val="Podstawowy"/>
      </w:pPr>
      <w:proofErr w:type="spellStart"/>
      <w:r w:rsidRPr="004F771A">
        <w:t>Text</w:t>
      </w:r>
      <w:proofErr w:type="spellEnd"/>
      <w:r w:rsidRPr="004F771A">
        <w:t xml:space="preserve"> </w:t>
      </w:r>
      <w:proofErr w:type="spellStart"/>
      <w:r w:rsidRPr="004F771A">
        <w:t>up</w:t>
      </w:r>
      <w:proofErr w:type="spellEnd"/>
      <w:r w:rsidRPr="004F771A">
        <w:t xml:space="preserve"> to one A4 </w:t>
      </w:r>
      <w:proofErr w:type="spellStart"/>
      <w:r w:rsidRPr="004F771A">
        <w:t>page</w:t>
      </w:r>
      <w:proofErr w:type="spellEnd"/>
      <w:r w:rsidRPr="004F771A">
        <w:t>.</w:t>
      </w:r>
      <w:r w:rsidR="00540674" w:rsidRPr="004F771A">
        <w:t xml:space="preserve">  </w:t>
      </w:r>
    </w:p>
    <w:p w14:paraId="58CD2241" w14:textId="77777777" w:rsidR="00BE6381" w:rsidRPr="004F771A" w:rsidRDefault="00BE6381" w:rsidP="00270CAF">
      <w:pPr>
        <w:pStyle w:val="Nagwek0"/>
        <w:sectPr w:rsidR="00BE6381" w:rsidRPr="004F771A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0A80BFA" w14:textId="77777777" w:rsidR="00E157B9" w:rsidRPr="0067647D" w:rsidRDefault="005F74E0" w:rsidP="00270CAF">
      <w:pPr>
        <w:pStyle w:val="Nagwek0"/>
      </w:pPr>
      <w:bookmarkStart w:id="46" w:name="_Toc54017733"/>
      <w:bookmarkStart w:id="47" w:name="_Toc159324632"/>
      <w:r w:rsidRPr="0067647D">
        <w:lastRenderedPageBreak/>
        <w:t>Bibliografia</w:t>
      </w:r>
      <w:bookmarkEnd w:id="46"/>
      <w:bookmarkEnd w:id="47"/>
    </w:p>
    <w:p w14:paraId="59E05308" w14:textId="45AB0105" w:rsidR="00CB7FD5" w:rsidRDefault="00CB7FD5" w:rsidP="009216D0">
      <w:pPr>
        <w:pStyle w:val="Podstawowy"/>
        <w:numPr>
          <w:ilvl w:val="0"/>
          <w:numId w:val="4"/>
        </w:numPr>
        <w:rPr>
          <w:lang w:val="en-GB"/>
        </w:rPr>
      </w:pPr>
      <w:bookmarkStart w:id="48" w:name="_Ref54015371"/>
      <w:r w:rsidRPr="0067647D">
        <w:rPr>
          <w:lang w:val="en-GB"/>
        </w:rPr>
        <w:t>International Maritime Organization, MAS (Maritime Assistance Services). Resolution A.950(23), 2005</w:t>
      </w:r>
      <w:bookmarkEnd w:id="48"/>
    </w:p>
    <w:p w14:paraId="36273272" w14:textId="6D1CDD90" w:rsidR="000B7AE2" w:rsidRDefault="000B7AE2" w:rsidP="009216D0">
      <w:pPr>
        <w:pStyle w:val="Podstawowy"/>
        <w:numPr>
          <w:ilvl w:val="0"/>
          <w:numId w:val="4"/>
        </w:numPr>
      </w:pPr>
      <w:bookmarkStart w:id="49" w:name="_Ref158038153"/>
      <w:r w:rsidRPr="000B7AE2">
        <w:t>Walczak A. Na szczecińskim s</w:t>
      </w:r>
      <w:r>
        <w:t>zkolnym farwaterze. Wspomnienia rektora uczelni morskiej. Akademia Morska w Szczecinie. Szczecin 2016</w:t>
      </w:r>
      <w:bookmarkEnd w:id="49"/>
    </w:p>
    <w:p w14:paraId="75053382" w14:textId="1598C128" w:rsidR="000B7AE2" w:rsidRPr="000B7AE2" w:rsidRDefault="000B7AE2" w:rsidP="009216D0">
      <w:pPr>
        <w:pStyle w:val="Podstawowy"/>
        <w:numPr>
          <w:ilvl w:val="0"/>
          <w:numId w:val="4"/>
        </w:numPr>
      </w:pPr>
      <w:bookmarkStart w:id="50" w:name="_Ref158035149"/>
      <w:r>
        <w:t>Walczak A. Poradnik edytorski prac dyplomowych. Akademia Morska w Szczecinie. Szczecin 2012.</w:t>
      </w:r>
      <w:bookmarkEnd w:id="50"/>
    </w:p>
    <w:p w14:paraId="7E7FEB06" w14:textId="77777777" w:rsidR="00CB7FD5" w:rsidRPr="0067647D" w:rsidRDefault="00CB7FD5" w:rsidP="00CB7FD5">
      <w:pPr>
        <w:pStyle w:val="Podstawowy"/>
        <w:ind w:firstLine="0"/>
      </w:pPr>
    </w:p>
    <w:p w14:paraId="0C683247" w14:textId="77777777" w:rsidR="00CB7FD5" w:rsidRPr="0067647D" w:rsidRDefault="00CB7FD5" w:rsidP="00383C92">
      <w:pPr>
        <w:pStyle w:val="Podstawowy"/>
        <w:ind w:left="360" w:firstLine="0"/>
      </w:pPr>
      <w:r w:rsidRPr="0067647D">
        <w:t>Strony www</w:t>
      </w:r>
    </w:p>
    <w:bookmarkStart w:id="51" w:name="_Ref158034900"/>
    <w:bookmarkStart w:id="52" w:name="_Ref51441253"/>
    <w:bookmarkStart w:id="53" w:name="_Ref51737875"/>
    <w:p w14:paraId="145D9341" w14:textId="772E2ED4" w:rsidR="000B7AE2" w:rsidRDefault="000B7AE2" w:rsidP="00383C92">
      <w:pPr>
        <w:pStyle w:val="Podstawowy"/>
        <w:numPr>
          <w:ilvl w:val="0"/>
          <w:numId w:val="4"/>
        </w:numPr>
      </w:pPr>
      <w:r w:rsidRPr="000B7AE2">
        <w:fldChar w:fldCharType="begin"/>
      </w:r>
      <w:r w:rsidRPr="000B7AE2">
        <w:instrText>HYPERLINK "https://pm.szczecin.pl/pl/uczelnia/o-akademii/"</w:instrText>
      </w:r>
      <w:r w:rsidRPr="000B7AE2">
        <w:fldChar w:fldCharType="separate"/>
      </w:r>
      <w:r w:rsidRPr="000B7AE2">
        <w:rPr>
          <w:rStyle w:val="Hipercze"/>
          <w:u w:val="none"/>
        </w:rPr>
        <w:t>https://pm.szczecin.pl/pl/uczelnia/o-akademii/</w:t>
      </w:r>
      <w:r w:rsidRPr="000B7AE2">
        <w:fldChar w:fldCharType="end"/>
      </w:r>
      <w:r>
        <w:t xml:space="preserve"> (dostęp 05.02.2024)</w:t>
      </w:r>
      <w:bookmarkEnd w:id="51"/>
    </w:p>
    <w:bookmarkEnd w:id="52"/>
    <w:bookmarkEnd w:id="53"/>
    <w:p w14:paraId="2868DA9D" w14:textId="77777777" w:rsidR="0029702B" w:rsidRDefault="0029702B" w:rsidP="00E47530">
      <w:pPr>
        <w:pStyle w:val="Podstawowy"/>
        <w:ind w:firstLine="0"/>
      </w:pPr>
    </w:p>
    <w:p w14:paraId="59978396" w14:textId="77777777" w:rsidR="00E27B4B" w:rsidRDefault="00E27B4B" w:rsidP="00E47530">
      <w:pPr>
        <w:pStyle w:val="Podstawowy"/>
        <w:ind w:firstLine="0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24A0076E" w14:textId="77777777" w:rsidR="0029702B" w:rsidRPr="0067647D" w:rsidRDefault="00B10188" w:rsidP="00270CAF">
      <w:pPr>
        <w:pStyle w:val="Nagwek0"/>
      </w:pPr>
      <w:bookmarkStart w:id="54" w:name="_Toc54017734"/>
      <w:bookmarkStart w:id="55" w:name="_Toc159324633"/>
      <w:r w:rsidRPr="0067647D">
        <w:lastRenderedPageBreak/>
        <w:t>Spis rysunków</w:t>
      </w:r>
      <w:bookmarkEnd w:id="54"/>
      <w:bookmarkEnd w:id="55"/>
    </w:p>
    <w:p w14:paraId="39C3AD54" w14:textId="6DC53EB9" w:rsidR="004F771A" w:rsidRDefault="00065CF8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r w:rsidRPr="0067647D">
        <w:rPr>
          <w:rStyle w:val="Hipercze"/>
        </w:rPr>
        <w:fldChar w:fldCharType="begin"/>
      </w:r>
      <w:r w:rsidRPr="00D74704">
        <w:rPr>
          <w:rStyle w:val="Hipercze"/>
        </w:rPr>
        <w:instrText xml:space="preserve"> TOC \h \z \c "Rysunek" </w:instrText>
      </w:r>
      <w:r w:rsidRPr="0067647D">
        <w:rPr>
          <w:rStyle w:val="Hipercze"/>
        </w:rPr>
        <w:fldChar w:fldCharType="separate"/>
      </w:r>
      <w:hyperlink w:anchor="_Toc159245088" w:history="1">
        <w:r w:rsidR="004F771A" w:rsidRPr="003848C9">
          <w:rPr>
            <w:rStyle w:val="Hipercze"/>
          </w:rPr>
          <w:t>Rysunek 1.1 Przykładowe zdjęcie lub rysunek: M/S Nawigator XXI</w:t>
        </w:r>
        <w:r w:rsidR="004F771A">
          <w:rPr>
            <w:webHidden/>
          </w:rPr>
          <w:tab/>
        </w:r>
        <w:r w:rsidR="004F771A">
          <w:rPr>
            <w:webHidden/>
          </w:rPr>
          <w:fldChar w:fldCharType="begin"/>
        </w:r>
        <w:r w:rsidR="004F771A">
          <w:rPr>
            <w:webHidden/>
          </w:rPr>
          <w:instrText xml:space="preserve"> PAGEREF _Toc159245088 \h </w:instrText>
        </w:r>
        <w:r w:rsidR="004F771A">
          <w:rPr>
            <w:webHidden/>
          </w:rPr>
        </w:r>
        <w:r w:rsidR="004F771A">
          <w:rPr>
            <w:webHidden/>
          </w:rPr>
          <w:fldChar w:fldCharType="separate"/>
        </w:r>
        <w:r w:rsidR="005D3CC1">
          <w:rPr>
            <w:webHidden/>
          </w:rPr>
          <w:t>15</w:t>
        </w:r>
        <w:r w:rsidR="004F771A">
          <w:rPr>
            <w:webHidden/>
          </w:rPr>
          <w:fldChar w:fldCharType="end"/>
        </w:r>
      </w:hyperlink>
    </w:p>
    <w:p w14:paraId="214E1D8B" w14:textId="22DD54E5" w:rsidR="00B10188" w:rsidRPr="0067647D" w:rsidRDefault="00065CF8" w:rsidP="00CF76A1">
      <w:pPr>
        <w:pStyle w:val="Podstawowy"/>
        <w:ind w:firstLine="0"/>
      </w:pPr>
      <w:r w:rsidRPr="0067647D">
        <w:fldChar w:fldCharType="end"/>
      </w:r>
    </w:p>
    <w:p w14:paraId="4CD0207B" w14:textId="77777777" w:rsidR="00BE6381" w:rsidRDefault="00BE6381" w:rsidP="00872EDB">
      <w:pPr>
        <w:pStyle w:val="Podstawowy"/>
        <w:ind w:firstLine="0"/>
        <w:sectPr w:rsidR="00BE6381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677AF75B" w14:textId="77777777" w:rsidR="00B10188" w:rsidRPr="0067647D" w:rsidRDefault="00C07289" w:rsidP="00270CAF">
      <w:pPr>
        <w:pStyle w:val="Nagwek0"/>
      </w:pPr>
      <w:bookmarkStart w:id="56" w:name="_Toc54017735"/>
      <w:bookmarkStart w:id="57" w:name="_Toc159324634"/>
      <w:r w:rsidRPr="0067647D">
        <w:lastRenderedPageBreak/>
        <w:t>Spis tabel</w:t>
      </w:r>
      <w:bookmarkEnd w:id="56"/>
      <w:bookmarkEnd w:id="57"/>
    </w:p>
    <w:p w14:paraId="3DF43B84" w14:textId="5EC02F7C" w:rsidR="005D3CC1" w:rsidRDefault="00225FA5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r w:rsidRPr="0084077D">
        <w:fldChar w:fldCharType="begin"/>
      </w:r>
      <w:r w:rsidRPr="0084077D">
        <w:instrText xml:space="preserve"> TOC \h \z \c "Tabela" </w:instrText>
      </w:r>
      <w:r w:rsidRPr="0084077D">
        <w:fldChar w:fldCharType="separate"/>
      </w:r>
      <w:hyperlink w:anchor="_Toc159324637" w:history="1">
        <w:r w:rsidR="005D3CC1" w:rsidRPr="00CF567A">
          <w:rPr>
            <w:rStyle w:val="Hipercze"/>
          </w:rPr>
          <w:t>Tabela 1.1. Tytuł Tabeli pierwszej w Rozdziale pierwszym</w:t>
        </w:r>
        <w:r w:rsidR="005D3CC1">
          <w:rPr>
            <w:webHidden/>
          </w:rPr>
          <w:tab/>
        </w:r>
        <w:r w:rsidR="005D3CC1">
          <w:rPr>
            <w:webHidden/>
          </w:rPr>
          <w:fldChar w:fldCharType="begin"/>
        </w:r>
        <w:r w:rsidR="005D3CC1">
          <w:rPr>
            <w:webHidden/>
          </w:rPr>
          <w:instrText xml:space="preserve"> PAGEREF _Toc159324637 \h </w:instrText>
        </w:r>
        <w:r w:rsidR="005D3CC1">
          <w:rPr>
            <w:webHidden/>
          </w:rPr>
        </w:r>
        <w:r w:rsidR="005D3CC1">
          <w:rPr>
            <w:webHidden/>
          </w:rPr>
          <w:fldChar w:fldCharType="separate"/>
        </w:r>
        <w:r w:rsidR="005D3CC1">
          <w:rPr>
            <w:webHidden/>
          </w:rPr>
          <w:t>14</w:t>
        </w:r>
        <w:r w:rsidR="005D3CC1">
          <w:rPr>
            <w:webHidden/>
          </w:rPr>
          <w:fldChar w:fldCharType="end"/>
        </w:r>
      </w:hyperlink>
    </w:p>
    <w:p w14:paraId="5D9BFDAF" w14:textId="5B03BEEF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38" w:history="1">
        <w:r w:rsidRPr="00CF567A">
          <w:rPr>
            <w:rStyle w:val="Hipercze"/>
          </w:rPr>
          <w:t>Tabela 1.2. Tytuł Tabeli drugiej w Rozdziale pierwszym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4600E65" w14:textId="6F1BCD8D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39" w:history="1">
        <w:r w:rsidRPr="00CF567A">
          <w:rPr>
            <w:rStyle w:val="Hipercze"/>
          </w:rPr>
          <w:t>Tabela 1.3. Tytuł Tabeli trzeciej w Rozdziale pierwszym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152124" w14:textId="1F003659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0" w:history="1">
        <w:r w:rsidRPr="00CF567A">
          <w:rPr>
            <w:rStyle w:val="Hipercze"/>
          </w:rPr>
          <w:t>Tabela 2.1. Tytuł Tabeli pierwszej w rozdziale drugim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9A543DC" w14:textId="11B380D0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1" w:history="1">
        <w:r w:rsidRPr="00CF567A">
          <w:rPr>
            <w:rStyle w:val="Hipercze"/>
          </w:rPr>
          <w:t>Tabela 2.2. Tytuł Tabeli drugiej w rozdziale drugim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4292A56" w14:textId="6F094DB6" w:rsidR="005D3CC1" w:rsidRDefault="005D3CC1">
      <w:pPr>
        <w:pStyle w:val="Spisilustracji"/>
        <w:rPr>
          <w:rFonts w:asciiTheme="minorHAnsi" w:eastAsiaTheme="minorEastAsia" w:hAnsiTheme="minorHAnsi" w:cstheme="minorBidi"/>
          <w:kern w:val="2"/>
          <w:sz w:val="24"/>
          <w:szCs w:val="24"/>
          <w:lang w:eastAsia="pl-PL"/>
          <w14:ligatures w14:val="standardContextual"/>
        </w:rPr>
      </w:pPr>
      <w:hyperlink w:anchor="_Toc159324642" w:history="1">
        <w:r w:rsidRPr="00CF567A">
          <w:rPr>
            <w:rStyle w:val="Hipercze"/>
          </w:rPr>
          <w:t>Tabela 3.1. Tytuł Tabeli pierwszej w rozdziale trzecim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_Toc159324642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75E0FA6" w14:textId="7A49EFCB" w:rsidR="00225FA5" w:rsidRDefault="00225FA5" w:rsidP="00CF76A1">
      <w:pPr>
        <w:pStyle w:val="Podstawowy"/>
        <w:ind w:firstLine="0"/>
      </w:pPr>
      <w:r w:rsidRPr="0084077D">
        <w:fldChar w:fldCharType="end"/>
      </w:r>
    </w:p>
    <w:p w14:paraId="1E8B3444" w14:textId="77777777" w:rsidR="00E27B4B" w:rsidRDefault="00E27B4B" w:rsidP="00CF76A1">
      <w:pPr>
        <w:pStyle w:val="Podstawowy"/>
        <w:ind w:firstLine="0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5D60C9D3" w14:textId="77777777" w:rsidR="00D57217" w:rsidRDefault="00DA721C" w:rsidP="00270CAF">
      <w:pPr>
        <w:pStyle w:val="Nagwek0"/>
      </w:pPr>
      <w:bookmarkStart w:id="58" w:name="_Toc54017736"/>
      <w:bookmarkStart w:id="59" w:name="_Toc159324635"/>
      <w:r w:rsidRPr="00890085">
        <w:lastRenderedPageBreak/>
        <w:t>Załącznik 1</w:t>
      </w:r>
      <w:r w:rsidR="00890085" w:rsidRPr="00890085">
        <w:t>. Tytuł załącznika</w:t>
      </w:r>
      <w:r w:rsidR="00890085">
        <w:t xml:space="preserve"> 1</w:t>
      </w:r>
      <w:bookmarkEnd w:id="58"/>
      <w:bookmarkEnd w:id="59"/>
    </w:p>
    <w:p w14:paraId="652B9B89" w14:textId="77777777" w:rsidR="00E27B4B" w:rsidRDefault="00E27B4B" w:rsidP="00E27B4B">
      <w:pPr>
        <w:pStyle w:val="Podstawowy"/>
      </w:pPr>
    </w:p>
    <w:p w14:paraId="54FAC896" w14:textId="77777777" w:rsidR="00E27B4B" w:rsidRDefault="00E27B4B" w:rsidP="00E27B4B">
      <w:pPr>
        <w:pStyle w:val="Podstawowy"/>
      </w:pPr>
    </w:p>
    <w:p w14:paraId="33EDF8F6" w14:textId="77777777" w:rsidR="00E27B4B" w:rsidRDefault="00E27B4B" w:rsidP="00E27B4B">
      <w:pPr>
        <w:pStyle w:val="Podstawowy"/>
        <w:sectPr w:rsidR="00E27B4B" w:rsidSect="00F05A2C">
          <w:type w:val="oddPage"/>
          <w:pgSz w:w="11906" w:h="16838" w:code="9"/>
          <w:pgMar w:top="1418" w:right="1418" w:bottom="1418" w:left="1418" w:header="709" w:footer="709" w:gutter="851"/>
          <w:cols w:space="708"/>
          <w:titlePg/>
          <w:docGrid w:linePitch="360"/>
        </w:sectPr>
      </w:pPr>
    </w:p>
    <w:p w14:paraId="4B74C05F" w14:textId="77777777" w:rsidR="00DA721C" w:rsidRPr="00890085" w:rsidRDefault="00DA721C" w:rsidP="00270CAF">
      <w:pPr>
        <w:pStyle w:val="Nagwek0"/>
      </w:pPr>
      <w:bookmarkStart w:id="60" w:name="_Toc54017737"/>
      <w:bookmarkStart w:id="61" w:name="_Toc159324636"/>
      <w:r w:rsidRPr="00890085">
        <w:lastRenderedPageBreak/>
        <w:t>Załącznik 2</w:t>
      </w:r>
      <w:r w:rsidR="00890085" w:rsidRPr="00890085">
        <w:t>. Tytuł załącznika 2</w:t>
      </w:r>
      <w:bookmarkEnd w:id="60"/>
      <w:bookmarkEnd w:id="61"/>
    </w:p>
    <w:p w14:paraId="5904CF88" w14:textId="77777777" w:rsidR="00D57217" w:rsidRDefault="00D57217" w:rsidP="00F47E82">
      <w:pPr>
        <w:pStyle w:val="Podstawowy"/>
        <w:ind w:firstLine="0"/>
      </w:pPr>
    </w:p>
    <w:p w14:paraId="289A7823" w14:textId="77777777" w:rsidR="00D57217" w:rsidRDefault="00D57217" w:rsidP="00F47E82">
      <w:pPr>
        <w:pStyle w:val="Podstawowy"/>
        <w:ind w:firstLine="0"/>
      </w:pPr>
    </w:p>
    <w:p w14:paraId="48FFA77D" w14:textId="77777777" w:rsidR="00F53DDD" w:rsidRPr="0067647D" w:rsidRDefault="00F53DDD" w:rsidP="00F47E82">
      <w:pPr>
        <w:pStyle w:val="Podstawowy"/>
        <w:ind w:firstLine="0"/>
      </w:pPr>
    </w:p>
    <w:sectPr w:rsidR="00F53DDD" w:rsidRPr="0067647D" w:rsidSect="00F05A2C">
      <w:type w:val="oddPage"/>
      <w:pgSz w:w="11906" w:h="16838" w:code="9"/>
      <w:pgMar w:top="1418" w:right="1418" w:bottom="1418" w:left="1418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D1AC" w14:textId="77777777" w:rsidR="00F05A2C" w:rsidRDefault="00F05A2C" w:rsidP="00B46187">
      <w:pPr>
        <w:spacing w:after="0" w:line="240" w:lineRule="auto"/>
      </w:pPr>
      <w:r>
        <w:separator/>
      </w:r>
    </w:p>
  </w:endnote>
  <w:endnote w:type="continuationSeparator" w:id="0">
    <w:p w14:paraId="7C024A23" w14:textId="77777777" w:rsidR="00F05A2C" w:rsidRDefault="00F05A2C" w:rsidP="00B4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27A0" w14:textId="77777777" w:rsidR="00B32F6E" w:rsidRPr="000C51F5" w:rsidRDefault="00B32F6E">
    <w:pPr>
      <w:pStyle w:val="Stopka"/>
    </w:pPr>
    <w:r w:rsidRPr="000C51F5">
      <w:fldChar w:fldCharType="begin"/>
    </w:r>
    <w:r w:rsidRPr="000C51F5">
      <w:instrText>PAGE   \* MERGEFORMAT</w:instrText>
    </w:r>
    <w:r w:rsidRPr="000C51F5">
      <w:fldChar w:fldCharType="separate"/>
    </w:r>
    <w:r w:rsidRPr="000C51F5">
      <w:t>1</w:t>
    </w:r>
    <w:r w:rsidRPr="000C51F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09A6" w14:textId="77777777" w:rsidR="00B32F6E" w:rsidRPr="00B46187" w:rsidRDefault="00B32F6E" w:rsidP="00B46187">
    <w:pPr>
      <w:pStyle w:val="Stopka"/>
      <w:jc w:val="right"/>
    </w:pPr>
    <w:r w:rsidRPr="00B46187">
      <w:fldChar w:fldCharType="begin"/>
    </w:r>
    <w:r w:rsidRPr="00B46187">
      <w:instrText>PAGE   \* MERGEFORMAT</w:instrText>
    </w:r>
    <w:r w:rsidRPr="00B46187">
      <w:fldChar w:fldCharType="separate"/>
    </w:r>
    <w:r w:rsidRPr="00B46187">
      <w:t>1</w:t>
    </w:r>
    <w:r w:rsidRPr="00B46187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6779490"/>
      <w:docPartObj>
        <w:docPartGallery w:val="Page Numbers (Bottom of Page)"/>
        <w:docPartUnique/>
      </w:docPartObj>
    </w:sdtPr>
    <w:sdtEndPr/>
    <w:sdtContent>
      <w:p w14:paraId="78C8A3BF" w14:textId="77777777" w:rsidR="00B32F6E" w:rsidRDefault="00B32F6E" w:rsidP="00CF51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7197266"/>
      <w:docPartObj>
        <w:docPartGallery w:val="Page Numbers (Bottom of Page)"/>
        <w:docPartUnique/>
      </w:docPartObj>
    </w:sdtPr>
    <w:sdtEndPr/>
    <w:sdtContent>
      <w:p w14:paraId="3AB5456D" w14:textId="77777777" w:rsidR="00B32F6E" w:rsidRDefault="00B32F6E" w:rsidP="00E27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E375" w14:textId="77777777" w:rsidR="00F05A2C" w:rsidRDefault="00F05A2C" w:rsidP="00B46187">
      <w:pPr>
        <w:spacing w:after="0" w:line="240" w:lineRule="auto"/>
      </w:pPr>
      <w:r>
        <w:separator/>
      </w:r>
    </w:p>
  </w:footnote>
  <w:footnote w:type="continuationSeparator" w:id="0">
    <w:p w14:paraId="4AAE8397" w14:textId="77777777" w:rsidR="00F05A2C" w:rsidRDefault="00F05A2C" w:rsidP="00B4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2EE2"/>
    <w:multiLevelType w:val="hybridMultilevel"/>
    <w:tmpl w:val="8580D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B7A76"/>
    <w:multiLevelType w:val="hybridMultilevel"/>
    <w:tmpl w:val="41A4A202"/>
    <w:lvl w:ilvl="0" w:tplc="55FE4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CC98676E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3C3277"/>
    <w:multiLevelType w:val="multilevel"/>
    <w:tmpl w:val="5374DEAC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602AE1"/>
    <w:multiLevelType w:val="multilevel"/>
    <w:tmpl w:val="F79A8B08"/>
    <w:lvl w:ilvl="0">
      <w:start w:val="1"/>
      <w:numFmt w:val="decimal"/>
      <w:pStyle w:val="Rozdzia"/>
      <w:suff w:val="space"/>
      <w:lvlText w:val="%1."/>
      <w:lvlJc w:val="left"/>
      <w:pPr>
        <w:ind w:left="697" w:hanging="697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Podrozdzia"/>
      <w:suff w:val="space"/>
      <w:lvlText w:val="%1.%2."/>
      <w:lvlJc w:val="left"/>
      <w:pPr>
        <w:ind w:left="720" w:hanging="720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punktpodrozdziau"/>
      <w:suff w:val="space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4" w:hanging="284"/>
      </w:pPr>
      <w:rPr>
        <w:rFonts w:hint="default"/>
      </w:rPr>
    </w:lvl>
  </w:abstractNum>
  <w:abstractNum w:abstractNumId="4" w15:restartNumberingAfterBreak="0">
    <w:nsid w:val="1C0353F0"/>
    <w:multiLevelType w:val="hybridMultilevel"/>
    <w:tmpl w:val="FC54DB4A"/>
    <w:lvl w:ilvl="0" w:tplc="CD26AB6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7779"/>
    <w:multiLevelType w:val="hybridMultilevel"/>
    <w:tmpl w:val="883AAB4C"/>
    <w:lvl w:ilvl="0" w:tplc="CC98676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19173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ED27AA"/>
    <w:multiLevelType w:val="hybridMultilevel"/>
    <w:tmpl w:val="B630C9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428D3"/>
    <w:multiLevelType w:val="hybridMultilevel"/>
    <w:tmpl w:val="B4C8E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038DD"/>
    <w:multiLevelType w:val="multilevel"/>
    <w:tmpl w:val="BEAA038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(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F932E5"/>
    <w:multiLevelType w:val="multilevel"/>
    <w:tmpl w:val="5CC2D0A4"/>
    <w:lvl w:ilvl="0">
      <w:start w:val="1"/>
      <w:numFmt w:val="decimal"/>
      <w:lvlText w:val="(%1)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(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AD6F77"/>
    <w:multiLevelType w:val="hybridMultilevel"/>
    <w:tmpl w:val="CB700954"/>
    <w:lvl w:ilvl="0" w:tplc="F86C14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FF4BC6"/>
    <w:multiLevelType w:val="hybridMultilevel"/>
    <w:tmpl w:val="4C84E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3D5C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4C748A"/>
    <w:multiLevelType w:val="hybridMultilevel"/>
    <w:tmpl w:val="26F604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080782"/>
    <w:multiLevelType w:val="multilevel"/>
    <w:tmpl w:val="6DFC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2D7DEA"/>
    <w:multiLevelType w:val="hybridMultilevel"/>
    <w:tmpl w:val="E0025DCC"/>
    <w:lvl w:ilvl="0" w:tplc="1F60109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37700A"/>
    <w:multiLevelType w:val="hybridMultilevel"/>
    <w:tmpl w:val="5106B1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9B6FF0"/>
    <w:multiLevelType w:val="hybridMultilevel"/>
    <w:tmpl w:val="288E367C"/>
    <w:lvl w:ilvl="0" w:tplc="0415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9" w15:restartNumberingAfterBreak="0">
    <w:nsid w:val="76F90B71"/>
    <w:multiLevelType w:val="hybridMultilevel"/>
    <w:tmpl w:val="506A87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FE284D"/>
    <w:multiLevelType w:val="hybridMultilevel"/>
    <w:tmpl w:val="BE463C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00868884">
    <w:abstractNumId w:val="2"/>
  </w:num>
  <w:num w:numId="2" w16cid:durableId="858474465">
    <w:abstractNumId w:val="2"/>
  </w:num>
  <w:num w:numId="3" w16cid:durableId="425657367">
    <w:abstractNumId w:val="2"/>
  </w:num>
  <w:num w:numId="4" w16cid:durableId="866600153">
    <w:abstractNumId w:val="4"/>
  </w:num>
  <w:num w:numId="5" w16cid:durableId="2095663943">
    <w:abstractNumId w:val="9"/>
  </w:num>
  <w:num w:numId="6" w16cid:durableId="1941983819">
    <w:abstractNumId w:val="10"/>
  </w:num>
  <w:num w:numId="7" w16cid:durableId="1437560591">
    <w:abstractNumId w:val="16"/>
  </w:num>
  <w:num w:numId="8" w16cid:durableId="2085446910">
    <w:abstractNumId w:val="17"/>
  </w:num>
  <w:num w:numId="9" w16cid:durableId="2048984196">
    <w:abstractNumId w:val="0"/>
  </w:num>
  <w:num w:numId="10" w16cid:durableId="379329432">
    <w:abstractNumId w:val="7"/>
  </w:num>
  <w:num w:numId="11" w16cid:durableId="1617440909">
    <w:abstractNumId w:val="1"/>
  </w:num>
  <w:num w:numId="12" w16cid:durableId="131674423">
    <w:abstractNumId w:val="5"/>
  </w:num>
  <w:num w:numId="13" w16cid:durableId="2129546538">
    <w:abstractNumId w:val="11"/>
  </w:num>
  <w:num w:numId="14" w16cid:durableId="1010523203">
    <w:abstractNumId w:val="19"/>
  </w:num>
  <w:num w:numId="15" w16cid:durableId="808866966">
    <w:abstractNumId w:val="3"/>
  </w:num>
  <w:num w:numId="16" w16cid:durableId="1495804944">
    <w:abstractNumId w:val="8"/>
  </w:num>
  <w:num w:numId="17" w16cid:durableId="745297877">
    <w:abstractNumId w:val="13"/>
  </w:num>
  <w:num w:numId="18" w16cid:durableId="1454589470">
    <w:abstractNumId w:val="6"/>
  </w:num>
  <w:num w:numId="19" w16cid:durableId="1985087200">
    <w:abstractNumId w:val="14"/>
  </w:num>
  <w:num w:numId="20" w16cid:durableId="722220011">
    <w:abstractNumId w:val="18"/>
  </w:num>
  <w:num w:numId="21" w16cid:durableId="1751540144">
    <w:abstractNumId w:val="20"/>
  </w:num>
  <w:num w:numId="22" w16cid:durableId="1321696830">
    <w:abstractNumId w:val="12"/>
  </w:num>
  <w:num w:numId="23" w16cid:durableId="1209488350">
    <w:abstractNumId w:val="2"/>
  </w:num>
  <w:num w:numId="24" w16cid:durableId="357197826">
    <w:abstractNumId w:val="2"/>
  </w:num>
  <w:num w:numId="25" w16cid:durableId="1668944058">
    <w:abstractNumId w:val="2"/>
  </w:num>
  <w:num w:numId="26" w16cid:durableId="388460830">
    <w:abstractNumId w:val="2"/>
  </w:num>
  <w:num w:numId="27" w16cid:durableId="554781225">
    <w:abstractNumId w:val="2"/>
  </w:num>
  <w:num w:numId="28" w16cid:durableId="1938564547">
    <w:abstractNumId w:val="2"/>
  </w:num>
  <w:num w:numId="29" w16cid:durableId="1420756868">
    <w:abstractNumId w:val="2"/>
  </w:num>
  <w:num w:numId="30" w16cid:durableId="1206599361">
    <w:abstractNumId w:val="2"/>
  </w:num>
  <w:num w:numId="31" w16cid:durableId="159247377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F"/>
    <w:rsid w:val="00013749"/>
    <w:rsid w:val="00015F0A"/>
    <w:rsid w:val="00021FC6"/>
    <w:rsid w:val="00031929"/>
    <w:rsid w:val="0003351F"/>
    <w:rsid w:val="00046199"/>
    <w:rsid w:val="00060A2B"/>
    <w:rsid w:val="00061AFF"/>
    <w:rsid w:val="00065CF8"/>
    <w:rsid w:val="00081DA6"/>
    <w:rsid w:val="00087DFA"/>
    <w:rsid w:val="00092408"/>
    <w:rsid w:val="000B14BA"/>
    <w:rsid w:val="000B7AE2"/>
    <w:rsid w:val="000C0F59"/>
    <w:rsid w:val="000C51F5"/>
    <w:rsid w:val="000D224F"/>
    <w:rsid w:val="000E60FC"/>
    <w:rsid w:val="000F0784"/>
    <w:rsid w:val="00105310"/>
    <w:rsid w:val="00130A1C"/>
    <w:rsid w:val="00140F48"/>
    <w:rsid w:val="0014138B"/>
    <w:rsid w:val="00144DE2"/>
    <w:rsid w:val="00145BAF"/>
    <w:rsid w:val="00151402"/>
    <w:rsid w:val="00171C81"/>
    <w:rsid w:val="0017730B"/>
    <w:rsid w:val="00184531"/>
    <w:rsid w:val="00184AFF"/>
    <w:rsid w:val="001974A4"/>
    <w:rsid w:val="00197772"/>
    <w:rsid w:val="001A6B5C"/>
    <w:rsid w:val="001B5EEF"/>
    <w:rsid w:val="001D5161"/>
    <w:rsid w:val="001E18B9"/>
    <w:rsid w:val="001E6B70"/>
    <w:rsid w:val="001F0A2B"/>
    <w:rsid w:val="001F1974"/>
    <w:rsid w:val="00205031"/>
    <w:rsid w:val="00213013"/>
    <w:rsid w:val="00215CD6"/>
    <w:rsid w:val="00225FA5"/>
    <w:rsid w:val="00236E16"/>
    <w:rsid w:val="00242EF8"/>
    <w:rsid w:val="00255740"/>
    <w:rsid w:val="0025771D"/>
    <w:rsid w:val="00270CAF"/>
    <w:rsid w:val="00273C18"/>
    <w:rsid w:val="00285DA8"/>
    <w:rsid w:val="00285F3E"/>
    <w:rsid w:val="00293689"/>
    <w:rsid w:val="0029702B"/>
    <w:rsid w:val="002A02D5"/>
    <w:rsid w:val="002B450B"/>
    <w:rsid w:val="002B64CD"/>
    <w:rsid w:val="002D513E"/>
    <w:rsid w:val="00305F1A"/>
    <w:rsid w:val="00311B45"/>
    <w:rsid w:val="00316232"/>
    <w:rsid w:val="0032026F"/>
    <w:rsid w:val="00324166"/>
    <w:rsid w:val="003241C5"/>
    <w:rsid w:val="0032729E"/>
    <w:rsid w:val="00341C26"/>
    <w:rsid w:val="003461E8"/>
    <w:rsid w:val="00356B68"/>
    <w:rsid w:val="00360511"/>
    <w:rsid w:val="00367D86"/>
    <w:rsid w:val="00381665"/>
    <w:rsid w:val="00383C92"/>
    <w:rsid w:val="003963D8"/>
    <w:rsid w:val="003A5EAF"/>
    <w:rsid w:val="003D0FBE"/>
    <w:rsid w:val="003D3D25"/>
    <w:rsid w:val="003E4EED"/>
    <w:rsid w:val="00403F31"/>
    <w:rsid w:val="004213D6"/>
    <w:rsid w:val="004303B3"/>
    <w:rsid w:val="004341C2"/>
    <w:rsid w:val="0045528C"/>
    <w:rsid w:val="00465FBF"/>
    <w:rsid w:val="00485687"/>
    <w:rsid w:val="0048664A"/>
    <w:rsid w:val="004A1C79"/>
    <w:rsid w:val="004A7F0F"/>
    <w:rsid w:val="004B3832"/>
    <w:rsid w:val="004C3B62"/>
    <w:rsid w:val="004D0B08"/>
    <w:rsid w:val="004D0F2F"/>
    <w:rsid w:val="004F3596"/>
    <w:rsid w:val="004F39FF"/>
    <w:rsid w:val="004F6664"/>
    <w:rsid w:val="004F771A"/>
    <w:rsid w:val="005046F3"/>
    <w:rsid w:val="00505582"/>
    <w:rsid w:val="00511DC1"/>
    <w:rsid w:val="00523071"/>
    <w:rsid w:val="005241EF"/>
    <w:rsid w:val="005361B8"/>
    <w:rsid w:val="00540674"/>
    <w:rsid w:val="005410CB"/>
    <w:rsid w:val="00554027"/>
    <w:rsid w:val="00563E3D"/>
    <w:rsid w:val="005675B3"/>
    <w:rsid w:val="00571231"/>
    <w:rsid w:val="00573D92"/>
    <w:rsid w:val="00573E93"/>
    <w:rsid w:val="005778F8"/>
    <w:rsid w:val="005868A2"/>
    <w:rsid w:val="00597BE2"/>
    <w:rsid w:val="005A70DB"/>
    <w:rsid w:val="005B3724"/>
    <w:rsid w:val="005B56A5"/>
    <w:rsid w:val="005C73DD"/>
    <w:rsid w:val="005D0A84"/>
    <w:rsid w:val="005D1F8E"/>
    <w:rsid w:val="005D3CC1"/>
    <w:rsid w:val="005E7FC2"/>
    <w:rsid w:val="005F74E0"/>
    <w:rsid w:val="005F7537"/>
    <w:rsid w:val="00605875"/>
    <w:rsid w:val="006225E8"/>
    <w:rsid w:val="006504A3"/>
    <w:rsid w:val="006609CF"/>
    <w:rsid w:val="006625F5"/>
    <w:rsid w:val="0067647D"/>
    <w:rsid w:val="006A2B11"/>
    <w:rsid w:val="006B322A"/>
    <w:rsid w:val="006B58C5"/>
    <w:rsid w:val="006C1D05"/>
    <w:rsid w:val="006C51CA"/>
    <w:rsid w:val="006D4CE0"/>
    <w:rsid w:val="006D74E4"/>
    <w:rsid w:val="006E0E27"/>
    <w:rsid w:val="006E0E4C"/>
    <w:rsid w:val="006E249D"/>
    <w:rsid w:val="007017DE"/>
    <w:rsid w:val="007156D7"/>
    <w:rsid w:val="00734210"/>
    <w:rsid w:val="0074324B"/>
    <w:rsid w:val="00743AB9"/>
    <w:rsid w:val="00746738"/>
    <w:rsid w:val="0075631B"/>
    <w:rsid w:val="007663B3"/>
    <w:rsid w:val="00771D69"/>
    <w:rsid w:val="00784E0A"/>
    <w:rsid w:val="007A02B2"/>
    <w:rsid w:val="007A50CF"/>
    <w:rsid w:val="007A7CE5"/>
    <w:rsid w:val="007B2E8D"/>
    <w:rsid w:val="007C2773"/>
    <w:rsid w:val="007D676E"/>
    <w:rsid w:val="007E201C"/>
    <w:rsid w:val="007F0445"/>
    <w:rsid w:val="007F1F7B"/>
    <w:rsid w:val="008159CA"/>
    <w:rsid w:val="00816CE0"/>
    <w:rsid w:val="008209B4"/>
    <w:rsid w:val="00825759"/>
    <w:rsid w:val="00830F92"/>
    <w:rsid w:val="0084077D"/>
    <w:rsid w:val="0084083A"/>
    <w:rsid w:val="00841E3C"/>
    <w:rsid w:val="00842677"/>
    <w:rsid w:val="008579CC"/>
    <w:rsid w:val="00861DE8"/>
    <w:rsid w:val="008628EC"/>
    <w:rsid w:val="00872EDB"/>
    <w:rsid w:val="00886488"/>
    <w:rsid w:val="00890085"/>
    <w:rsid w:val="008977B8"/>
    <w:rsid w:val="008A762A"/>
    <w:rsid w:val="008E163B"/>
    <w:rsid w:val="008E45D6"/>
    <w:rsid w:val="008E55B3"/>
    <w:rsid w:val="008E55EE"/>
    <w:rsid w:val="0090574C"/>
    <w:rsid w:val="0091264E"/>
    <w:rsid w:val="00913515"/>
    <w:rsid w:val="00920B81"/>
    <w:rsid w:val="009216D0"/>
    <w:rsid w:val="00927ED8"/>
    <w:rsid w:val="0095519F"/>
    <w:rsid w:val="00977EED"/>
    <w:rsid w:val="00993AE2"/>
    <w:rsid w:val="009A0C7D"/>
    <w:rsid w:val="009A46FB"/>
    <w:rsid w:val="009A6D85"/>
    <w:rsid w:val="009A7763"/>
    <w:rsid w:val="009B4B64"/>
    <w:rsid w:val="009B68D4"/>
    <w:rsid w:val="009B74B5"/>
    <w:rsid w:val="009E2A2B"/>
    <w:rsid w:val="009F2DEE"/>
    <w:rsid w:val="009F3CCE"/>
    <w:rsid w:val="00A06483"/>
    <w:rsid w:val="00A139AD"/>
    <w:rsid w:val="00A1669B"/>
    <w:rsid w:val="00A41FF2"/>
    <w:rsid w:val="00A53694"/>
    <w:rsid w:val="00A56F29"/>
    <w:rsid w:val="00A62FE9"/>
    <w:rsid w:val="00A66D11"/>
    <w:rsid w:val="00A810E3"/>
    <w:rsid w:val="00A85ADE"/>
    <w:rsid w:val="00A90094"/>
    <w:rsid w:val="00A90AD3"/>
    <w:rsid w:val="00AA77D8"/>
    <w:rsid w:val="00AB0547"/>
    <w:rsid w:val="00AB3159"/>
    <w:rsid w:val="00AC0C83"/>
    <w:rsid w:val="00AC168E"/>
    <w:rsid w:val="00AF1BA8"/>
    <w:rsid w:val="00AF1EF6"/>
    <w:rsid w:val="00AF4B06"/>
    <w:rsid w:val="00B00AB8"/>
    <w:rsid w:val="00B049F3"/>
    <w:rsid w:val="00B10188"/>
    <w:rsid w:val="00B153B8"/>
    <w:rsid w:val="00B32F6E"/>
    <w:rsid w:val="00B33149"/>
    <w:rsid w:val="00B460A0"/>
    <w:rsid w:val="00B46187"/>
    <w:rsid w:val="00B53D3E"/>
    <w:rsid w:val="00B74FCA"/>
    <w:rsid w:val="00B767ED"/>
    <w:rsid w:val="00B83FBA"/>
    <w:rsid w:val="00B85F29"/>
    <w:rsid w:val="00BA1214"/>
    <w:rsid w:val="00BA7EA3"/>
    <w:rsid w:val="00BD7155"/>
    <w:rsid w:val="00BE4A1C"/>
    <w:rsid w:val="00BE5FE5"/>
    <w:rsid w:val="00BE6381"/>
    <w:rsid w:val="00BF0028"/>
    <w:rsid w:val="00C02110"/>
    <w:rsid w:val="00C07289"/>
    <w:rsid w:val="00C07449"/>
    <w:rsid w:val="00C12C3C"/>
    <w:rsid w:val="00C23F0F"/>
    <w:rsid w:val="00C2565B"/>
    <w:rsid w:val="00C36169"/>
    <w:rsid w:val="00C3674D"/>
    <w:rsid w:val="00C4178F"/>
    <w:rsid w:val="00C42E3F"/>
    <w:rsid w:val="00C53035"/>
    <w:rsid w:val="00C57F28"/>
    <w:rsid w:val="00C61DBB"/>
    <w:rsid w:val="00C665A3"/>
    <w:rsid w:val="00C81236"/>
    <w:rsid w:val="00C93FD3"/>
    <w:rsid w:val="00CA2E43"/>
    <w:rsid w:val="00CB7FD5"/>
    <w:rsid w:val="00CC629F"/>
    <w:rsid w:val="00CC6588"/>
    <w:rsid w:val="00CD4B0B"/>
    <w:rsid w:val="00CD60D0"/>
    <w:rsid w:val="00CF3CCA"/>
    <w:rsid w:val="00CF51FD"/>
    <w:rsid w:val="00CF76A1"/>
    <w:rsid w:val="00D1636F"/>
    <w:rsid w:val="00D43127"/>
    <w:rsid w:val="00D448D3"/>
    <w:rsid w:val="00D57217"/>
    <w:rsid w:val="00D61887"/>
    <w:rsid w:val="00D61974"/>
    <w:rsid w:val="00D62345"/>
    <w:rsid w:val="00D713DB"/>
    <w:rsid w:val="00D73B6B"/>
    <w:rsid w:val="00D74704"/>
    <w:rsid w:val="00D9108A"/>
    <w:rsid w:val="00D93FB4"/>
    <w:rsid w:val="00D972AF"/>
    <w:rsid w:val="00DA3094"/>
    <w:rsid w:val="00DA49A7"/>
    <w:rsid w:val="00DA721C"/>
    <w:rsid w:val="00DA7CC8"/>
    <w:rsid w:val="00DB36AD"/>
    <w:rsid w:val="00DD0885"/>
    <w:rsid w:val="00DD4F5E"/>
    <w:rsid w:val="00DE4E7E"/>
    <w:rsid w:val="00DE7DBF"/>
    <w:rsid w:val="00DF167B"/>
    <w:rsid w:val="00DF5298"/>
    <w:rsid w:val="00DF55B8"/>
    <w:rsid w:val="00DF5EC2"/>
    <w:rsid w:val="00DF7A75"/>
    <w:rsid w:val="00E047BE"/>
    <w:rsid w:val="00E157B9"/>
    <w:rsid w:val="00E27B4B"/>
    <w:rsid w:val="00E4655F"/>
    <w:rsid w:val="00E47530"/>
    <w:rsid w:val="00E5168C"/>
    <w:rsid w:val="00E52897"/>
    <w:rsid w:val="00E536AC"/>
    <w:rsid w:val="00E60EE9"/>
    <w:rsid w:val="00E63911"/>
    <w:rsid w:val="00E72648"/>
    <w:rsid w:val="00E752A7"/>
    <w:rsid w:val="00E80214"/>
    <w:rsid w:val="00EC6055"/>
    <w:rsid w:val="00ED6C6A"/>
    <w:rsid w:val="00EF438C"/>
    <w:rsid w:val="00EF58B0"/>
    <w:rsid w:val="00EF64E2"/>
    <w:rsid w:val="00F05234"/>
    <w:rsid w:val="00F05A2C"/>
    <w:rsid w:val="00F07F0F"/>
    <w:rsid w:val="00F111FF"/>
    <w:rsid w:val="00F12D1F"/>
    <w:rsid w:val="00F13641"/>
    <w:rsid w:val="00F1669A"/>
    <w:rsid w:val="00F20016"/>
    <w:rsid w:val="00F30601"/>
    <w:rsid w:val="00F311E9"/>
    <w:rsid w:val="00F43A54"/>
    <w:rsid w:val="00F4698A"/>
    <w:rsid w:val="00F47E82"/>
    <w:rsid w:val="00F53DDD"/>
    <w:rsid w:val="00F66186"/>
    <w:rsid w:val="00F740A2"/>
    <w:rsid w:val="00F8477A"/>
    <w:rsid w:val="00F84A51"/>
    <w:rsid w:val="00F95BB7"/>
    <w:rsid w:val="00F97169"/>
    <w:rsid w:val="00FA0A11"/>
    <w:rsid w:val="00FA2EF7"/>
    <w:rsid w:val="00FA46BC"/>
    <w:rsid w:val="00FB1451"/>
    <w:rsid w:val="00FB3D22"/>
    <w:rsid w:val="00FB575D"/>
    <w:rsid w:val="00FD1CA8"/>
    <w:rsid w:val="00FE4717"/>
    <w:rsid w:val="00FE56FB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3EE66"/>
  <w15:docId w15:val="{582A4C3E-1098-45BA-8958-EE90A528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16"/>
  </w:style>
  <w:style w:type="paragraph" w:styleId="Nagwek1">
    <w:name w:val="heading 1"/>
    <w:basedOn w:val="Podstawowy"/>
    <w:next w:val="Nagwek2"/>
    <w:link w:val="Nagwek1Znak"/>
    <w:uiPriority w:val="9"/>
    <w:qFormat/>
    <w:rsid w:val="00F20016"/>
    <w:pPr>
      <w:keepNext/>
      <w:pageBreakBefore/>
      <w:numPr>
        <w:numId w:val="30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agwek3"/>
    <w:next w:val="Podstawowy"/>
    <w:link w:val="Nagwek2Znak"/>
    <w:uiPriority w:val="9"/>
    <w:unhideWhenUsed/>
    <w:qFormat/>
    <w:rsid w:val="00F20016"/>
    <w:pPr>
      <w:numPr>
        <w:ilvl w:val="1"/>
      </w:numPr>
      <w:spacing w:before="240"/>
      <w:outlineLvl w:val="1"/>
    </w:pPr>
  </w:style>
  <w:style w:type="paragraph" w:styleId="Nagwek3">
    <w:name w:val="heading 3"/>
    <w:basedOn w:val="Podstawowy"/>
    <w:next w:val="Podstawowy"/>
    <w:link w:val="Nagwek3Znak"/>
    <w:uiPriority w:val="9"/>
    <w:unhideWhenUsed/>
    <w:qFormat/>
    <w:rsid w:val="00F20016"/>
    <w:pPr>
      <w:keepNext/>
      <w:keepLines/>
      <w:numPr>
        <w:ilvl w:val="2"/>
        <w:numId w:val="30"/>
      </w:numPr>
      <w:spacing w:before="120" w:after="120"/>
      <w:outlineLvl w:val="2"/>
    </w:pPr>
    <w:rPr>
      <w:rFonts w:eastAsiaTheme="majorEastAs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081DA6"/>
    <w:pPr>
      <w:keepNext/>
      <w:keepLines/>
      <w:numPr>
        <w:ilvl w:val="3"/>
        <w:numId w:val="3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016"/>
    <w:pPr>
      <w:keepNext/>
      <w:keepLines/>
      <w:numPr>
        <w:ilvl w:val="4"/>
        <w:numId w:val="3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016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016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016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016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F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E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2001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20016"/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17DE"/>
    <w:pPr>
      <w:spacing w:after="20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17D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187"/>
  </w:style>
  <w:style w:type="paragraph" w:styleId="Stopka">
    <w:name w:val="footer"/>
    <w:basedOn w:val="Normalny"/>
    <w:link w:val="StopkaZnak"/>
    <w:uiPriority w:val="99"/>
    <w:unhideWhenUsed/>
    <w:rsid w:val="00B4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187"/>
  </w:style>
  <w:style w:type="paragraph" w:customStyle="1" w:styleId="Podstawowy">
    <w:name w:val="Podstawowy"/>
    <w:basedOn w:val="Normalny"/>
    <w:link w:val="PodstawowyZnak"/>
    <w:qFormat/>
    <w:rsid w:val="00F20016"/>
    <w:pPr>
      <w:spacing w:after="0" w:line="360" w:lineRule="auto"/>
      <w:ind w:firstLine="709"/>
      <w:jc w:val="both"/>
    </w:pPr>
  </w:style>
  <w:style w:type="paragraph" w:styleId="Tytu">
    <w:name w:val="Title"/>
    <w:basedOn w:val="Normalny"/>
    <w:next w:val="Normalny"/>
    <w:link w:val="TytuZnak"/>
    <w:uiPriority w:val="10"/>
    <w:rsid w:val="003272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stawowyZnak">
    <w:name w:val="Podstawowy Znak"/>
    <w:basedOn w:val="Domylnaczcionkaakapitu"/>
    <w:link w:val="Podstawowy"/>
    <w:rsid w:val="00F20016"/>
  </w:style>
  <w:style w:type="character" w:customStyle="1" w:styleId="TytuZnak">
    <w:name w:val="Tytuł Znak"/>
    <w:basedOn w:val="Domylnaczcionkaakapitu"/>
    <w:link w:val="Tytu"/>
    <w:uiPriority w:val="10"/>
    <w:rsid w:val="0032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20016"/>
    <w:rPr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0016"/>
    <w:rPr>
      <w:rFonts w:eastAsiaTheme="majorEastAsia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20016"/>
    <w:rPr>
      <w:rFonts w:eastAsiaTheme="majorEastAsia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D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0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0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0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D74704"/>
    <w:rPr>
      <w:rFonts w:ascii="Times New Roman" w:hAnsi="Times New Roman"/>
      <w:b w:val="0"/>
      <w:i w:val="0"/>
      <w:color w:val="auto"/>
      <w:sz w:val="22"/>
      <w:u w:val="single"/>
    </w:rPr>
  </w:style>
  <w:style w:type="paragraph" w:styleId="Spistreci1">
    <w:name w:val="toc 1"/>
    <w:basedOn w:val="Podstawowy"/>
    <w:next w:val="Podstawowy"/>
    <w:autoRedefine/>
    <w:uiPriority w:val="39"/>
    <w:unhideWhenUsed/>
    <w:qFormat/>
    <w:rsid w:val="00F20016"/>
    <w:pPr>
      <w:tabs>
        <w:tab w:val="left" w:pos="357"/>
        <w:tab w:val="right" w:leader="dot" w:pos="8209"/>
      </w:tabs>
      <w:ind w:left="357" w:hanging="357"/>
    </w:pPr>
    <w:rPr>
      <w:noProof/>
      <w:szCs w:val="24"/>
    </w:rPr>
  </w:style>
  <w:style w:type="paragraph" w:styleId="Spistreci2">
    <w:name w:val="toc 2"/>
    <w:basedOn w:val="Podstawowy"/>
    <w:next w:val="Podstawowy"/>
    <w:autoRedefine/>
    <w:uiPriority w:val="39"/>
    <w:unhideWhenUsed/>
    <w:qFormat/>
    <w:rsid w:val="00F20016"/>
    <w:pPr>
      <w:tabs>
        <w:tab w:val="left" w:pos="992"/>
        <w:tab w:val="right" w:leader="dot" w:pos="8209"/>
      </w:tabs>
      <w:ind w:left="454" w:hanging="454"/>
    </w:pPr>
    <w:rPr>
      <w:noProof/>
    </w:rPr>
  </w:style>
  <w:style w:type="paragraph" w:styleId="Spistreci3">
    <w:name w:val="toc 3"/>
    <w:basedOn w:val="Podstawowy"/>
    <w:next w:val="Podstawowy"/>
    <w:autoRedefine/>
    <w:uiPriority w:val="39"/>
    <w:unhideWhenUsed/>
    <w:qFormat/>
    <w:rsid w:val="00F20016"/>
    <w:pPr>
      <w:tabs>
        <w:tab w:val="right" w:leader="dot" w:pos="8209"/>
      </w:tabs>
      <w:ind w:left="567" w:hanging="567"/>
    </w:pPr>
    <w:rPr>
      <w:noProof/>
    </w:rPr>
  </w:style>
  <w:style w:type="paragraph" w:styleId="Legenda">
    <w:name w:val="caption"/>
    <w:basedOn w:val="Podstawowy"/>
    <w:next w:val="Podstawowy"/>
    <w:link w:val="LegendaZnak"/>
    <w:autoRedefine/>
    <w:uiPriority w:val="35"/>
    <w:unhideWhenUsed/>
    <w:qFormat/>
    <w:rsid w:val="004A1C79"/>
    <w:pPr>
      <w:keepNext/>
    </w:pPr>
  </w:style>
  <w:style w:type="paragraph" w:styleId="Spisilustracji">
    <w:name w:val="table of figures"/>
    <w:basedOn w:val="Legenda"/>
    <w:next w:val="Podstawowy"/>
    <w:uiPriority w:val="99"/>
    <w:unhideWhenUsed/>
    <w:qFormat/>
    <w:rsid w:val="00F20016"/>
    <w:pPr>
      <w:keepNext w:val="0"/>
      <w:tabs>
        <w:tab w:val="right" w:leader="dot" w:pos="8209"/>
      </w:tabs>
    </w:pPr>
    <w:rPr>
      <w:noProof/>
    </w:rPr>
  </w:style>
  <w:style w:type="paragraph" w:styleId="NormalnyWeb">
    <w:name w:val="Normal (Web)"/>
    <w:basedOn w:val="Normalny"/>
    <w:uiPriority w:val="99"/>
    <w:semiHidden/>
    <w:unhideWhenUsed/>
    <w:rsid w:val="007F1F7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LegendaZnak">
    <w:name w:val="Legenda Znak"/>
    <w:basedOn w:val="Domylnaczcionkaakapitu"/>
    <w:link w:val="Legenda"/>
    <w:uiPriority w:val="35"/>
    <w:rsid w:val="004A1C79"/>
  </w:style>
  <w:style w:type="character" w:styleId="Tekstzastpczy">
    <w:name w:val="Placeholder Text"/>
    <w:basedOn w:val="Domylnaczcionkaakapitu"/>
    <w:uiPriority w:val="99"/>
    <w:semiHidden/>
    <w:rsid w:val="00DF55B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27"/>
    <w:rPr>
      <w:vertAlign w:val="superscript"/>
    </w:rPr>
  </w:style>
  <w:style w:type="paragraph" w:styleId="Akapitzlist">
    <w:name w:val="List Paragraph"/>
    <w:basedOn w:val="Normalny"/>
    <w:uiPriority w:val="34"/>
    <w:rsid w:val="00F84A5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3596"/>
    <w:rPr>
      <w:color w:val="605E5C"/>
      <w:shd w:val="clear" w:color="auto" w:fill="E1DFDD"/>
    </w:rPr>
  </w:style>
  <w:style w:type="paragraph" w:customStyle="1" w:styleId="Podpispodrysunkiem">
    <w:name w:val="Podpis pod rysunkiem"/>
    <w:basedOn w:val="Legenda"/>
    <w:link w:val="PodpispodrysunkiemZnak"/>
    <w:qFormat/>
    <w:rsid w:val="00F20016"/>
  </w:style>
  <w:style w:type="character" w:customStyle="1" w:styleId="PodpispodrysunkiemZnak">
    <w:name w:val="Podpis pod rysunkiem Znak"/>
    <w:basedOn w:val="LegendaZnak"/>
    <w:link w:val="Podpispodrysunkiem"/>
    <w:rsid w:val="00F20016"/>
  </w:style>
  <w:style w:type="paragraph" w:styleId="Nagwekwykazurde">
    <w:name w:val="toa heading"/>
    <w:basedOn w:val="Normalny"/>
    <w:next w:val="Normalny"/>
    <w:uiPriority w:val="99"/>
    <w:semiHidden/>
    <w:unhideWhenUsed/>
    <w:rsid w:val="00AA7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AA77D8"/>
    <w:pPr>
      <w:spacing w:after="0"/>
      <w:ind w:left="220" w:hanging="220"/>
    </w:pPr>
  </w:style>
  <w:style w:type="paragraph" w:styleId="Bibliografia">
    <w:name w:val="Bibliography"/>
    <w:basedOn w:val="Normalny"/>
    <w:next w:val="Normalny"/>
    <w:uiPriority w:val="37"/>
    <w:unhideWhenUsed/>
    <w:rsid w:val="00F53DDD"/>
  </w:style>
  <w:style w:type="paragraph" w:customStyle="1" w:styleId="Nagwek0">
    <w:name w:val="Nagłówek 0"/>
    <w:basedOn w:val="Nagwek1"/>
    <w:next w:val="Podstawowy"/>
    <w:qFormat/>
    <w:rsid w:val="00F20016"/>
    <w:pPr>
      <w:numPr>
        <w:numId w:val="0"/>
      </w:numPr>
    </w:pPr>
  </w:style>
  <w:style w:type="paragraph" w:customStyle="1" w:styleId="kodprogramu">
    <w:name w:val="kod programu"/>
    <w:basedOn w:val="Podstawowy"/>
    <w:qFormat/>
    <w:rsid w:val="00F20016"/>
    <w:pPr>
      <w:spacing w:line="276" w:lineRule="auto"/>
      <w:ind w:left="1276" w:firstLine="0"/>
      <w:jc w:val="left"/>
    </w:pPr>
    <w:rPr>
      <w:rFonts w:ascii="Consolas" w:hAnsi="Consolas" w:cstheme="minorHAnsi"/>
      <w:sz w:val="20"/>
      <w:szCs w:val="20"/>
      <w:lang w:val="en-GB"/>
    </w:rPr>
  </w:style>
  <w:style w:type="paragraph" w:customStyle="1" w:styleId="Rozdzia">
    <w:name w:val="Rozdział"/>
    <w:basedOn w:val="Normalny"/>
    <w:link w:val="RozdziaZnak"/>
    <w:rsid w:val="00D93FB4"/>
    <w:pPr>
      <w:numPr>
        <w:numId w:val="15"/>
      </w:numPr>
      <w:tabs>
        <w:tab w:val="left" w:pos="709"/>
      </w:tabs>
      <w:spacing w:after="0" w:line="360" w:lineRule="auto"/>
      <w:jc w:val="both"/>
    </w:pPr>
    <w:rPr>
      <w:rFonts w:cstheme="minorBidi"/>
      <w:b/>
      <w:sz w:val="28"/>
    </w:rPr>
  </w:style>
  <w:style w:type="paragraph" w:customStyle="1" w:styleId="Podrozdzia">
    <w:name w:val="Podrozdział"/>
    <w:basedOn w:val="Rozdzia"/>
    <w:rsid w:val="00D93FB4"/>
    <w:pPr>
      <w:numPr>
        <w:ilvl w:val="1"/>
      </w:numPr>
      <w:tabs>
        <w:tab w:val="clear" w:pos="709"/>
      </w:tabs>
      <w:ind w:left="576" w:hanging="576"/>
    </w:pPr>
    <w:rPr>
      <w:sz w:val="26"/>
    </w:rPr>
  </w:style>
  <w:style w:type="character" w:customStyle="1" w:styleId="RozdziaZnak">
    <w:name w:val="Rozdział Znak"/>
    <w:basedOn w:val="Domylnaczcionkaakapitu"/>
    <w:link w:val="Rozdzia"/>
    <w:rsid w:val="00D93FB4"/>
    <w:rPr>
      <w:rFonts w:cstheme="minorBidi"/>
      <w:b/>
      <w:sz w:val="28"/>
    </w:rPr>
  </w:style>
  <w:style w:type="paragraph" w:customStyle="1" w:styleId="punktpodrozdziau">
    <w:name w:val="punkt podrozdziału"/>
    <w:basedOn w:val="Podrozdzia"/>
    <w:rsid w:val="00D93FB4"/>
    <w:pPr>
      <w:numPr>
        <w:ilvl w:val="2"/>
      </w:numPr>
    </w:pPr>
    <w:rPr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3724"/>
    <w:pPr>
      <w:keepLines/>
      <w:pageBreakBefore w:val="0"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jd\Downloads\szablon-pracy-dyplomowej-WIiT-od-09-2022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2839-086F-4C10-8F7A-D7BBE0F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szablon-pracy-dyplomowej-WIiT-od-09-2022 (1)</Template>
  <TotalTime>22</TotalTime>
  <Pages>35</Pages>
  <Words>2978</Words>
  <Characters>17868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Hajduk</dc:creator>
  <cp:keywords/>
  <dc:description/>
  <cp:lastModifiedBy>Katarzyna Czerwony</cp:lastModifiedBy>
  <cp:revision>2</cp:revision>
  <cp:lastPrinted>2020-10-19T14:41:00Z</cp:lastPrinted>
  <dcterms:created xsi:type="dcterms:W3CDTF">2025-03-27T11:16:00Z</dcterms:created>
  <dcterms:modified xsi:type="dcterms:W3CDTF">2025-03-27T11:16:00Z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